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95C7" w14:textId="070048CE" w:rsidR="008A0A4F" w:rsidRPr="008967BB" w:rsidRDefault="007232FB" w:rsidP="008A0A4F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</w:pPr>
      <w:r>
        <w:rPr>
          <w:noProof/>
          <w:color w:val="E06B08" w:themeColor="accent6" w:themeShade="BF"/>
          <w:sz w:val="72"/>
          <w:szCs w:val="72"/>
          <w:lang w:val="en-GB"/>
        </w:rPr>
        <w:drawing>
          <wp:anchor distT="0" distB="0" distL="114300" distR="114300" simplePos="0" relativeHeight="251698182" behindDoc="0" locked="0" layoutInCell="1" allowOverlap="1" wp14:anchorId="043A162F" wp14:editId="0A3BA106">
            <wp:simplePos x="0" y="0"/>
            <wp:positionH relativeFrom="column">
              <wp:posOffset>121920</wp:posOffset>
            </wp:positionH>
            <wp:positionV relativeFrom="paragraph">
              <wp:posOffset>76200</wp:posOffset>
            </wp:positionV>
            <wp:extent cx="1120140" cy="1120140"/>
            <wp:effectExtent l="0" t="0" r="3810" b="3810"/>
            <wp:wrapNone/>
            <wp:docPr id="6583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074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0474BF6" wp14:editId="1129256D">
                <wp:simplePos x="0" y="0"/>
                <wp:positionH relativeFrom="column">
                  <wp:posOffset>1242060</wp:posOffset>
                </wp:positionH>
                <wp:positionV relativeFrom="paragraph">
                  <wp:posOffset>373380</wp:posOffset>
                </wp:positionV>
                <wp:extent cx="3649980" cy="281940"/>
                <wp:effectExtent l="0" t="0" r="7620" b="3810"/>
                <wp:wrapNone/>
                <wp:docPr id="245261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BE6A" w14:textId="5BA71617" w:rsidR="00100D16" w:rsidRPr="00100D16" w:rsidRDefault="007232FB" w:rsidP="00100D1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00D16" w:rsidRPr="00100D16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STOP MOTION ANIMATOR / FILMMAKER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4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8pt;margin-top:29.4pt;width:287.4pt;height:22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2x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" stroked="f">
                <v:textbox>
                  <w:txbxContent>
                    <w:p w14:paraId="2A9FBE6A" w14:textId="5BA71617" w:rsidR="00100D16" w:rsidRPr="00100D16" w:rsidRDefault="007232FB" w:rsidP="00100D1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00D16" w:rsidRPr="00100D16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 xml:space="preserve">STOP MOTION ANIMATOR / FILMMAKER </w:t>
                      </w:r>
                    </w:p>
                  </w:txbxContent>
                </v:textbox>
              </v:shape>
            </w:pict>
          </mc:Fallback>
        </mc:AlternateContent>
      </w:r>
      <w:r w:rsidR="009E4598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706374" behindDoc="0" locked="0" layoutInCell="1" allowOverlap="1" wp14:anchorId="01207238" wp14:editId="06FBC561">
                <wp:simplePos x="0" y="0"/>
                <wp:positionH relativeFrom="margin">
                  <wp:posOffset>5497830</wp:posOffset>
                </wp:positionH>
                <wp:positionV relativeFrom="paragraph">
                  <wp:posOffset>0</wp:posOffset>
                </wp:positionV>
                <wp:extent cx="1501140" cy="259080"/>
                <wp:effectExtent l="0" t="0" r="3810" b="7620"/>
                <wp:wrapSquare wrapText="bothSides"/>
                <wp:docPr id="58348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D2CB" w14:textId="22D3ED30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 xml:space="preserve">Last updated on </w:t>
                            </w:r>
                            <w:r w:rsidR="00085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17</w:t>
                            </w:r>
                            <w:r w:rsidR="00946B52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</w:t>
                            </w:r>
                            <w:r w:rsidR="00085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0</w:t>
                            </w:r>
                            <w:r w:rsidR="007232FB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  <w:r w:rsidRPr="009E4598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/202</w:t>
                            </w:r>
                            <w:r w:rsidR="006C3A9D"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  <w:t>6</w:t>
                            </w:r>
                          </w:p>
                          <w:p w14:paraId="50078F23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D0AFFF1" w14:textId="77777777" w:rsidR="009E4598" w:rsidRPr="009E4598" w:rsidRDefault="009E4598" w:rsidP="009E4598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A098C4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B585851" w14:textId="77777777" w:rsidR="009E4598" w:rsidRPr="009E4598" w:rsidRDefault="009E4598" w:rsidP="009E4598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40D5F2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5C796E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FAB6CF7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E80313F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EE1ED9" w14:textId="77777777" w:rsidR="009E4598" w:rsidRPr="009E4598" w:rsidRDefault="009E4598" w:rsidP="009E459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8221FF5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030CB86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AFCC580" w14:textId="77777777" w:rsidR="009E4598" w:rsidRPr="009E4598" w:rsidRDefault="009E4598" w:rsidP="009E4598">
                            <w:pPr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E316FAD" w14:textId="77777777" w:rsidR="009E4598" w:rsidRPr="009E4598" w:rsidRDefault="009E4598" w:rsidP="009E4598">
                            <w:pPr>
                              <w:spacing w:after="60" w:line="24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96382E" w14:textId="77777777" w:rsidR="009E4598" w:rsidRPr="009E4598" w:rsidRDefault="009E4598" w:rsidP="009E4598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07238" id="_x0000_s1027" type="#_x0000_t202" style="position:absolute;margin-left:432.9pt;margin-top:0;width:118.2pt;height:20.4pt;z-index:2517063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" stroked="f">
                <v:textbox>
                  <w:txbxContent>
                    <w:p w14:paraId="4CB4D2CB" w14:textId="22D3ED30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 xml:space="preserve">Last updated on </w:t>
                      </w:r>
                      <w:r w:rsidR="00085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17</w:t>
                      </w:r>
                      <w:r w:rsidR="00946B52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</w:t>
                      </w:r>
                      <w:r w:rsidR="00085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0</w:t>
                      </w:r>
                      <w:r w:rsidR="007232FB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6</w:t>
                      </w:r>
                      <w:r w:rsidRPr="009E4598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/202</w:t>
                      </w:r>
                      <w:r w:rsidR="006C3A9D"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  <w:t>6</w:t>
                      </w:r>
                    </w:p>
                    <w:p w14:paraId="50078F23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D0AFFF1" w14:textId="77777777" w:rsidR="009E4598" w:rsidRPr="009E4598" w:rsidRDefault="009E4598" w:rsidP="009E4598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3A098C4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1B585851" w14:textId="77777777" w:rsidR="009E4598" w:rsidRPr="009E4598" w:rsidRDefault="009E4598" w:rsidP="009E4598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2740D5F2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7D5C796E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5FAB6CF7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4E80313F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sz w:val="16"/>
                          <w:szCs w:val="16"/>
                          <w:lang w:val="en-GB"/>
                        </w:rPr>
                      </w:pPr>
                    </w:p>
                    <w:p w14:paraId="26EE1ED9" w14:textId="77777777" w:rsidR="009E4598" w:rsidRPr="009E4598" w:rsidRDefault="009E4598" w:rsidP="009E459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8221FF5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7030CB86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1AFCC580" w14:textId="77777777" w:rsidR="009E4598" w:rsidRPr="009E4598" w:rsidRDefault="009E4598" w:rsidP="009E4598">
                      <w:pPr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</w:p>
                    <w:p w14:paraId="6E316FAD" w14:textId="77777777" w:rsidR="009E4598" w:rsidRPr="009E4598" w:rsidRDefault="009E4598" w:rsidP="009E4598">
                      <w:pPr>
                        <w:spacing w:after="60" w:line="24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7996382E" w14:textId="77777777" w:rsidR="009E4598" w:rsidRPr="009E4598" w:rsidRDefault="009E4598" w:rsidP="009E4598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35F3">
        <w:rPr>
          <w:color w:val="E06B08" w:themeColor="accent6" w:themeShade="BF"/>
          <w:sz w:val="72"/>
          <w:szCs w:val="72"/>
          <w:lang w:val="en-GB"/>
        </w:rPr>
        <w:t xml:space="preserve">              </w:t>
      </w:r>
      <w:r>
        <w:rPr>
          <w:color w:val="E06B08" w:themeColor="accent6" w:themeShade="BF"/>
          <w:sz w:val="72"/>
          <w:szCs w:val="72"/>
          <w:lang w:val="en-GB"/>
        </w:rPr>
        <w:t xml:space="preserve"> </w:t>
      </w:r>
      <w:r w:rsidR="00F44A11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LUKE FRANGESKO</w:t>
      </w:r>
      <w:r w:rsidR="008A0A4F" w:rsidRPr="008967BB">
        <w:rPr>
          <w:rFonts w:ascii="Aptos" w:hAnsi="Aptos" w:cs="ADLaM Display"/>
          <w:b/>
          <w:bCs/>
          <w:color w:val="E06B08" w:themeColor="accent6" w:themeShade="BF"/>
          <w:sz w:val="60"/>
          <w:szCs w:val="60"/>
          <w:lang w:val="en-GB"/>
        </w:rPr>
        <w:t>U</w:t>
      </w:r>
    </w:p>
    <w:p w14:paraId="7FE1A2F5" w14:textId="650C1B65" w:rsidR="00423FE6" w:rsidRPr="007A51CA" w:rsidRDefault="007232FB" w:rsidP="007A51CA">
      <w:pPr>
        <w:pStyle w:val="Title"/>
        <w:spacing w:line="276" w:lineRule="auto"/>
        <w:rPr>
          <w:rFonts w:ascii="Aptos" w:hAnsi="Aptos" w:cs="ADLaM Display"/>
          <w:b/>
          <w:bCs/>
          <w:color w:val="E06B08" w:themeColor="accent6" w:themeShade="BF"/>
          <w:sz w:val="72"/>
          <w:szCs w:val="7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70" behindDoc="0" locked="0" layoutInCell="1" allowOverlap="1" wp14:anchorId="3B9EF0C8" wp14:editId="20409423">
                <wp:simplePos x="0" y="0"/>
                <wp:positionH relativeFrom="margin">
                  <wp:posOffset>2682240</wp:posOffset>
                </wp:positionH>
                <wp:positionV relativeFrom="paragraph">
                  <wp:posOffset>5965825</wp:posOffset>
                </wp:positionV>
                <wp:extent cx="4175760" cy="2468880"/>
                <wp:effectExtent l="0" t="0" r="0" b="7620"/>
                <wp:wrapSquare wrapText="bothSides"/>
                <wp:docPr id="1835097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93B5B" w14:textId="721DF8D8" w:rsidR="00D94B9B" w:rsidRPr="00595B5D" w:rsidRDefault="00B63F09" w:rsidP="00D94B9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TRAINING</w:t>
                            </w:r>
                          </w:p>
                          <w:p w14:paraId="6DF6DBB6" w14:textId="09278719" w:rsidR="00D94B9B" w:rsidRPr="003D0177" w:rsidRDefault="00E47D98" w:rsidP="00D94B9B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AARDMAN ACADEMY</w:t>
                            </w:r>
                          </w:p>
                          <w:p w14:paraId="0A46C9A0" w14:textId="249A9EB1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WECA TRAINEE ASSISTANT ANIMATOR COURSE (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OCTOBER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– NOVEMBER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 w:rsidR="00D56458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58B1AA35" w14:textId="78F1212D" w:rsidR="00787075" w:rsidRDefault="00A17DD8" w:rsidP="00787075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Paid training course that teaches about the role of assistant animator, how to hand sculpt mouth sets and ways to manipulate plasticine.</w:t>
                            </w:r>
                          </w:p>
                          <w:p w14:paraId="79C03A37" w14:textId="77777777" w:rsidR="00787075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PROFESSIONAL (SEPTEMBER 2025 – OCTOBER 2025)</w:t>
                            </w:r>
                          </w:p>
                          <w:p w14:paraId="5E863C40" w14:textId="77777777" w:rsidR="00787075" w:rsidRPr="00F44A11" w:rsidRDefault="00787075" w:rsidP="0078707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Training course in advanced character animation which helps students understand about animating in an industry setting.</w:t>
                            </w:r>
                          </w:p>
                          <w:p w14:paraId="3257C429" w14:textId="4A38D019" w:rsidR="00D94B9B" w:rsidRDefault="00E47D98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STOP MOTION 2</w:t>
                            </w:r>
                            <w:r w:rsidR="002E628F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(JANUARY 2024 – </w:t>
                            </w:r>
                            <w:r w:rsidR="00CF705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APRIL 2024</w:t>
                            </w:r>
                            <w:r w:rsidR="00D5334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74DCB406" w14:textId="060A8D12" w:rsidR="00D94B9B" w:rsidRDefault="00DB7B81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</w:t>
                            </w:r>
                            <w:r w:rsidR="000C65FE">
                              <w:rPr>
                                <w:rFonts w:ascii="Aptos" w:hAnsi="Aptos"/>
                                <w:lang w:val="en-GB"/>
                              </w:rPr>
                              <w:t>raining course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 xml:space="preserve"> which teaches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a range of </w:t>
                            </w:r>
                            <w:r w:rsidR="002E628F">
                              <w:rPr>
                                <w:rFonts w:ascii="Aptos" w:hAnsi="Aptos"/>
                                <w:lang w:val="en-GB"/>
                              </w:rPr>
                              <w:t>skills in character animation</w:t>
                            </w:r>
                            <w:r w:rsidR="00387545">
                              <w:rPr>
                                <w:rFonts w:ascii="Aptos" w:hAnsi="Aptos"/>
                                <w:lang w:val="en-GB"/>
                              </w:rPr>
                              <w:t xml:space="preserve">, </w:t>
                            </w:r>
                            <w:r w:rsidR="00007EF3">
                              <w:rPr>
                                <w:rFonts w:ascii="Aptos" w:hAnsi="Aptos"/>
                                <w:lang w:val="en-GB"/>
                              </w:rPr>
                              <w:t xml:space="preserve">including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lip-sync</w:t>
                            </w:r>
                            <w:r w:rsidR="00CC3CA6">
                              <w:rPr>
                                <w:rFonts w:ascii="Aptos" w:hAnsi="Aptos"/>
                                <w:lang w:val="en-GB"/>
                              </w:rPr>
                              <w:t xml:space="preserve">, full body 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 xml:space="preserve">performance </w:t>
                            </w:r>
                            <w:r w:rsidR="00094FD1">
                              <w:rPr>
                                <w:rFonts w:ascii="Aptos" w:hAnsi="Aptos"/>
                                <w:lang w:val="en-GB"/>
                              </w:rPr>
                              <w:t>and acting with props.</w:t>
                            </w:r>
                          </w:p>
                          <w:p w14:paraId="6097A55A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290134BE" w14:textId="77777777" w:rsidR="00787075" w:rsidRDefault="00787075" w:rsidP="00D94B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C09550" w14:textId="77777777" w:rsidR="00DE248A" w:rsidRPr="00F44A11" w:rsidRDefault="00DE248A" w:rsidP="00D94B9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51F33567" w14:textId="77777777" w:rsidR="00D94B9B" w:rsidRPr="00F44A11" w:rsidRDefault="00D94B9B" w:rsidP="00D94B9B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7A54878E" w14:textId="77777777" w:rsidR="00D94B9B" w:rsidRDefault="00D94B9B" w:rsidP="00D94B9B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F0C8" id="_x0000_s1028" type="#_x0000_t202" style="position:absolute;margin-left:211.2pt;margin-top:469.75pt;width:328.8pt;height:194.4pt;z-index:2516848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" stroked="f">
                <v:textbox>
                  <w:txbxContent>
                    <w:p w14:paraId="27C93B5B" w14:textId="721DF8D8" w:rsidR="00D94B9B" w:rsidRPr="00595B5D" w:rsidRDefault="00B63F09" w:rsidP="00D94B9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TRAINING</w:t>
                      </w:r>
                    </w:p>
                    <w:p w14:paraId="6DF6DBB6" w14:textId="09278719" w:rsidR="00D94B9B" w:rsidRPr="003D0177" w:rsidRDefault="00E47D98" w:rsidP="00D94B9B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AARDMAN ACADEMY</w:t>
                      </w:r>
                    </w:p>
                    <w:p w14:paraId="0A46C9A0" w14:textId="249A9EB1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WECA TRAINEE ASSISTANT ANIMATOR COURSE (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OCTOBER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– NOVEMBER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 w:rsidR="00D56458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58B1AA35" w14:textId="78F1212D" w:rsidR="00787075" w:rsidRDefault="00A17DD8" w:rsidP="00787075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Paid training course that teaches about the role of assistant animator, how to hand sculpt mouth sets and ways to manipulate plasticine.</w:t>
                      </w:r>
                    </w:p>
                    <w:p w14:paraId="79C03A37" w14:textId="77777777" w:rsidR="00787075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PROFESSIONAL (SEPTEMBER 2025 – OCTOBER 2025)</w:t>
                      </w:r>
                    </w:p>
                    <w:p w14:paraId="5E863C40" w14:textId="77777777" w:rsidR="00787075" w:rsidRPr="00F44A11" w:rsidRDefault="00787075" w:rsidP="00787075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Training course in advanced character animation which helps students understand about animating in an industry setting.</w:t>
                      </w:r>
                    </w:p>
                    <w:p w14:paraId="3257C429" w14:textId="4A38D019" w:rsidR="00D94B9B" w:rsidRDefault="00E47D98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STOP MOTION 2</w:t>
                      </w:r>
                      <w:r w:rsidR="002E628F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(JANUARY 2024 – </w:t>
                      </w:r>
                      <w:r w:rsidR="00CF705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APRIL 2024</w:t>
                      </w:r>
                      <w:r w:rsidR="00D5334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74DCB406" w14:textId="060A8D12" w:rsidR="00D94B9B" w:rsidRDefault="00DB7B81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</w:t>
                      </w:r>
                      <w:r w:rsidR="000C65FE">
                        <w:rPr>
                          <w:rFonts w:ascii="Aptos" w:hAnsi="Aptos"/>
                          <w:lang w:val="en-GB"/>
                        </w:rPr>
                        <w:t>raining course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 xml:space="preserve"> which teaches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a range of </w:t>
                      </w:r>
                      <w:r w:rsidR="002E628F">
                        <w:rPr>
                          <w:rFonts w:ascii="Aptos" w:hAnsi="Aptos"/>
                          <w:lang w:val="en-GB"/>
                        </w:rPr>
                        <w:t>skills in character animation</w:t>
                      </w:r>
                      <w:r w:rsidR="00387545">
                        <w:rPr>
                          <w:rFonts w:ascii="Aptos" w:hAnsi="Aptos"/>
                          <w:lang w:val="en-GB"/>
                        </w:rPr>
                        <w:t xml:space="preserve">, </w:t>
                      </w:r>
                      <w:r w:rsidR="00007EF3">
                        <w:rPr>
                          <w:rFonts w:ascii="Aptos" w:hAnsi="Aptos"/>
                          <w:lang w:val="en-GB"/>
                        </w:rPr>
                        <w:t xml:space="preserve">including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lip-sync</w:t>
                      </w:r>
                      <w:r w:rsidR="00CC3CA6">
                        <w:rPr>
                          <w:rFonts w:ascii="Aptos" w:hAnsi="Aptos"/>
                          <w:lang w:val="en-GB"/>
                        </w:rPr>
                        <w:t xml:space="preserve">, full body 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 xml:space="preserve">performance </w:t>
                      </w:r>
                      <w:r w:rsidR="00094FD1">
                        <w:rPr>
                          <w:rFonts w:ascii="Aptos" w:hAnsi="Aptos"/>
                          <w:lang w:val="en-GB"/>
                        </w:rPr>
                        <w:t>and acting with props.</w:t>
                      </w:r>
                    </w:p>
                    <w:p w14:paraId="6097A55A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290134BE" w14:textId="77777777" w:rsidR="00787075" w:rsidRDefault="00787075" w:rsidP="00D94B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C09550" w14:textId="77777777" w:rsidR="00DE248A" w:rsidRPr="00F44A11" w:rsidRDefault="00DE248A" w:rsidP="00D94B9B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51F33567" w14:textId="77777777" w:rsidR="00D94B9B" w:rsidRPr="00F44A11" w:rsidRDefault="00D94B9B" w:rsidP="00D94B9B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7A54878E" w14:textId="77777777" w:rsidR="00D94B9B" w:rsidRDefault="00D94B9B" w:rsidP="00D94B9B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22" behindDoc="0" locked="0" layoutInCell="1" allowOverlap="1" wp14:anchorId="1BF30934" wp14:editId="747F7708">
                <wp:simplePos x="0" y="0"/>
                <wp:positionH relativeFrom="column">
                  <wp:posOffset>2740660</wp:posOffset>
                </wp:positionH>
                <wp:positionV relativeFrom="paragraph">
                  <wp:posOffset>851535</wp:posOffset>
                </wp:positionV>
                <wp:extent cx="4069080" cy="0"/>
                <wp:effectExtent l="0" t="0" r="0" b="0"/>
                <wp:wrapNone/>
                <wp:docPr id="127255514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5D5DC" id="Straight Connector 16" o:spid="_x0000_s1026" style="position:absolute;z-index:2516828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8pt,67.05pt" to="536.2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HHWHGt8AAAAMAQAADwAAAAAA&#10;AAAAAAAAAAAfBAAAZHJzL2Rvd25yZXYueG1sUEsFBgAAAAAEAAQA8wAAACsFAAAAAA==&#10;" strokecolor="#e06b08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BEDC59" wp14:editId="4C55B91F">
                <wp:simplePos x="0" y="0"/>
                <wp:positionH relativeFrom="margin">
                  <wp:posOffset>2674620</wp:posOffset>
                </wp:positionH>
                <wp:positionV relativeFrom="paragraph">
                  <wp:posOffset>539750</wp:posOffset>
                </wp:positionV>
                <wp:extent cx="4328160" cy="5661660"/>
                <wp:effectExtent l="0" t="0" r="0" b="0"/>
                <wp:wrapSquare wrapText="bothSides"/>
                <wp:docPr id="156808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566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1B39" w14:textId="77777777" w:rsidR="00325903" w:rsidRPr="00595B5D" w:rsidRDefault="00325903" w:rsidP="00595B5D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B5D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  <w:p w14:paraId="64B18DB5" w14:textId="6BE14BE0" w:rsidR="0020255A" w:rsidRPr="003D0177" w:rsidRDefault="003B5731" w:rsidP="00DE248A">
                            <w:pPr>
                              <w:spacing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ANIMATOR</w:t>
                            </w:r>
                          </w:p>
                          <w:p w14:paraId="0996756F" w14:textId="2DA7D804" w:rsidR="007232FB" w:rsidRDefault="007232FB" w:rsidP="007232FB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AARDMAN ANIMATION</w:t>
                            </w:r>
                            <w:r w:rsidR="006414B6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(MAY-JUNE 2026)</w:t>
                            </w:r>
                          </w:p>
                          <w:p w14:paraId="6C23DA3F" w14:textId="0D8BD741" w:rsidR="007232FB" w:rsidRPr="0042337D" w:rsidRDefault="007232FB" w:rsidP="007232F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Three-week Shaun Residency placement in which I animated Shaun the Sheep for Aardman’s social media account.</w:t>
                            </w:r>
                          </w:p>
                          <w:p w14:paraId="3F585E73" w14:textId="6BC0F8CF" w:rsidR="0042337D" w:rsidRDefault="0042337D" w:rsidP="0042337D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WILDBRAIN STUDIOS (DECEMBER 2025)</w:t>
                            </w:r>
                          </w:p>
                          <w:p w14:paraId="0ACEE158" w14:textId="1CDDDFB6" w:rsidR="0042337D" w:rsidRPr="0042337D" w:rsidRDefault="00085598" w:rsidP="0042337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Animating Playmobil toys for the Playmobil YouTube channel.</w:t>
                            </w:r>
                          </w:p>
                          <w:p w14:paraId="48DD1E4C" w14:textId="07275404" w:rsidR="00DB7B81" w:rsidRDefault="00DB7B81" w:rsidP="00DE248A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EYELINER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– dir.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AISHA BOUDJILLOULI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="00022BB1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JULY 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5</w:t>
                            </w:r>
                            <w:r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)</w:t>
                            </w:r>
                          </w:p>
                          <w:p w14:paraId="65E024DF" w14:textId="0E97E08B" w:rsidR="00DB7B81" w:rsidRPr="0066683B" w:rsidRDefault="00787075" w:rsidP="00DB7B8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Full body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DB7B81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213F1402" w14:textId="5852782F" w:rsidR="0020255A" w:rsidRDefault="005C7B38" w:rsidP="00DB01E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THE LAST GARDEN – dir.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ELOISE JEN</w:t>
                            </w:r>
                            <w:r w:rsidR="005F5652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N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INGER (</w:t>
                            </w:r>
                            <w:r w:rsid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JANUARY </w:t>
                            </w:r>
                            <w:r w:rsidR="0078539C" w:rsidRPr="00EE678E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2024)</w:t>
                            </w:r>
                          </w:p>
                          <w:p w14:paraId="4252BA6F" w14:textId="42235574" w:rsidR="00A86A0C" w:rsidRPr="0066683B" w:rsidRDefault="00787075" w:rsidP="00DB01E1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Cut-out animation for s</w:t>
                            </w:r>
                            <w:r w:rsidR="00DE248A">
                              <w:rPr>
                                <w:rFonts w:ascii="Aptos" w:hAnsi="Aptos"/>
                                <w:lang w:val="en-GB"/>
                              </w:rPr>
                              <w:t>tudent film</w:t>
                            </w:r>
                            <w:r w:rsidR="00885B45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project</w:t>
                            </w:r>
                            <w:r w:rsidR="0066683B" w:rsidRPr="0066683B">
                              <w:rPr>
                                <w:rFonts w:ascii="Aptos" w:hAnsi="Aptos"/>
                                <w:lang w:val="en-GB"/>
                              </w:rPr>
                              <w:t xml:space="preserve"> at N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FTS.</w:t>
                            </w:r>
                          </w:p>
                          <w:p w14:paraId="194EFE00" w14:textId="77777777" w:rsidR="00B96EC0" w:rsidRPr="00F44A11" w:rsidRDefault="00B96EC0" w:rsidP="00B96EC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TO THE BRINK – dir. HUGO DOCKING (2023)</w:t>
                            </w:r>
                          </w:p>
                          <w:p w14:paraId="51FA3C30" w14:textId="10300A52" w:rsidR="006215C5" w:rsidRPr="000A11D2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S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top motion </w:t>
                            </w:r>
                            <w:r w:rsidR="007232FB">
                              <w:rPr>
                                <w:rFonts w:ascii="Aptos" w:hAnsi="Aptos"/>
                              </w:rPr>
                              <w:t xml:space="preserve">short film 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at the University of the West of England wh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ich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 I 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 xml:space="preserve">helped 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>animat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e</w:t>
                            </w:r>
                            <w:r w:rsidR="00390CAB">
                              <w:rPr>
                                <w:rFonts w:ascii="Aptos" w:hAnsi="Aptos"/>
                              </w:rPr>
                              <w:t>, including lip-sync</w:t>
                            </w:r>
                            <w:r w:rsidR="002C4380">
                              <w:rPr>
                                <w:rFonts w:ascii="Aptos" w:hAnsi="Aptos"/>
                              </w:rPr>
                              <w:t xml:space="preserve"> and full b</w:t>
                            </w:r>
                            <w:r w:rsidR="000A11D2">
                              <w:rPr>
                                <w:rFonts w:ascii="Aptos" w:hAnsi="Aptos"/>
                              </w:rPr>
                              <w:t>ody performance</w:t>
                            </w:r>
                            <w:r w:rsidR="006215C5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</w:p>
                          <w:p w14:paraId="4EA348C7" w14:textId="77777777" w:rsidR="00DE248A" w:rsidRDefault="00DE248A" w:rsidP="001E4ECC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309CD49C" w14:textId="3840B8A6" w:rsidR="00141E08" w:rsidRPr="009E17DC" w:rsidRDefault="00141E08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E17DC">
                              <w:rPr>
                                <w:rFonts w:ascii="Aptos" w:hAnsi="Aptos"/>
                                <w:b/>
                                <w:bCs/>
                              </w:rPr>
                              <w:t>TEACHING ASSISTANT</w:t>
                            </w:r>
                          </w:p>
                          <w:p w14:paraId="0B953320" w14:textId="77777777" w:rsidR="00141E08" w:rsidRPr="00F44A11" w:rsidRDefault="00141E08" w:rsidP="00141E08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SHAUN THE SHEEP WORKSHOP (NOVEMBER 2022) </w:t>
                            </w:r>
                          </w:p>
                          <w:p w14:paraId="75D70CEB" w14:textId="77777777" w:rsidR="00141E08" w:rsidRPr="00F44A11" w:rsidRDefault="00141E08" w:rsidP="001E4ECC">
                            <w:pPr>
                              <w:spacing w:after="6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 xml:space="preserve">Teaching plasticine modelling at a workshop ran by Harriet Thomas, senior puppet model maker at Aardman Animations. </w:t>
                            </w:r>
                          </w:p>
                          <w:p w14:paraId="4C609765" w14:textId="77777777" w:rsidR="00141E08" w:rsidRPr="00F44A11" w:rsidRDefault="00141E08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60241038" w14:textId="7CD4B8B0" w:rsidR="009D7797" w:rsidRPr="00E71D3E" w:rsidRDefault="008C3F0F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E71D3E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FREELANCE ANIMATOR </w:t>
                            </w:r>
                            <w:r w:rsidR="00A777DA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DFB3B24" w14:textId="2D276095" w:rsidR="008C3F0F" w:rsidRPr="004206AB" w:rsidRDefault="00B91585" w:rsidP="00BD4226">
                            <w:pPr>
                              <w:spacing w:after="8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4206AB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Q</w:t>
                            </w:r>
                            <w:r w:rsidR="00E04DD7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UANTUM DROP PRODUCTIONS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(2018 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–</w:t>
                            </w:r>
                            <w:r w:rsidR="001F31B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="00DE248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2023</w:t>
                            </w:r>
                            <w:r w:rsidR="00BA11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)</w:t>
                            </w:r>
                          </w:p>
                          <w:p w14:paraId="272FA180" w14:textId="7DF2AD17" w:rsidR="00F40356" w:rsidRPr="00A86A0C" w:rsidRDefault="0042337D" w:rsidP="001E4ECC">
                            <w:pPr>
                              <w:spacing w:after="80" w:line="240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Producing</w:t>
                            </w:r>
                            <w:r w:rsidR="00B73E6A" w:rsidRPr="00A86A0C">
                              <w:rPr>
                                <w:rFonts w:ascii="Aptos" w:hAnsi="Aptos"/>
                              </w:rPr>
                              <w:t xml:space="preserve"> music videos </w:t>
                            </w:r>
                            <w:r w:rsidR="00A86A0C" w:rsidRPr="00A86A0C">
                              <w:rPr>
                                <w:rFonts w:ascii="Aptos" w:hAnsi="Aptos"/>
                              </w:rPr>
                              <w:t xml:space="preserve">for </w:t>
                            </w:r>
                            <w:r w:rsidR="00DE248A">
                              <w:rPr>
                                <w:rFonts w:ascii="Aptos" w:hAnsi="Aptos"/>
                              </w:rPr>
                              <w:t>Birmingham</w:t>
                            </w:r>
                            <w:r>
                              <w:rPr>
                                <w:rFonts w:ascii="Aptos" w:hAnsi="Aptos"/>
                              </w:rPr>
                              <w:t>-based</w:t>
                            </w:r>
                            <w:r w:rsidR="00DE248A">
                              <w:rPr>
                                <w:rFonts w:ascii="Aptos" w:hAnsi="Aptos"/>
                              </w:rPr>
                              <w:t xml:space="preserve"> music production company.</w:t>
                            </w:r>
                          </w:p>
                          <w:p w14:paraId="0669C51A" w14:textId="77777777" w:rsidR="009E17DC" w:rsidRDefault="009E17DC" w:rsidP="001E4ECC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</w:p>
                          <w:p w14:paraId="58D0893A" w14:textId="658E152E" w:rsidR="003D0177" w:rsidRPr="003D0177" w:rsidRDefault="003D0177" w:rsidP="00DE248A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3D0177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PROP MAKER </w:t>
                            </w:r>
                          </w:p>
                          <w:p w14:paraId="15B9DC6F" w14:textId="447A6FE5" w:rsidR="00CB1935" w:rsidRPr="00F44A11" w:rsidRDefault="00CB1935" w:rsidP="00CB1935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THE FLOWER WITCH – dir. ZOE HUTBER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(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SEPTEMBER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20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24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) </w:t>
                            </w:r>
                          </w:p>
                          <w:p w14:paraId="164A4A0C" w14:textId="3CCA5C6D" w:rsidR="00CB1935" w:rsidRDefault="00D56458" w:rsidP="00CB1935">
                            <w:pPr>
                              <w:spacing w:after="20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Created</w:t>
                            </w:r>
                            <w:r w:rsidR="00CB1935">
                              <w:rPr>
                                <w:rFonts w:ascii="Aptos" w:hAnsi="Aptos"/>
                              </w:rPr>
                              <w:t xml:space="preserve"> candles, books and leaves for this BFI-funded short film</w:t>
                            </w:r>
                            <w:r w:rsidR="00CB1935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C7C776B" w14:textId="40BE1FA3" w:rsidR="00F44A11" w:rsidRPr="00F44A11" w:rsidRDefault="00F44A11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YAMINATION STUDIOS</w:t>
                            </w:r>
                            <w:r w:rsidRPr="00F44A11"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(JULY – AUGUST 2017) </w:t>
                            </w:r>
                          </w:p>
                          <w:p w14:paraId="6DFDFAB7" w14:textId="5AA3E915" w:rsidR="00F44A11" w:rsidRDefault="00D56458" w:rsidP="001E4ECC">
                            <w:pPr>
                              <w:spacing w:after="20" w:line="240" w:lineRule="auto"/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Prop making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for a stop motion short film 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broadcasted on</w:t>
                            </w:r>
                            <w:r w:rsidR="00F44A11" w:rsidRPr="00F44A11"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 xml:space="preserve"> CITV</w:t>
                            </w:r>
                            <w:r>
                              <w:rPr>
                                <w:rFonts w:ascii="Aptos" w:hAnsi="Aptos" w:cs="Helvetica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F24E4B" w14:textId="77777777" w:rsidR="00A210A0" w:rsidRPr="00F44A11" w:rsidRDefault="00A210A0" w:rsidP="00F44A11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04CA13A0" w14:textId="77777777" w:rsidR="00F44A11" w:rsidRPr="00F44A11" w:rsidRDefault="00F44A11" w:rsidP="00BD4226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</w:p>
                          <w:p w14:paraId="2E6CD542" w14:textId="6CEAF2CD" w:rsidR="008C3F0F" w:rsidRDefault="008C3F0F" w:rsidP="008C3F0F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DC5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0.6pt;margin-top:42.5pt;width:340.8pt;height:445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" stroked="f">
                <v:textbox>
                  <w:txbxContent>
                    <w:p w14:paraId="34801B39" w14:textId="77777777" w:rsidR="00325903" w:rsidRPr="00595B5D" w:rsidRDefault="00325903" w:rsidP="00595B5D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B5D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EXPERIENCE</w:t>
                      </w:r>
                    </w:p>
                    <w:p w14:paraId="64B18DB5" w14:textId="6BE14BE0" w:rsidR="0020255A" w:rsidRPr="003D0177" w:rsidRDefault="003B5731" w:rsidP="00DE248A">
                      <w:pPr>
                        <w:spacing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ANIMATOR</w:t>
                      </w:r>
                    </w:p>
                    <w:p w14:paraId="0996756F" w14:textId="2DA7D804" w:rsidR="007232FB" w:rsidRDefault="007232FB" w:rsidP="007232FB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AARDMAN ANIMATION</w:t>
                      </w:r>
                      <w:r w:rsidR="006414B6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(MAY-JUNE 2026)</w:t>
                      </w:r>
                    </w:p>
                    <w:p w14:paraId="6C23DA3F" w14:textId="0D8BD741" w:rsidR="007232FB" w:rsidRPr="0042337D" w:rsidRDefault="007232FB" w:rsidP="007232F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Three-week Shaun Residency placement in which I animated Shaun the Sheep for Aardman’s social media account.</w:t>
                      </w:r>
                    </w:p>
                    <w:p w14:paraId="3F585E73" w14:textId="6BC0F8CF" w:rsidR="0042337D" w:rsidRDefault="0042337D" w:rsidP="0042337D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WILDBRAIN STUDIOS (DECEMBER 2025)</w:t>
                      </w:r>
                    </w:p>
                    <w:p w14:paraId="0ACEE158" w14:textId="1CDDDFB6" w:rsidR="0042337D" w:rsidRPr="0042337D" w:rsidRDefault="00085598" w:rsidP="0042337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Animating Playmobil toys for the Playmobil YouTube channel.</w:t>
                      </w:r>
                    </w:p>
                    <w:p w14:paraId="48DD1E4C" w14:textId="07275404" w:rsidR="00DB7B81" w:rsidRDefault="00DB7B81" w:rsidP="00DE248A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EYELINER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– dir. 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AISHA BOUDJILLOULI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="00022BB1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JULY 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5</w:t>
                      </w:r>
                      <w:r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)</w:t>
                      </w:r>
                    </w:p>
                    <w:p w14:paraId="65E024DF" w14:textId="0E97E08B" w:rsidR="00DB7B81" w:rsidRPr="0066683B" w:rsidRDefault="00787075" w:rsidP="00DB7B8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Full body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DB7B81" w:rsidRPr="0066683B">
                        <w:rPr>
                          <w:rFonts w:ascii="Aptos" w:hAnsi="Aptos"/>
                          <w:lang w:val="en-GB"/>
                        </w:rPr>
                        <w:t xml:space="preserve"> project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213F1402" w14:textId="5852782F" w:rsidR="0020255A" w:rsidRDefault="005C7B38" w:rsidP="00DB01E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THE LAST GARDEN – dir.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ELOISE JEN</w:t>
                      </w:r>
                      <w:r w:rsidR="005F5652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N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INGER (</w:t>
                      </w:r>
                      <w:r w:rsid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JANUARY </w:t>
                      </w:r>
                      <w:r w:rsidR="0078539C" w:rsidRPr="00EE678E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2024)</w:t>
                      </w:r>
                    </w:p>
                    <w:p w14:paraId="4252BA6F" w14:textId="42235574" w:rsidR="00A86A0C" w:rsidRPr="0066683B" w:rsidRDefault="00787075" w:rsidP="00DB01E1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Cut-out animation for s</w:t>
                      </w:r>
                      <w:r w:rsidR="00DE248A">
                        <w:rPr>
                          <w:rFonts w:ascii="Aptos" w:hAnsi="Aptos"/>
                          <w:lang w:val="en-GB"/>
                        </w:rPr>
                        <w:t>tudent film</w:t>
                      </w:r>
                      <w:r w:rsidR="00885B45" w:rsidRPr="0066683B">
                        <w:rPr>
                          <w:rFonts w:ascii="Aptos" w:hAnsi="Aptos"/>
                          <w:lang w:val="en-GB"/>
                        </w:rPr>
                        <w:t xml:space="preserve"> project</w:t>
                      </w:r>
                      <w:r w:rsidR="0066683B" w:rsidRPr="0066683B">
                        <w:rPr>
                          <w:rFonts w:ascii="Aptos" w:hAnsi="Aptos"/>
                          <w:lang w:val="en-GB"/>
                        </w:rPr>
                        <w:t xml:space="preserve"> at N</w:t>
                      </w:r>
                      <w:r>
                        <w:rPr>
                          <w:rFonts w:ascii="Aptos" w:hAnsi="Aptos"/>
                          <w:lang w:val="en-GB"/>
                        </w:rPr>
                        <w:t>FTS.</w:t>
                      </w:r>
                    </w:p>
                    <w:p w14:paraId="194EFE00" w14:textId="77777777" w:rsidR="00B96EC0" w:rsidRPr="00F44A11" w:rsidRDefault="00B96EC0" w:rsidP="00B96EC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TO THE BRINK – dir. HUGO DOCKING (2023)</w:t>
                      </w:r>
                    </w:p>
                    <w:p w14:paraId="51FA3C30" w14:textId="10300A52" w:rsidR="006215C5" w:rsidRPr="000A11D2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</w:rPr>
                        <w:t>S</w:t>
                      </w:r>
                      <w:r w:rsidR="006215C5">
                        <w:rPr>
                          <w:rFonts w:ascii="Aptos" w:hAnsi="Aptos"/>
                        </w:rPr>
                        <w:t xml:space="preserve">top motion </w:t>
                      </w:r>
                      <w:r w:rsidR="007232FB">
                        <w:rPr>
                          <w:rFonts w:ascii="Aptos" w:hAnsi="Aptos"/>
                        </w:rPr>
                        <w:t xml:space="preserve">short film </w:t>
                      </w:r>
                      <w:r w:rsidR="006215C5">
                        <w:rPr>
                          <w:rFonts w:ascii="Aptos" w:hAnsi="Aptos"/>
                        </w:rPr>
                        <w:t>at the University of the West of England wh</w:t>
                      </w:r>
                      <w:r w:rsidR="000A11D2">
                        <w:rPr>
                          <w:rFonts w:ascii="Aptos" w:hAnsi="Aptos"/>
                        </w:rPr>
                        <w:t>ich</w:t>
                      </w:r>
                      <w:r w:rsidR="006215C5">
                        <w:rPr>
                          <w:rFonts w:ascii="Aptos" w:hAnsi="Aptos"/>
                        </w:rPr>
                        <w:t xml:space="preserve"> I </w:t>
                      </w:r>
                      <w:r w:rsidR="000A11D2">
                        <w:rPr>
                          <w:rFonts w:ascii="Aptos" w:hAnsi="Aptos"/>
                        </w:rPr>
                        <w:t xml:space="preserve">helped </w:t>
                      </w:r>
                      <w:r w:rsidR="006215C5">
                        <w:rPr>
                          <w:rFonts w:ascii="Aptos" w:hAnsi="Aptos"/>
                        </w:rPr>
                        <w:t>animat</w:t>
                      </w:r>
                      <w:r w:rsidR="000A11D2">
                        <w:rPr>
                          <w:rFonts w:ascii="Aptos" w:hAnsi="Aptos"/>
                        </w:rPr>
                        <w:t>e</w:t>
                      </w:r>
                      <w:r w:rsidR="00390CAB">
                        <w:rPr>
                          <w:rFonts w:ascii="Aptos" w:hAnsi="Aptos"/>
                        </w:rPr>
                        <w:t>, including lip-sync</w:t>
                      </w:r>
                      <w:r w:rsidR="002C4380">
                        <w:rPr>
                          <w:rFonts w:ascii="Aptos" w:hAnsi="Aptos"/>
                        </w:rPr>
                        <w:t xml:space="preserve"> and full b</w:t>
                      </w:r>
                      <w:r w:rsidR="000A11D2">
                        <w:rPr>
                          <w:rFonts w:ascii="Aptos" w:hAnsi="Aptos"/>
                        </w:rPr>
                        <w:t>ody performance</w:t>
                      </w:r>
                      <w:r w:rsidR="006215C5">
                        <w:rPr>
                          <w:rFonts w:ascii="Aptos" w:hAnsi="Aptos"/>
                        </w:rPr>
                        <w:t xml:space="preserve">. </w:t>
                      </w:r>
                    </w:p>
                    <w:p w14:paraId="4EA348C7" w14:textId="77777777" w:rsidR="00DE248A" w:rsidRDefault="00DE248A" w:rsidP="001E4ECC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309CD49C" w14:textId="3840B8A6" w:rsidR="00141E08" w:rsidRPr="009E17DC" w:rsidRDefault="00141E08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9E17DC">
                        <w:rPr>
                          <w:rFonts w:ascii="Aptos" w:hAnsi="Aptos"/>
                          <w:b/>
                          <w:bCs/>
                        </w:rPr>
                        <w:t>TEACHING ASSISTANT</w:t>
                      </w:r>
                    </w:p>
                    <w:p w14:paraId="0B953320" w14:textId="77777777" w:rsidR="00141E08" w:rsidRPr="00F44A11" w:rsidRDefault="00141E08" w:rsidP="00141E08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SHAUN THE SHEEP WORKSHOP (NOVEMBER 2022) </w:t>
                      </w:r>
                    </w:p>
                    <w:p w14:paraId="75D70CEB" w14:textId="77777777" w:rsidR="00141E08" w:rsidRPr="00F44A11" w:rsidRDefault="00141E08" w:rsidP="001E4ECC">
                      <w:pPr>
                        <w:spacing w:after="6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F44A11">
                        <w:rPr>
                          <w:rFonts w:ascii="Aptos" w:hAnsi="Aptos"/>
                        </w:rPr>
                        <w:t xml:space="preserve">Teaching plasticine modelling at a workshop ran by Harriet Thomas, senior puppet model maker at Aardman Animations. </w:t>
                      </w:r>
                    </w:p>
                    <w:p w14:paraId="4C609765" w14:textId="77777777" w:rsidR="00141E08" w:rsidRPr="00F44A11" w:rsidRDefault="00141E08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60241038" w14:textId="7CD4B8B0" w:rsidR="009D7797" w:rsidRPr="00E71D3E" w:rsidRDefault="008C3F0F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E71D3E">
                        <w:rPr>
                          <w:rFonts w:ascii="Aptos" w:hAnsi="Aptos"/>
                          <w:b/>
                          <w:bCs/>
                        </w:rPr>
                        <w:t xml:space="preserve">FREELANCE ANIMATOR </w:t>
                      </w:r>
                      <w:r w:rsidR="00A777DA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</w:p>
                    <w:p w14:paraId="7DFB3B24" w14:textId="2D276095" w:rsidR="008C3F0F" w:rsidRPr="004206AB" w:rsidRDefault="00B91585" w:rsidP="00BD4226">
                      <w:pPr>
                        <w:spacing w:after="8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4206AB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Q</w:t>
                      </w:r>
                      <w:r w:rsidR="00E04DD7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UANTUM DROP PRODUCTIONS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(2018 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–</w:t>
                      </w:r>
                      <w:r w:rsidR="001F31B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</w:t>
                      </w:r>
                      <w:r w:rsidR="00DE248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2023</w:t>
                      </w:r>
                      <w:r w:rsidR="00BA11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)</w:t>
                      </w:r>
                    </w:p>
                    <w:p w14:paraId="272FA180" w14:textId="7DF2AD17" w:rsidR="00F40356" w:rsidRPr="00A86A0C" w:rsidRDefault="0042337D" w:rsidP="001E4ECC">
                      <w:pPr>
                        <w:spacing w:after="80" w:line="240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Producing</w:t>
                      </w:r>
                      <w:r w:rsidR="00B73E6A" w:rsidRPr="00A86A0C">
                        <w:rPr>
                          <w:rFonts w:ascii="Aptos" w:hAnsi="Aptos"/>
                        </w:rPr>
                        <w:t xml:space="preserve"> music videos </w:t>
                      </w:r>
                      <w:r w:rsidR="00A86A0C" w:rsidRPr="00A86A0C">
                        <w:rPr>
                          <w:rFonts w:ascii="Aptos" w:hAnsi="Aptos"/>
                        </w:rPr>
                        <w:t xml:space="preserve">for </w:t>
                      </w:r>
                      <w:r w:rsidR="00DE248A">
                        <w:rPr>
                          <w:rFonts w:ascii="Aptos" w:hAnsi="Aptos"/>
                        </w:rPr>
                        <w:t>Birmingham</w:t>
                      </w:r>
                      <w:r>
                        <w:rPr>
                          <w:rFonts w:ascii="Aptos" w:hAnsi="Aptos"/>
                        </w:rPr>
                        <w:t>-based</w:t>
                      </w:r>
                      <w:r w:rsidR="00DE248A">
                        <w:rPr>
                          <w:rFonts w:ascii="Aptos" w:hAnsi="Aptos"/>
                        </w:rPr>
                        <w:t xml:space="preserve"> music production company.</w:t>
                      </w:r>
                    </w:p>
                    <w:p w14:paraId="0669C51A" w14:textId="77777777" w:rsidR="009E17DC" w:rsidRDefault="009E17DC" w:rsidP="001E4ECC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</w:p>
                    <w:p w14:paraId="58D0893A" w14:textId="658E152E" w:rsidR="003D0177" w:rsidRPr="003D0177" w:rsidRDefault="003D0177" w:rsidP="00DE248A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</w:rPr>
                      </w:pPr>
                      <w:r w:rsidRPr="003D0177">
                        <w:rPr>
                          <w:rFonts w:ascii="Aptos" w:hAnsi="Aptos"/>
                          <w:b/>
                          <w:bCs/>
                        </w:rPr>
                        <w:t xml:space="preserve">PROP MAKER </w:t>
                      </w:r>
                    </w:p>
                    <w:p w14:paraId="15B9DC6F" w14:textId="447A6FE5" w:rsidR="00CB1935" w:rsidRPr="00F44A11" w:rsidRDefault="00CB1935" w:rsidP="00CB1935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THE FLOWER WITCH – dir. ZOE HUTBER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(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SEPTEMBER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20</w:t>
                      </w: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24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) </w:t>
                      </w:r>
                    </w:p>
                    <w:p w14:paraId="164A4A0C" w14:textId="3CCA5C6D" w:rsidR="00CB1935" w:rsidRDefault="00D56458" w:rsidP="00CB1935">
                      <w:pPr>
                        <w:spacing w:after="20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Created</w:t>
                      </w:r>
                      <w:r w:rsidR="00CB1935">
                        <w:rPr>
                          <w:rFonts w:ascii="Aptos" w:hAnsi="Aptos"/>
                        </w:rPr>
                        <w:t xml:space="preserve"> candles, books and leaves for this BFI-funded short film</w:t>
                      </w:r>
                      <w:r w:rsidR="00CB1935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1C7C776B" w14:textId="40BE1FA3" w:rsidR="00F44A11" w:rsidRPr="00F44A11" w:rsidRDefault="00F44A11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YAMINATION STUDIOS</w:t>
                      </w:r>
                      <w:r w:rsidRPr="00F44A11">
                        <w:rPr>
                          <w:rFonts w:ascii="Aptos" w:hAnsi="Aptos"/>
                          <w:color w:val="E06B08" w:themeColor="accent6" w:themeShade="BF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(JULY – AUGUST 2017) </w:t>
                      </w:r>
                    </w:p>
                    <w:p w14:paraId="6DFDFAB7" w14:textId="5AA3E915" w:rsidR="00F44A11" w:rsidRDefault="00D56458" w:rsidP="001E4ECC">
                      <w:pPr>
                        <w:spacing w:after="20" w:line="240" w:lineRule="auto"/>
                        <w:rPr>
                          <w:rFonts w:ascii="Aptos" w:hAnsi="Aptos" w:cs="Helvetica"/>
                          <w:shd w:val="clear" w:color="auto" w:fill="FFFFFF"/>
                        </w:rPr>
                      </w:pPr>
                      <w:r>
                        <w:rPr>
                          <w:rFonts w:ascii="Aptos" w:hAnsi="Aptos"/>
                        </w:rPr>
                        <w:t>Prop making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for a stop motion short film 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broadcasted on</w:t>
                      </w:r>
                      <w:r w:rsidR="00F44A11" w:rsidRPr="00F44A11">
                        <w:rPr>
                          <w:rFonts w:ascii="Aptos" w:hAnsi="Aptos" w:cs="Helvetica"/>
                          <w:shd w:val="clear" w:color="auto" w:fill="FFFFFF"/>
                        </w:rPr>
                        <w:t xml:space="preserve"> CITV</w:t>
                      </w:r>
                      <w:r>
                        <w:rPr>
                          <w:rFonts w:ascii="Aptos" w:hAnsi="Aptos" w:cs="Helvetica"/>
                          <w:shd w:val="clear" w:color="auto" w:fill="FFFFFF"/>
                        </w:rPr>
                        <w:t>.</w:t>
                      </w:r>
                    </w:p>
                    <w:p w14:paraId="57F24E4B" w14:textId="77777777" w:rsidR="00A210A0" w:rsidRPr="00F44A11" w:rsidRDefault="00A210A0" w:rsidP="00F44A11">
                      <w:pPr>
                        <w:spacing w:after="20"/>
                        <w:rPr>
                          <w:rFonts w:ascii="Aptos" w:hAnsi="Aptos"/>
                          <w:b/>
                          <w:bCs/>
                        </w:rPr>
                      </w:pPr>
                    </w:p>
                    <w:p w14:paraId="04CA13A0" w14:textId="77777777" w:rsidR="00F44A11" w:rsidRPr="00F44A11" w:rsidRDefault="00F44A11" w:rsidP="00BD4226">
                      <w:pPr>
                        <w:spacing w:after="80"/>
                        <w:rPr>
                          <w:rFonts w:ascii="Aptos" w:hAnsi="Aptos"/>
                        </w:rPr>
                      </w:pPr>
                    </w:p>
                    <w:p w14:paraId="2E6CD542" w14:textId="6CEAF2CD" w:rsidR="008C3F0F" w:rsidRDefault="008C3F0F" w:rsidP="008C3F0F">
                      <w:pPr>
                        <w:spacing w:after="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9B02A5" wp14:editId="175523AC">
                <wp:simplePos x="0" y="0"/>
                <wp:positionH relativeFrom="margin">
                  <wp:posOffset>1356360</wp:posOffset>
                </wp:positionH>
                <wp:positionV relativeFrom="paragraph">
                  <wp:posOffset>105410</wp:posOffset>
                </wp:positionV>
                <wp:extent cx="5768340" cy="1404620"/>
                <wp:effectExtent l="0" t="0" r="381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6FF4" w14:textId="3B7AB868" w:rsidR="00E94F5F" w:rsidRPr="00F44A11" w:rsidRDefault="003C356A" w:rsidP="00FD55A7">
                            <w:pPr>
                              <w:spacing w:after="80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Multi</w:t>
                            </w:r>
                            <w:r w:rsidR="00B96EBF">
                              <w:rPr>
                                <w:rFonts w:ascii="Aptos" w:hAnsi="Aptos"/>
                              </w:rPr>
                              <w:t>-award winning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0255A">
                              <w:rPr>
                                <w:rFonts w:ascii="Aptos" w:hAnsi="Aptos"/>
                              </w:rPr>
                              <w:t xml:space="preserve">animator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e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>xperience</w:t>
                            </w:r>
                            <w:r w:rsidR="004D2951">
                              <w:rPr>
                                <w:rFonts w:ascii="Aptos" w:hAnsi="Aptos"/>
                              </w:rPr>
                              <w:t>d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>in</w:t>
                            </w:r>
                            <w:r w:rsidR="00F81F7A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>stop motion,</w:t>
                            </w:r>
                            <w:r w:rsidR="003A515E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61DE0">
                              <w:rPr>
                                <w:rFonts w:ascii="Aptos" w:hAnsi="Aptos"/>
                              </w:rPr>
                              <w:t>clay</w:t>
                            </w:r>
                            <w:r w:rsidR="00B6628A">
                              <w:rPr>
                                <w:rFonts w:ascii="Aptos" w:hAnsi="Aptos"/>
                              </w:rPr>
                              <w:t xml:space="preserve"> modelling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 xml:space="preserve"> and animated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 performance</w:t>
                            </w:r>
                            <w:r w:rsidR="00AD22E0">
                              <w:rPr>
                                <w:rFonts w:ascii="Aptos" w:hAnsi="Aptos"/>
                              </w:rPr>
                              <w:t xml:space="preserve">. </w:t>
                            </w:r>
                            <w:r w:rsidR="0089153F">
                              <w:rPr>
                                <w:rFonts w:ascii="Aptos" w:hAnsi="Aptos"/>
                              </w:rPr>
                              <w:t xml:space="preserve">Successful with </w:t>
                            </w:r>
                            <w:r w:rsidR="005A7708">
                              <w:rPr>
                                <w:rFonts w:ascii="Aptos" w:hAnsi="Aptos"/>
                              </w:rPr>
                              <w:t>comed</w:t>
                            </w:r>
                            <w:r w:rsidR="00424E7C">
                              <w:rPr>
                                <w:rFonts w:ascii="Aptos" w:hAnsi="Aptos"/>
                              </w:rPr>
                              <w:t>y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 w:rsidR="008967BB">
                              <w:rPr>
                                <w:rFonts w:ascii="Aptos" w:hAnsi="Aptos"/>
                              </w:rPr>
                              <w:t>festival circulation</w:t>
                            </w:r>
                            <w:r w:rsidR="005D59F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4D2A93">
                              <w:rPr>
                                <w:rFonts w:ascii="Aptos" w:hAnsi="Aptos"/>
                              </w:rPr>
                              <w:t xml:space="preserve">and </w:t>
                            </w:r>
                            <w:r w:rsidR="005B339D">
                              <w:rPr>
                                <w:rFonts w:ascii="Aptos" w:hAnsi="Aptos"/>
                              </w:rPr>
                              <w:t>understanding of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DB7B81">
                              <w:rPr>
                                <w:rFonts w:ascii="Aptos" w:hAnsi="Aptos"/>
                              </w:rPr>
                              <w:t xml:space="preserve">the </w:t>
                            </w:r>
                            <w:r w:rsidR="00966AFB">
                              <w:rPr>
                                <w:rFonts w:ascii="Aptos" w:hAnsi="Aptos"/>
                              </w:rPr>
                              <w:t>animation production pipeline</w:t>
                            </w:r>
                            <w:r w:rsidR="00D56458">
                              <w:rPr>
                                <w:rFonts w:ascii="Aptos" w:hAnsi="Aptos"/>
                              </w:rPr>
                              <w:t>.</w:t>
                            </w:r>
                            <w:r w:rsidR="007232FB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9B02A5" id="_x0000_s1030" type="#_x0000_t202" style="position:absolute;margin-left:106.8pt;margin-top:8.3pt;width:454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T8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" stroked="f">
                <v:textbox style="mso-fit-shape-to-text:t">
                  <w:txbxContent>
                    <w:p w14:paraId="502B6FF4" w14:textId="3B7AB868" w:rsidR="00E94F5F" w:rsidRPr="00F44A11" w:rsidRDefault="003C356A" w:rsidP="00FD55A7">
                      <w:pPr>
                        <w:spacing w:after="80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Multi</w:t>
                      </w:r>
                      <w:r w:rsidR="00B96EBF">
                        <w:rPr>
                          <w:rFonts w:ascii="Aptos" w:hAnsi="Aptos"/>
                        </w:rPr>
                        <w:t>-award winning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20255A">
                        <w:rPr>
                          <w:rFonts w:ascii="Aptos" w:hAnsi="Aptos"/>
                        </w:rPr>
                        <w:t xml:space="preserve">animator </w:t>
                      </w:r>
                      <w:r w:rsidR="00AD22E0">
                        <w:rPr>
                          <w:rFonts w:ascii="Aptos" w:hAnsi="Aptos"/>
                        </w:rPr>
                        <w:t>e</w:t>
                      </w:r>
                      <w:r w:rsidR="00F81F7A">
                        <w:rPr>
                          <w:rFonts w:ascii="Aptos" w:hAnsi="Aptos"/>
                        </w:rPr>
                        <w:t>xperience</w:t>
                      </w:r>
                      <w:r w:rsidR="004D2951">
                        <w:rPr>
                          <w:rFonts w:ascii="Aptos" w:hAnsi="Aptos"/>
                        </w:rPr>
                        <w:t>d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AD22E0">
                        <w:rPr>
                          <w:rFonts w:ascii="Aptos" w:hAnsi="Aptos"/>
                        </w:rPr>
                        <w:t>in</w:t>
                      </w:r>
                      <w:r w:rsidR="00F81F7A">
                        <w:rPr>
                          <w:rFonts w:ascii="Aptos" w:hAnsi="Aptos"/>
                        </w:rPr>
                        <w:t xml:space="preserve"> </w:t>
                      </w:r>
                      <w:r w:rsidR="00B6628A">
                        <w:rPr>
                          <w:rFonts w:ascii="Aptos" w:hAnsi="Aptos"/>
                        </w:rPr>
                        <w:t>stop motion,</w:t>
                      </w:r>
                      <w:r w:rsidR="003A515E">
                        <w:rPr>
                          <w:rFonts w:ascii="Aptos" w:hAnsi="Aptos"/>
                        </w:rPr>
                        <w:t xml:space="preserve"> </w:t>
                      </w:r>
                      <w:r w:rsidR="00261DE0">
                        <w:rPr>
                          <w:rFonts w:ascii="Aptos" w:hAnsi="Aptos"/>
                        </w:rPr>
                        <w:t>clay</w:t>
                      </w:r>
                      <w:r w:rsidR="00B6628A">
                        <w:rPr>
                          <w:rFonts w:ascii="Aptos" w:hAnsi="Aptos"/>
                        </w:rPr>
                        <w:t xml:space="preserve"> modelling</w:t>
                      </w:r>
                      <w:r w:rsidR="00D56458">
                        <w:rPr>
                          <w:rFonts w:ascii="Aptos" w:hAnsi="Aptos"/>
                        </w:rPr>
                        <w:t xml:space="preserve"> and animated</w:t>
                      </w:r>
                      <w:r w:rsidR="0089153F">
                        <w:rPr>
                          <w:rFonts w:ascii="Aptos" w:hAnsi="Aptos"/>
                        </w:rPr>
                        <w:t xml:space="preserve"> performance</w:t>
                      </w:r>
                      <w:r w:rsidR="00AD22E0">
                        <w:rPr>
                          <w:rFonts w:ascii="Aptos" w:hAnsi="Aptos"/>
                        </w:rPr>
                        <w:t xml:space="preserve">. </w:t>
                      </w:r>
                      <w:r w:rsidR="0089153F">
                        <w:rPr>
                          <w:rFonts w:ascii="Aptos" w:hAnsi="Aptos"/>
                        </w:rPr>
                        <w:t xml:space="preserve">Successful with </w:t>
                      </w:r>
                      <w:r w:rsidR="005A7708">
                        <w:rPr>
                          <w:rFonts w:ascii="Aptos" w:hAnsi="Aptos"/>
                        </w:rPr>
                        <w:t>comed</w:t>
                      </w:r>
                      <w:r w:rsidR="00424E7C">
                        <w:rPr>
                          <w:rFonts w:ascii="Aptos" w:hAnsi="Aptos"/>
                        </w:rPr>
                        <w:t>y</w:t>
                      </w:r>
                      <w:r w:rsidR="004D2A93">
                        <w:rPr>
                          <w:rFonts w:ascii="Aptos" w:hAnsi="Aptos"/>
                        </w:rPr>
                        <w:t xml:space="preserve">, </w:t>
                      </w:r>
                      <w:r w:rsidR="008967BB">
                        <w:rPr>
                          <w:rFonts w:ascii="Aptos" w:hAnsi="Aptos"/>
                        </w:rPr>
                        <w:t>festival circulation</w:t>
                      </w:r>
                      <w:r w:rsidR="005D59F0">
                        <w:rPr>
                          <w:rFonts w:ascii="Aptos" w:hAnsi="Aptos"/>
                        </w:rPr>
                        <w:t xml:space="preserve"> </w:t>
                      </w:r>
                      <w:r w:rsidR="004D2A93">
                        <w:rPr>
                          <w:rFonts w:ascii="Aptos" w:hAnsi="Aptos"/>
                        </w:rPr>
                        <w:t xml:space="preserve">and </w:t>
                      </w:r>
                      <w:r w:rsidR="005B339D">
                        <w:rPr>
                          <w:rFonts w:ascii="Aptos" w:hAnsi="Aptos"/>
                        </w:rPr>
                        <w:t>understanding of</w:t>
                      </w:r>
                      <w:r w:rsidR="00966AFB">
                        <w:rPr>
                          <w:rFonts w:ascii="Aptos" w:hAnsi="Aptos"/>
                        </w:rPr>
                        <w:t xml:space="preserve"> </w:t>
                      </w:r>
                      <w:r w:rsidR="00DB7B81">
                        <w:rPr>
                          <w:rFonts w:ascii="Aptos" w:hAnsi="Aptos"/>
                        </w:rPr>
                        <w:t xml:space="preserve">the </w:t>
                      </w:r>
                      <w:r w:rsidR="00966AFB">
                        <w:rPr>
                          <w:rFonts w:ascii="Aptos" w:hAnsi="Aptos"/>
                        </w:rPr>
                        <w:t>animation production pipeline</w:t>
                      </w:r>
                      <w:r w:rsidR="00D56458">
                        <w:rPr>
                          <w:rFonts w:ascii="Aptos" w:hAnsi="Aptos"/>
                        </w:rPr>
                        <w:t>.</w:t>
                      </w:r>
                      <w:r w:rsidR="007232FB">
                        <w:rPr>
                          <w:rFonts w:ascii="Aptos" w:hAnsi="Apto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9B2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88966" behindDoc="0" locked="0" layoutInCell="1" allowOverlap="1" wp14:anchorId="77723618" wp14:editId="3A002959">
                <wp:simplePos x="0" y="0"/>
                <wp:positionH relativeFrom="margin">
                  <wp:posOffset>0</wp:posOffset>
                </wp:positionH>
                <wp:positionV relativeFrom="paragraph">
                  <wp:posOffset>5431790</wp:posOffset>
                </wp:positionV>
                <wp:extent cx="2522220" cy="2979420"/>
                <wp:effectExtent l="0" t="0" r="0" b="0"/>
                <wp:wrapSquare wrapText="bothSides"/>
                <wp:docPr id="1369099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DEE0" w14:textId="23919EF0" w:rsidR="00594EE5" w:rsidRPr="006F4739" w:rsidRDefault="007A51CA" w:rsidP="0018373B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  <w:p w14:paraId="35D37E82" w14:textId="45F8F7A8" w:rsidR="00BB79CB" w:rsidRPr="001A6C9B" w:rsidRDefault="00BB79CB" w:rsidP="00BB79CB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 w:rsidRPr="008D105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 xml:space="preserve">CHEF GUSTAV </w:t>
                            </w:r>
                            <w:r w:rsidR="00AC0470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(2023)</w:t>
                            </w:r>
                          </w:p>
                          <w:p w14:paraId="6D06DBB6" w14:textId="77777777" w:rsidR="00C149B2" w:rsidRDefault="00C149B2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‘Best Short Animation’ – FFILMIC FILM FESTIVAL 2026</w:t>
                            </w:r>
                          </w:p>
                          <w:p w14:paraId="00D0CC51" w14:textId="77777777" w:rsidR="00C149B2" w:rsidRDefault="00C149B2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0C06B9C" w14:textId="3B27CC2E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</w:t>
                            </w:r>
                            <w:r w:rsidR="001A6C9B">
                              <w:rPr>
                                <w:rFonts w:ascii="Aptos" w:hAnsi="Aptos"/>
                                <w:lang w:val="en-GB"/>
                              </w:rPr>
                              <w:t>Best Sound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COMEDY SHORTS AWARDS 2024</w:t>
                            </w:r>
                          </w:p>
                          <w:p w14:paraId="41BA9448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1F7780B2" w14:textId="548A1463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‘Short Sharp Shocks Award’ – R</w:t>
                            </w:r>
                            <w:r w:rsidR="00AC0470">
                              <w:rPr>
                                <w:rFonts w:ascii="Aptos" w:hAnsi="Aptos"/>
                                <w:lang w:val="en-GB"/>
                              </w:rPr>
                              <w:t>OMFORD HORROR FESTIVAL</w:t>
                            </w:r>
                            <w:r w:rsidR="006E2B9E">
                              <w:rPr>
                                <w:rFonts w:ascii="Aptos" w:hAnsi="Aptos"/>
                                <w:lang w:val="en-GB"/>
                              </w:rPr>
                              <w:t xml:space="preserve"> 2024</w:t>
                            </w:r>
                          </w:p>
                          <w:p w14:paraId="38028B39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D19B013" w14:textId="77777777" w:rsidR="00AC0470" w:rsidRDefault="00AC0470" w:rsidP="00AC0470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I’M GOING TO SPACE! (2019)</w:t>
                            </w:r>
                          </w:p>
                          <w:p w14:paraId="6D849A46" w14:textId="77777777" w:rsidR="00AC0470" w:rsidRPr="00540F8D" w:rsidRDefault="00AC0470" w:rsidP="00AC0470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 xml:space="preserve">‘LOCO Mindseye Discovery Award for Best Short Film 2020’ - 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rFonts w:ascii="Aptos" w:hAnsi="Aptos"/>
                                <w:lang w:val="en-GB"/>
                              </w:rPr>
                              <w:t>OCO</w:t>
                            </w:r>
                            <w:r w:rsidRPr="001E4ECC">
                              <w:rPr>
                                <w:rFonts w:ascii="Aptos" w:hAnsi="Aptos"/>
                                <w:lang w:val="en-GB"/>
                              </w:rPr>
                              <w:t xml:space="preserve"> LONDON COMEDY FESTIVAL 2020</w:t>
                            </w:r>
                          </w:p>
                          <w:p w14:paraId="2D4F0FB0" w14:textId="77777777" w:rsidR="00AC0470" w:rsidRDefault="00AC0470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4E20035C" w14:textId="77777777" w:rsidR="001E4ECC" w:rsidRDefault="001E4ECC" w:rsidP="001E4ECC">
                            <w:pPr>
                              <w:spacing w:after="20" w:line="24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B1E61F9" w14:textId="30ED2188" w:rsidR="001A6C9B" w:rsidRDefault="001A6C9B" w:rsidP="001A6C9B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013A54CA" w14:textId="77777777" w:rsidR="00BB79CB" w:rsidRPr="001A6C9B" w:rsidRDefault="00BB79CB" w:rsidP="00BB79CB">
                            <w:pPr>
                              <w:spacing w:after="20" w:line="360" w:lineRule="auto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43D880EE" w14:textId="77777777" w:rsidR="00BB79CB" w:rsidRPr="001A6C9B" w:rsidRDefault="00BB79CB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7E42071D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6A5FBFE7" w14:textId="77777777" w:rsidR="006A01B0" w:rsidRPr="001A6C9B" w:rsidRDefault="006A01B0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FE287C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lang w:val="en-GB"/>
                              </w:rPr>
                            </w:pPr>
                          </w:p>
                          <w:p w14:paraId="32C74A38" w14:textId="77777777" w:rsidR="004409D3" w:rsidRPr="001A6C9B" w:rsidRDefault="004409D3" w:rsidP="00540F8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991ADA6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4BF7C72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115D9AF" w14:textId="77777777" w:rsidR="00594EE5" w:rsidRPr="001A6C9B" w:rsidRDefault="00594EE5" w:rsidP="00594EE5">
                            <w:pPr>
                              <w:rPr>
                                <w:rFonts w:ascii="Aptos" w:hAnsi="Aptos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E4CF83A" w14:textId="77777777" w:rsidR="00594EE5" w:rsidRPr="001A6C9B" w:rsidRDefault="00594EE5" w:rsidP="00594EE5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09DB80E5" w14:textId="77777777" w:rsidR="00594EE5" w:rsidRPr="001A6C9B" w:rsidRDefault="00594EE5" w:rsidP="00594EE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3618" id="_x0000_s1031" type="#_x0000_t202" style="position:absolute;margin-left:0;margin-top:427.7pt;width:198.6pt;height:234.6pt;z-index:2516889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" stroked="f">
                <v:textbox>
                  <w:txbxContent>
                    <w:p w14:paraId="6DBEDEE0" w14:textId="23919EF0" w:rsidR="00594EE5" w:rsidRPr="006F4739" w:rsidRDefault="007A51CA" w:rsidP="0018373B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AWARDS</w:t>
                      </w:r>
                    </w:p>
                    <w:p w14:paraId="35D37E82" w14:textId="45F8F7A8" w:rsidR="00BB79CB" w:rsidRPr="001A6C9B" w:rsidRDefault="00BB79CB" w:rsidP="00BB79CB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 w:rsidRPr="008D105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 xml:space="preserve">CHEF GUSTAV </w:t>
                      </w:r>
                      <w:r w:rsidR="00AC0470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(2023)</w:t>
                      </w:r>
                    </w:p>
                    <w:p w14:paraId="6D06DBB6" w14:textId="77777777" w:rsidR="00C149B2" w:rsidRDefault="00C149B2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‘Best Short Animation’ – FFILMIC FILM FESTIVAL 2026</w:t>
                      </w:r>
                    </w:p>
                    <w:p w14:paraId="00D0CC51" w14:textId="77777777" w:rsidR="00C149B2" w:rsidRDefault="00C149B2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0C06B9C" w14:textId="3B27CC2E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</w:t>
                      </w:r>
                      <w:r w:rsidR="001A6C9B">
                        <w:rPr>
                          <w:rFonts w:ascii="Aptos" w:hAnsi="Aptos"/>
                          <w:lang w:val="en-GB"/>
                        </w:rPr>
                        <w:t>Best Sound</w:t>
                      </w:r>
                      <w:r>
                        <w:rPr>
                          <w:rFonts w:ascii="Aptos" w:hAnsi="Aptos"/>
                          <w:lang w:val="en-GB"/>
                        </w:rPr>
                        <w:t xml:space="preserve">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COMEDY SHORTS AWARDS 2024</w:t>
                      </w:r>
                    </w:p>
                    <w:p w14:paraId="41BA9448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1F7780B2" w14:textId="548A1463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>‘Short Sharp Shocks Award’ – R</w:t>
                      </w:r>
                      <w:r w:rsidR="00AC0470">
                        <w:rPr>
                          <w:rFonts w:ascii="Aptos" w:hAnsi="Aptos"/>
                          <w:lang w:val="en-GB"/>
                        </w:rPr>
                        <w:t>OMFORD HORROR FESTIVAL</w:t>
                      </w:r>
                      <w:r w:rsidR="006E2B9E">
                        <w:rPr>
                          <w:rFonts w:ascii="Aptos" w:hAnsi="Aptos"/>
                          <w:lang w:val="en-GB"/>
                        </w:rPr>
                        <w:t xml:space="preserve"> 2024</w:t>
                      </w:r>
                    </w:p>
                    <w:p w14:paraId="38028B39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D19B013" w14:textId="77777777" w:rsidR="00AC0470" w:rsidRDefault="00AC0470" w:rsidP="00AC0470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I’M GOING TO SPACE! (2019)</w:t>
                      </w:r>
                    </w:p>
                    <w:p w14:paraId="6D849A46" w14:textId="77777777" w:rsidR="00AC0470" w:rsidRPr="00540F8D" w:rsidRDefault="00AC0470" w:rsidP="00AC0470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Aptos" w:hAnsi="Aptos"/>
                          <w:lang w:val="en-GB"/>
                        </w:rPr>
                        <w:t xml:space="preserve">‘LOCO </w:t>
                      </w:r>
                      <w:proofErr w:type="spellStart"/>
                      <w:r>
                        <w:rPr>
                          <w:rFonts w:ascii="Aptos" w:hAnsi="Aptos"/>
                          <w:lang w:val="en-GB"/>
                        </w:rPr>
                        <w:t>Mindseye</w:t>
                      </w:r>
                      <w:proofErr w:type="spellEnd"/>
                      <w:r>
                        <w:rPr>
                          <w:rFonts w:ascii="Aptos" w:hAnsi="Aptos"/>
                          <w:lang w:val="en-GB"/>
                        </w:rPr>
                        <w:t xml:space="preserve"> Discovery Award for Best Short Film 2020’ - 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>L</w:t>
                      </w:r>
                      <w:r>
                        <w:rPr>
                          <w:rFonts w:ascii="Aptos" w:hAnsi="Aptos"/>
                          <w:lang w:val="en-GB"/>
                        </w:rPr>
                        <w:t>OCO</w:t>
                      </w:r>
                      <w:r w:rsidRPr="001E4ECC">
                        <w:rPr>
                          <w:rFonts w:ascii="Aptos" w:hAnsi="Aptos"/>
                          <w:lang w:val="en-GB"/>
                        </w:rPr>
                        <w:t xml:space="preserve"> LONDON COMEDY FESTIVAL 2020</w:t>
                      </w:r>
                    </w:p>
                    <w:p w14:paraId="2D4F0FB0" w14:textId="77777777" w:rsidR="00AC0470" w:rsidRDefault="00AC0470" w:rsidP="001E4ECC">
                      <w:pPr>
                        <w:spacing w:after="20" w:line="240" w:lineRule="auto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4E20035C" w14:textId="77777777" w:rsidR="001E4ECC" w:rsidRDefault="001E4ECC" w:rsidP="001E4ECC">
                      <w:pPr>
                        <w:spacing w:after="20" w:line="24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0B1E61F9" w14:textId="30ED2188" w:rsidR="001A6C9B" w:rsidRDefault="001A6C9B" w:rsidP="001A6C9B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013A54CA" w14:textId="77777777" w:rsidR="00BB79CB" w:rsidRPr="001A6C9B" w:rsidRDefault="00BB79CB" w:rsidP="00BB79CB">
                      <w:pPr>
                        <w:spacing w:after="20" w:line="360" w:lineRule="auto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43D880EE" w14:textId="77777777" w:rsidR="00BB79CB" w:rsidRPr="001A6C9B" w:rsidRDefault="00BB79CB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7E42071D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6A5FBFE7" w14:textId="77777777" w:rsidR="006A01B0" w:rsidRPr="001A6C9B" w:rsidRDefault="006A01B0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FE287C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lang w:val="en-GB"/>
                        </w:rPr>
                      </w:pPr>
                    </w:p>
                    <w:p w14:paraId="32C74A38" w14:textId="77777777" w:rsidR="004409D3" w:rsidRPr="001A6C9B" w:rsidRDefault="004409D3" w:rsidP="00540F8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3991ADA6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24BF7C72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6115D9AF" w14:textId="77777777" w:rsidR="00594EE5" w:rsidRPr="001A6C9B" w:rsidRDefault="00594EE5" w:rsidP="00594EE5">
                      <w:pPr>
                        <w:rPr>
                          <w:rFonts w:ascii="Aptos" w:hAnsi="Aptos"/>
                          <w:b/>
                          <w:bCs/>
                          <w:lang w:val="en-GB"/>
                        </w:rPr>
                      </w:pPr>
                    </w:p>
                    <w:p w14:paraId="1E4CF83A" w14:textId="77777777" w:rsidR="00594EE5" w:rsidRPr="001A6C9B" w:rsidRDefault="00594EE5" w:rsidP="00594EE5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09DB80E5" w14:textId="77777777" w:rsidR="00594EE5" w:rsidRPr="001A6C9B" w:rsidRDefault="00594EE5" w:rsidP="00594EE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9B2">
        <w:rPr>
          <w:noProof/>
        </w:rPr>
        <mc:AlternateContent>
          <mc:Choice Requires="wps">
            <w:drawing>
              <wp:anchor distT="0" distB="0" distL="114300" distR="114300" simplePos="0" relativeHeight="251697158" behindDoc="0" locked="0" layoutInCell="1" allowOverlap="1" wp14:anchorId="7F965C74" wp14:editId="1738348C">
                <wp:simplePos x="0" y="0"/>
                <wp:positionH relativeFrom="margin">
                  <wp:posOffset>0</wp:posOffset>
                </wp:positionH>
                <wp:positionV relativeFrom="paragraph">
                  <wp:posOffset>5739765</wp:posOffset>
                </wp:positionV>
                <wp:extent cx="2432050" cy="0"/>
                <wp:effectExtent l="0" t="0" r="0" b="0"/>
                <wp:wrapNone/>
                <wp:docPr id="200401613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7B6C0" id="Straight Connector 16" o:spid="_x0000_s1026" style="position:absolute;z-index:2516971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51.95pt" to="191.5pt,4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D56458">
        <w:rPr>
          <w:noProof/>
        </w:rPr>
        <mc:AlternateContent>
          <mc:Choice Requires="wps">
            <w:drawing>
              <wp:anchor distT="0" distB="0" distL="114300" distR="114300" simplePos="0" relativeHeight="251686918" behindDoc="0" locked="0" layoutInCell="1" allowOverlap="1" wp14:anchorId="1B9CE242" wp14:editId="1C83DDAA">
                <wp:simplePos x="0" y="0"/>
                <wp:positionH relativeFrom="margin">
                  <wp:posOffset>2788920</wp:posOffset>
                </wp:positionH>
                <wp:positionV relativeFrom="paragraph">
                  <wp:posOffset>6275705</wp:posOffset>
                </wp:positionV>
                <wp:extent cx="4069080" cy="0"/>
                <wp:effectExtent l="0" t="0" r="0" b="0"/>
                <wp:wrapNone/>
                <wp:docPr id="66454100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E85C7" id="Straight Connector 16" o:spid="_x0000_s1026" style="position:absolute;z-index:251686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6pt,494.15pt" to="540pt,4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249AC1E" wp14:editId="4C7FF240">
                <wp:simplePos x="0" y="0"/>
                <wp:positionH relativeFrom="margin">
                  <wp:posOffset>0</wp:posOffset>
                </wp:positionH>
                <wp:positionV relativeFrom="paragraph">
                  <wp:posOffset>1845945</wp:posOffset>
                </wp:positionV>
                <wp:extent cx="2654300" cy="1371600"/>
                <wp:effectExtent l="0" t="0" r="0" b="0"/>
                <wp:wrapSquare wrapText="bothSides"/>
                <wp:docPr id="236315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A978" w14:textId="2C3FB874" w:rsidR="00FF36B6" w:rsidRPr="006F4739" w:rsidRDefault="00FF36B6" w:rsidP="001B26A6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 w:rsidR="00F22831"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DUCATION</w:t>
                            </w:r>
                          </w:p>
                          <w:p w14:paraId="2103BE35" w14:textId="6F2D5926" w:rsidR="00843B5A" w:rsidRPr="00BF1B4A" w:rsidRDefault="0004799B" w:rsidP="00C045AD">
                            <w:pPr>
                              <w:spacing w:after="20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BF1B4A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UNIVERSITY OF THE WEST OF ENGLAND</w:t>
                            </w:r>
                          </w:p>
                          <w:p w14:paraId="6EF5218E" w14:textId="260D1ADB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MA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Distinction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2022/23</w:t>
                            </w:r>
                          </w:p>
                          <w:p w14:paraId="6430AEF2" w14:textId="6D694A16" w:rsidR="00857C07" w:rsidRPr="00F44A11" w:rsidRDefault="0004799B" w:rsidP="001B3BFE">
                            <w:pPr>
                              <w:spacing w:after="20"/>
                              <w:rPr>
                                <w:rFonts w:ascii="Aptos" w:hAnsi="Aptos"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BIRMINGHAM CITY UNIVERSITY</w:t>
                            </w:r>
                          </w:p>
                          <w:p w14:paraId="4D1530EF" w14:textId="747F1057" w:rsidR="00FF36B6" w:rsidRPr="00F44A11" w:rsidRDefault="00FF36B6" w:rsidP="001B3BFE">
                            <w:pPr>
                              <w:spacing w:after="60"/>
                              <w:rPr>
                                <w:rFonts w:ascii="Aptos" w:hAnsi="Aptos"/>
                              </w:rPr>
                            </w:pPr>
                            <w:r w:rsidRPr="00F44A11">
                              <w:rPr>
                                <w:rFonts w:ascii="Aptos" w:hAnsi="Aptos"/>
                              </w:rPr>
                              <w:t>BA Visual Communication</w:t>
                            </w:r>
                            <w:r w:rsidR="00671A69" w:rsidRPr="00F44A11">
                              <w:rPr>
                                <w:rFonts w:ascii="Aptos" w:hAnsi="Aptos"/>
                              </w:rPr>
                              <w:t xml:space="preserve"> -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Film and Animation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44A11">
                              <w:rPr>
                                <w:rFonts w:ascii="Aptos" w:hAnsi="Aptos"/>
                              </w:rPr>
                              <w:t>– First Class degree</w:t>
                            </w:r>
                            <w:r w:rsidR="00C045AD" w:rsidRPr="00F44A11">
                              <w:rPr>
                                <w:rFonts w:ascii="Aptos" w:hAnsi="Aptos"/>
                              </w:rPr>
                              <w:t>, 2014/17</w:t>
                            </w:r>
                          </w:p>
                          <w:p w14:paraId="0505200D" w14:textId="77777777" w:rsidR="008A30D0" w:rsidRDefault="008A30D0" w:rsidP="001B3BFE">
                            <w:pPr>
                              <w:spacing w:after="60"/>
                            </w:pPr>
                          </w:p>
                          <w:p w14:paraId="33A72971" w14:textId="28E58EDB" w:rsidR="00A64280" w:rsidRDefault="00A64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AC1E" id="_x0000_s1032" type="#_x0000_t202" style="position:absolute;margin-left:0;margin-top:145.35pt;width:209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" stroked="f">
                <v:textbox>
                  <w:txbxContent>
                    <w:p w14:paraId="165FA978" w14:textId="2C3FB874" w:rsidR="00FF36B6" w:rsidRPr="006F4739" w:rsidRDefault="00FF36B6" w:rsidP="001B26A6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E</w:t>
                      </w:r>
                      <w:r w:rsidR="00F22831"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val="en-GB"/>
                        </w:rPr>
                        <w:t>DUCATION</w:t>
                      </w:r>
                    </w:p>
                    <w:p w14:paraId="2103BE35" w14:textId="6F2D5926" w:rsidR="00843B5A" w:rsidRPr="00BF1B4A" w:rsidRDefault="0004799B" w:rsidP="00C045AD">
                      <w:pPr>
                        <w:spacing w:after="20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BF1B4A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UNIVERSITY OF THE WEST OF ENGLAND</w:t>
                      </w:r>
                    </w:p>
                    <w:p w14:paraId="6EF5218E" w14:textId="260D1ADB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MA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Distinction</w:t>
                      </w:r>
                      <w:r w:rsidR="00C045AD" w:rsidRPr="00F44A11">
                        <w:rPr>
                          <w:rFonts w:ascii="Aptos" w:hAnsi="Aptos"/>
                        </w:rPr>
                        <w:t>, 2022/23</w:t>
                      </w:r>
                    </w:p>
                    <w:p w14:paraId="6430AEF2" w14:textId="6D694A16" w:rsidR="00857C07" w:rsidRPr="00F44A11" w:rsidRDefault="0004799B" w:rsidP="001B3BFE">
                      <w:pPr>
                        <w:spacing w:after="20"/>
                        <w:rPr>
                          <w:rFonts w:ascii="Aptos" w:hAnsi="Aptos"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BIRMINGHAM CITY UNIVERSITY</w:t>
                      </w:r>
                    </w:p>
                    <w:p w14:paraId="4D1530EF" w14:textId="747F1057" w:rsidR="00FF36B6" w:rsidRPr="00F44A11" w:rsidRDefault="00FF36B6" w:rsidP="001B3BFE">
                      <w:pPr>
                        <w:spacing w:after="60"/>
                        <w:rPr>
                          <w:rFonts w:ascii="Aptos" w:hAnsi="Aptos"/>
                        </w:rPr>
                      </w:pPr>
                      <w:r w:rsidRPr="00F44A11">
                        <w:rPr>
                          <w:rFonts w:ascii="Aptos" w:hAnsi="Aptos"/>
                        </w:rPr>
                        <w:t>BA Visual Communication</w:t>
                      </w:r>
                      <w:r w:rsidR="00671A69" w:rsidRPr="00F44A11">
                        <w:rPr>
                          <w:rFonts w:ascii="Aptos" w:hAnsi="Aptos"/>
                        </w:rPr>
                        <w:t xml:space="preserve"> - </w:t>
                      </w:r>
                      <w:r w:rsidRPr="00F44A11">
                        <w:rPr>
                          <w:rFonts w:ascii="Aptos" w:hAnsi="Aptos"/>
                        </w:rPr>
                        <w:t>Film and Animation</w:t>
                      </w:r>
                      <w:r w:rsidR="00C045AD" w:rsidRPr="00F44A11">
                        <w:rPr>
                          <w:rFonts w:ascii="Aptos" w:hAnsi="Aptos"/>
                        </w:rPr>
                        <w:t xml:space="preserve"> </w:t>
                      </w:r>
                      <w:r w:rsidRPr="00F44A11">
                        <w:rPr>
                          <w:rFonts w:ascii="Aptos" w:hAnsi="Aptos"/>
                        </w:rPr>
                        <w:t>– First Class degree</w:t>
                      </w:r>
                      <w:r w:rsidR="00C045AD" w:rsidRPr="00F44A11">
                        <w:rPr>
                          <w:rFonts w:ascii="Aptos" w:hAnsi="Aptos"/>
                        </w:rPr>
                        <w:t>, 2014/17</w:t>
                      </w:r>
                    </w:p>
                    <w:p w14:paraId="0505200D" w14:textId="77777777" w:rsidR="008A30D0" w:rsidRDefault="008A30D0" w:rsidP="001B3BFE">
                      <w:pPr>
                        <w:spacing w:after="60"/>
                      </w:pPr>
                    </w:p>
                    <w:p w14:paraId="33A72971" w14:textId="28E58EDB" w:rsidR="00A64280" w:rsidRDefault="00A64280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1014" behindDoc="0" locked="0" layoutInCell="1" allowOverlap="1" wp14:anchorId="199F43F7" wp14:editId="76385069">
                <wp:simplePos x="0" y="0"/>
                <wp:positionH relativeFrom="margin">
                  <wp:posOffset>59690</wp:posOffset>
                </wp:positionH>
                <wp:positionV relativeFrom="paragraph">
                  <wp:posOffset>2150803</wp:posOffset>
                </wp:positionV>
                <wp:extent cx="2432050" cy="0"/>
                <wp:effectExtent l="0" t="0" r="0" b="0"/>
                <wp:wrapNone/>
                <wp:docPr id="1258597399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C3F5" id="Straight Connector 16" o:spid="_x0000_s1026" style="position:absolute;z-index:2516910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169.35pt" to="196.2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PLqC1n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0F40C5" w:rsidRPr="00A6428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163E7C" wp14:editId="42B49F13">
                <wp:simplePos x="0" y="0"/>
                <wp:positionH relativeFrom="margin">
                  <wp:posOffset>0</wp:posOffset>
                </wp:positionH>
                <wp:positionV relativeFrom="paragraph">
                  <wp:posOffset>3312795</wp:posOffset>
                </wp:positionV>
                <wp:extent cx="2423160" cy="3398520"/>
                <wp:effectExtent l="0" t="0" r="0" b="0"/>
                <wp:wrapSquare wrapText="bothSides"/>
                <wp:docPr id="98145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73CB" w14:textId="6FF18452" w:rsidR="00FF36B6" w:rsidRPr="006F4739" w:rsidRDefault="00F22831" w:rsidP="006F4739">
                            <w:pPr>
                              <w:spacing w:line="360" w:lineRule="auto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473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F4FFE33" w14:textId="22D42DBA" w:rsidR="00FF36B6" w:rsidRPr="00F44A11" w:rsidRDefault="00FF36B6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 w:rsidRPr="00F44A11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D</w:t>
                            </w:r>
                            <w:r w:rsidR="006F4739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RAGONFRAME</w:t>
                            </w:r>
                          </w:p>
                          <w:p w14:paraId="1E7DC573" w14:textId="46509693" w:rsidR="00FF36B6" w:rsidRPr="00D06E8A" w:rsidRDefault="00521AA0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>ARMATURE</w:t>
                            </w:r>
                            <w:r w:rsidR="00DC29AD"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</w:rPr>
                              <w:t xml:space="preserve"> ANIMATION</w:t>
                            </w:r>
                          </w:p>
                          <w:p w14:paraId="30446563" w14:textId="2182EFD1" w:rsidR="00FF36B6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MULTIPLANE ANIMATION</w:t>
                            </w:r>
                          </w:p>
                          <w:p w14:paraId="58C49356" w14:textId="0D4904B1" w:rsidR="00787075" w:rsidRPr="00F44A11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CLAYMATION</w:t>
                            </w:r>
                          </w:p>
                          <w:p w14:paraId="18984E49" w14:textId="77777777" w:rsidR="00DC29AD" w:rsidRDefault="00DC29AD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CLAY MODELLING</w:t>
                            </w:r>
                          </w:p>
                          <w:p w14:paraId="4345F059" w14:textId="62944A6B" w:rsidR="00787075" w:rsidRDefault="00787075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PROP MAKING</w:t>
                            </w:r>
                          </w:p>
                          <w:p w14:paraId="38632F2D" w14:textId="712D811B" w:rsidR="00C149B2" w:rsidRDefault="00C149B2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  <w:t>STORYBOARD PRO</w:t>
                            </w:r>
                          </w:p>
                          <w:p w14:paraId="2CE0FFB2" w14:textId="77777777" w:rsidR="00C149B2" w:rsidRPr="00074DA5" w:rsidRDefault="00C149B2" w:rsidP="00787075">
                            <w:pPr>
                              <w:spacing w:after="34" w:line="276" w:lineRule="auto"/>
                              <w:rPr>
                                <w:rFonts w:ascii="Aptos" w:hAnsi="Aptos"/>
                                <w:b/>
                                <w:bCs/>
                                <w:color w:val="E06B08" w:themeColor="accent6" w:themeShade="BF"/>
                                <w:lang w:val="en-GB"/>
                              </w:rPr>
                            </w:pPr>
                          </w:p>
                          <w:p w14:paraId="4636AF4F" w14:textId="77777777" w:rsidR="00820C28" w:rsidRPr="0003637F" w:rsidRDefault="00820C28" w:rsidP="00FF36B6">
                            <w:pPr>
                              <w:spacing w:after="60" w:line="240" w:lineRule="auto"/>
                              <w:rPr>
                                <w:lang w:val="en-GB"/>
                              </w:rPr>
                            </w:pPr>
                          </w:p>
                          <w:p w14:paraId="21E19CD3" w14:textId="77777777" w:rsidR="00FF36B6" w:rsidRDefault="00FF36B6" w:rsidP="00FF36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3E7C" id="_x0000_s1033" type="#_x0000_t202" style="position:absolute;margin-left:0;margin-top:260.85pt;width:190.8pt;height:267.6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" stroked="f">
                <v:textbox>
                  <w:txbxContent>
                    <w:p w14:paraId="0DFD73CB" w14:textId="6FF18452" w:rsidR="00FF36B6" w:rsidRPr="006F4739" w:rsidRDefault="00F22831" w:rsidP="006F4739">
                      <w:pPr>
                        <w:spacing w:line="360" w:lineRule="auto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6F473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SKILLS</w:t>
                      </w:r>
                    </w:p>
                    <w:p w14:paraId="4F4FFE33" w14:textId="22D42DBA" w:rsidR="00FF36B6" w:rsidRPr="00F44A11" w:rsidRDefault="00FF36B6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 w:rsidRPr="00F44A11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D</w:t>
                      </w:r>
                      <w:r w:rsidR="006F4739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RAGONFRAME</w:t>
                      </w:r>
                    </w:p>
                    <w:p w14:paraId="1E7DC573" w14:textId="46509693" w:rsidR="00FF36B6" w:rsidRPr="00D06E8A" w:rsidRDefault="00521AA0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>ARMATURE</w:t>
                      </w:r>
                      <w:r w:rsidR="00DC29AD"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</w:rPr>
                        <w:t xml:space="preserve"> ANIMATION</w:t>
                      </w:r>
                    </w:p>
                    <w:p w14:paraId="30446563" w14:textId="2182EFD1" w:rsidR="00FF36B6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MULTIPLANE ANIMATION</w:t>
                      </w:r>
                    </w:p>
                    <w:p w14:paraId="58C49356" w14:textId="0D4904B1" w:rsidR="00787075" w:rsidRPr="00F44A11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CLAYMATION</w:t>
                      </w:r>
                    </w:p>
                    <w:p w14:paraId="18984E49" w14:textId="77777777" w:rsidR="00DC29AD" w:rsidRDefault="00DC29AD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CLAY MODELLING</w:t>
                      </w:r>
                    </w:p>
                    <w:p w14:paraId="4345F059" w14:textId="62944A6B" w:rsidR="00787075" w:rsidRDefault="00787075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PROP MAKING</w:t>
                      </w:r>
                    </w:p>
                    <w:p w14:paraId="38632F2D" w14:textId="712D811B" w:rsidR="00C149B2" w:rsidRDefault="00C149B2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  <w:t>STORYBOARD PRO</w:t>
                      </w:r>
                    </w:p>
                    <w:p w14:paraId="2CE0FFB2" w14:textId="77777777" w:rsidR="00C149B2" w:rsidRPr="00074DA5" w:rsidRDefault="00C149B2" w:rsidP="00787075">
                      <w:pPr>
                        <w:spacing w:after="34" w:line="276" w:lineRule="auto"/>
                        <w:rPr>
                          <w:rFonts w:ascii="Aptos" w:hAnsi="Aptos"/>
                          <w:b/>
                          <w:bCs/>
                          <w:color w:val="E06B08" w:themeColor="accent6" w:themeShade="BF"/>
                          <w:lang w:val="en-GB"/>
                        </w:rPr>
                      </w:pPr>
                    </w:p>
                    <w:p w14:paraId="4636AF4F" w14:textId="77777777" w:rsidR="00820C28" w:rsidRPr="0003637F" w:rsidRDefault="00820C28" w:rsidP="00FF36B6">
                      <w:pPr>
                        <w:spacing w:after="60" w:line="240" w:lineRule="auto"/>
                        <w:rPr>
                          <w:lang w:val="en-GB"/>
                        </w:rPr>
                      </w:pPr>
                    </w:p>
                    <w:p w14:paraId="21E19CD3" w14:textId="77777777" w:rsidR="00FF36B6" w:rsidRDefault="00FF36B6" w:rsidP="00FF36B6"/>
                  </w:txbxContent>
                </v:textbox>
                <w10:wrap type="square" anchorx="margin"/>
              </v:shape>
            </w:pict>
          </mc:Fallback>
        </mc:AlternateContent>
      </w:r>
      <w:r w:rsidR="000F40C5">
        <w:rPr>
          <w:noProof/>
        </w:rPr>
        <mc:AlternateContent>
          <mc:Choice Requires="wps">
            <w:drawing>
              <wp:anchor distT="0" distB="0" distL="114300" distR="114300" simplePos="0" relativeHeight="251693062" behindDoc="0" locked="0" layoutInCell="1" allowOverlap="1" wp14:anchorId="4C2C13FC" wp14:editId="5C4AFDF5">
                <wp:simplePos x="0" y="0"/>
                <wp:positionH relativeFrom="margin">
                  <wp:posOffset>59690</wp:posOffset>
                </wp:positionH>
                <wp:positionV relativeFrom="paragraph">
                  <wp:posOffset>3624522</wp:posOffset>
                </wp:positionV>
                <wp:extent cx="2432050" cy="0"/>
                <wp:effectExtent l="0" t="0" r="0" b="0"/>
                <wp:wrapNone/>
                <wp:docPr id="84397846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617B6" id="Straight Connector 16" o:spid="_x0000_s1026" style="position:absolute;z-index:2516930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7pt,285.4pt" to="196.2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" strokecolor="#e06b08 [2409]" strokeweight=".5pt">
                <v:stroke joinstyle="miter"/>
                <w10:wrap anchorx="margin"/>
              </v:line>
            </w:pict>
          </mc:Fallback>
        </mc:AlternateContent>
      </w:r>
      <w:r w:rsidR="009E4598">
        <w:rPr>
          <w:b/>
          <w:bCs/>
          <w:noProof/>
        </w:rPr>
        <w:drawing>
          <wp:anchor distT="0" distB="0" distL="114300" distR="114300" simplePos="0" relativeHeight="251704326" behindDoc="0" locked="0" layoutInCell="1" allowOverlap="1" wp14:anchorId="083FC3E1" wp14:editId="49E79C7C">
            <wp:simplePos x="0" y="0"/>
            <wp:positionH relativeFrom="column">
              <wp:posOffset>-25400</wp:posOffset>
            </wp:positionH>
            <wp:positionV relativeFrom="paragraph">
              <wp:posOffset>1358900</wp:posOffset>
            </wp:positionV>
            <wp:extent cx="384175" cy="287655"/>
            <wp:effectExtent l="0" t="0" r="0" b="0"/>
            <wp:wrapNone/>
            <wp:docPr id="664833917" name="Picture 17" descr="A orange play button with a white arrow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33917" name="Picture 17" descr="A orange play button with a white arrow in the cen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703302" behindDoc="0" locked="0" layoutInCell="1" allowOverlap="1" wp14:anchorId="0626CE20" wp14:editId="556B1112">
            <wp:simplePos x="0" y="0"/>
            <wp:positionH relativeFrom="margin">
              <wp:posOffset>104140</wp:posOffset>
            </wp:positionH>
            <wp:positionV relativeFrom="paragraph">
              <wp:posOffset>1262380</wp:posOffset>
            </wp:positionV>
            <wp:extent cx="123825" cy="123825"/>
            <wp:effectExtent l="0" t="0" r="9525" b="9525"/>
            <wp:wrapNone/>
            <wp:docPr id="2015907974" name="Picture 16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07974" name="Picture 16" descr="A logo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1798" behindDoc="0" locked="0" layoutInCell="1" allowOverlap="1" wp14:anchorId="300C3D70" wp14:editId="077AB915">
            <wp:simplePos x="0" y="0"/>
            <wp:positionH relativeFrom="column">
              <wp:posOffset>100330</wp:posOffset>
            </wp:positionH>
            <wp:positionV relativeFrom="paragraph">
              <wp:posOffset>1075690</wp:posOffset>
            </wp:positionV>
            <wp:extent cx="133985" cy="133985"/>
            <wp:effectExtent l="0" t="0" r="0" b="0"/>
            <wp:wrapSquare wrapText="bothSides"/>
            <wp:docPr id="129200444" name="Picture 14" descr="A orange globe with gr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0444" name="Picture 14" descr="A orange globe with grid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>
        <w:rPr>
          <w:b/>
          <w:bCs/>
          <w:noProof/>
        </w:rPr>
        <w:drawing>
          <wp:anchor distT="0" distB="0" distL="114300" distR="114300" simplePos="0" relativeHeight="251680774" behindDoc="0" locked="0" layoutInCell="1" allowOverlap="1" wp14:anchorId="54CF7A83" wp14:editId="0A1B106E">
            <wp:simplePos x="0" y="0"/>
            <wp:positionH relativeFrom="margin">
              <wp:posOffset>93345</wp:posOffset>
            </wp:positionH>
            <wp:positionV relativeFrom="paragraph">
              <wp:posOffset>913765</wp:posOffset>
            </wp:positionV>
            <wp:extent cx="147320" cy="102235"/>
            <wp:effectExtent l="0" t="0" r="5080" b="0"/>
            <wp:wrapSquare wrapText="bothSides"/>
            <wp:docPr id="8272042" name="Picture 13" descr="An orange and black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042" name="Picture 13" descr="An orange and black envelop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598" w:rsidRPr="00746CBC">
        <w:rPr>
          <w:b/>
          <w:bCs/>
          <w:noProof/>
          <w:color w:val="1C525B" w:themeColor="accent1" w:themeShade="80"/>
          <w:lang w:val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BBF6485" wp14:editId="3D8177DC">
                <wp:simplePos x="0" y="0"/>
                <wp:positionH relativeFrom="margin">
                  <wp:posOffset>233680</wp:posOffset>
                </wp:positionH>
                <wp:positionV relativeFrom="paragraph">
                  <wp:posOffset>834390</wp:posOffset>
                </wp:positionV>
                <wp:extent cx="1821180" cy="1404620"/>
                <wp:effectExtent l="0" t="0" r="7620" b="5715"/>
                <wp:wrapSquare wrapText="bothSides"/>
                <wp:docPr id="85159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3892" w14:textId="346DB21C" w:rsidR="009941F9" w:rsidRPr="00F44A11" w:rsidRDefault="00022BB1" w:rsidP="009941F9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3" w:history="1">
                              <w:r w:rsidRPr="005D253D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luke.frangeskou@gmail.com</w:t>
                              </w:r>
                            </w:hyperlink>
                          </w:p>
                          <w:p w14:paraId="2EE46F51" w14:textId="2E768834" w:rsidR="00746CBC" w:rsidRDefault="009941F9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4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www.luketheanimator.com</w:t>
                              </w:r>
                            </w:hyperlink>
                            <w:r w:rsidRPr="002C593F">
                              <w:rPr>
                                <w:rFonts w:ascii="Aptos" w:hAnsi="Aptos" w:cs="Aharoni"/>
                                <w:lang w:val="en-GB"/>
                              </w:rPr>
                              <w:t> </w:t>
                            </w:r>
                          </w:p>
                          <w:p w14:paraId="0424F1AC" w14:textId="37FEAC81" w:rsidR="00022BB1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5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luke_the_animator</w:t>
                              </w:r>
                            </w:hyperlink>
                          </w:p>
                          <w:p w14:paraId="66B89BE1" w14:textId="49AF88FB" w:rsidR="00022BB1" w:rsidRPr="002C593F" w:rsidRDefault="00022BB1" w:rsidP="00E71D3E">
                            <w:pPr>
                              <w:spacing w:after="0" w:line="276" w:lineRule="auto"/>
                              <w:rPr>
                                <w:rFonts w:ascii="Aptos" w:hAnsi="Aptos" w:cs="Aharoni"/>
                                <w:lang w:val="en-GB"/>
                              </w:rPr>
                            </w:pPr>
                            <w:hyperlink r:id="rId16" w:history="1">
                              <w:r w:rsidRPr="000F40C5">
                                <w:rPr>
                                  <w:rStyle w:val="Hyperlink"/>
                                  <w:rFonts w:ascii="Aptos" w:hAnsi="Aptos" w:cs="Aharoni"/>
                                  <w:lang w:val="en-GB"/>
                                </w:rPr>
                                <w:t>Luke the Animator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F6485" id="_x0000_s1034" type="#_x0000_t202" style="position:absolute;margin-left:18.4pt;margin-top:65.7pt;width:143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" stroked="f">
                <v:textbox style="mso-fit-shape-to-text:t">
                  <w:txbxContent>
                    <w:p w14:paraId="57903892" w14:textId="346DB21C" w:rsidR="009941F9" w:rsidRPr="00F44A11" w:rsidRDefault="00022BB1" w:rsidP="009941F9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7" w:history="1">
                        <w:r w:rsidRPr="005D253D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luke.frangeskou@gmail.com</w:t>
                        </w:r>
                      </w:hyperlink>
                    </w:p>
                    <w:p w14:paraId="2EE46F51" w14:textId="2E768834" w:rsidR="00746CBC" w:rsidRDefault="009941F9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8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www.luketheanimator.com</w:t>
                        </w:r>
                      </w:hyperlink>
                      <w:r w:rsidRPr="002C593F">
                        <w:rPr>
                          <w:rFonts w:ascii="Aptos" w:hAnsi="Aptos" w:cs="Aharoni"/>
                          <w:lang w:val="en-GB"/>
                        </w:rPr>
                        <w:t> </w:t>
                      </w:r>
                    </w:p>
                    <w:p w14:paraId="0424F1AC" w14:textId="37FEAC81" w:rsidR="00022BB1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19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luke_the_animator</w:t>
                        </w:r>
                      </w:hyperlink>
                    </w:p>
                    <w:p w14:paraId="66B89BE1" w14:textId="49AF88FB" w:rsidR="00022BB1" w:rsidRPr="002C593F" w:rsidRDefault="00022BB1" w:rsidP="00E71D3E">
                      <w:pPr>
                        <w:spacing w:after="0" w:line="276" w:lineRule="auto"/>
                        <w:rPr>
                          <w:rFonts w:ascii="Aptos" w:hAnsi="Aptos" w:cs="Aharoni"/>
                          <w:lang w:val="en-GB"/>
                        </w:rPr>
                      </w:pPr>
                      <w:hyperlink r:id="rId20" w:history="1">
                        <w:r w:rsidRPr="000F40C5">
                          <w:rPr>
                            <w:rStyle w:val="Hyperlink"/>
                            <w:rFonts w:ascii="Aptos" w:hAnsi="Aptos" w:cs="Aharoni"/>
                            <w:lang w:val="en-GB"/>
                          </w:rPr>
                          <w:t>Luke the Animator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3FE6" w:rsidRPr="007A51CA" w:rsidSect="00AF1084">
      <w:footerReference w:type="defaul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2962" w14:textId="77777777" w:rsidR="00422FCF" w:rsidRDefault="00422FCF">
      <w:pPr>
        <w:spacing w:after="0"/>
      </w:pPr>
      <w:r>
        <w:separator/>
      </w:r>
    </w:p>
  </w:endnote>
  <w:endnote w:type="continuationSeparator" w:id="0">
    <w:p w14:paraId="59E0AC95" w14:textId="77777777" w:rsidR="00422FCF" w:rsidRDefault="00422FCF">
      <w:pPr>
        <w:spacing w:after="0"/>
      </w:pPr>
      <w:r>
        <w:continuationSeparator/>
      </w:r>
    </w:p>
  </w:endnote>
  <w:endnote w:type="continuationNotice" w:id="1">
    <w:p w14:paraId="7554F1E4" w14:textId="77777777" w:rsidR="00422FCF" w:rsidRDefault="00422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A5B0" w14:textId="77777777" w:rsidR="0085332D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3069" w14:textId="583D2D3E" w:rsidR="009E4598" w:rsidRPr="009E4598" w:rsidRDefault="009E459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710E" w14:textId="77777777" w:rsidR="00422FCF" w:rsidRDefault="00422FCF">
      <w:pPr>
        <w:spacing w:after="0"/>
      </w:pPr>
      <w:r>
        <w:separator/>
      </w:r>
    </w:p>
  </w:footnote>
  <w:footnote w:type="continuationSeparator" w:id="0">
    <w:p w14:paraId="4ACB6ACD" w14:textId="77777777" w:rsidR="00422FCF" w:rsidRDefault="00422FCF">
      <w:pPr>
        <w:spacing w:after="0"/>
      </w:pPr>
      <w:r>
        <w:continuationSeparator/>
      </w:r>
    </w:p>
  </w:footnote>
  <w:footnote w:type="continuationNotice" w:id="1">
    <w:p w14:paraId="70CA3920" w14:textId="77777777" w:rsidR="00422FCF" w:rsidRDefault="00422F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395A7C"/>
    <w:multiLevelType w:val="hybridMultilevel"/>
    <w:tmpl w:val="E824496A"/>
    <w:lvl w:ilvl="0" w:tplc="D4BE33A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6029437">
    <w:abstractNumId w:val="9"/>
  </w:num>
  <w:num w:numId="2" w16cid:durableId="600920865">
    <w:abstractNumId w:val="9"/>
  </w:num>
  <w:num w:numId="3" w16cid:durableId="1728332803">
    <w:abstractNumId w:val="8"/>
  </w:num>
  <w:num w:numId="4" w16cid:durableId="635911986">
    <w:abstractNumId w:val="8"/>
  </w:num>
  <w:num w:numId="5" w16cid:durableId="577860189">
    <w:abstractNumId w:val="7"/>
  </w:num>
  <w:num w:numId="6" w16cid:durableId="1922835204">
    <w:abstractNumId w:val="6"/>
  </w:num>
  <w:num w:numId="7" w16cid:durableId="623198646">
    <w:abstractNumId w:val="5"/>
  </w:num>
  <w:num w:numId="8" w16cid:durableId="1711880549">
    <w:abstractNumId w:val="4"/>
  </w:num>
  <w:num w:numId="9" w16cid:durableId="1290667726">
    <w:abstractNumId w:val="3"/>
  </w:num>
  <w:num w:numId="10" w16cid:durableId="1471291606">
    <w:abstractNumId w:val="2"/>
  </w:num>
  <w:num w:numId="11" w16cid:durableId="1022977959">
    <w:abstractNumId w:val="1"/>
  </w:num>
  <w:num w:numId="12" w16cid:durableId="1748067150">
    <w:abstractNumId w:val="0"/>
  </w:num>
  <w:num w:numId="13" w16cid:durableId="1855148816">
    <w:abstractNumId w:val="12"/>
  </w:num>
  <w:num w:numId="14" w16cid:durableId="1728140230">
    <w:abstractNumId w:val="14"/>
  </w:num>
  <w:num w:numId="15" w16cid:durableId="1043485134">
    <w:abstractNumId w:val="13"/>
  </w:num>
  <w:num w:numId="16" w16cid:durableId="480393701">
    <w:abstractNumId w:val="10"/>
  </w:num>
  <w:num w:numId="17" w16cid:durableId="9575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D6"/>
    <w:rsid w:val="00007EF3"/>
    <w:rsid w:val="00022BB1"/>
    <w:rsid w:val="00023A98"/>
    <w:rsid w:val="00030238"/>
    <w:rsid w:val="0003363E"/>
    <w:rsid w:val="0003637F"/>
    <w:rsid w:val="0004355F"/>
    <w:rsid w:val="000439C6"/>
    <w:rsid w:val="0004799B"/>
    <w:rsid w:val="00052DA3"/>
    <w:rsid w:val="000542A7"/>
    <w:rsid w:val="00066E98"/>
    <w:rsid w:val="00074DA5"/>
    <w:rsid w:val="0007694F"/>
    <w:rsid w:val="00076E62"/>
    <w:rsid w:val="0007760A"/>
    <w:rsid w:val="00082BFF"/>
    <w:rsid w:val="000834C0"/>
    <w:rsid w:val="00085598"/>
    <w:rsid w:val="00094795"/>
    <w:rsid w:val="00094FD1"/>
    <w:rsid w:val="00095C76"/>
    <w:rsid w:val="000A11D2"/>
    <w:rsid w:val="000A2A08"/>
    <w:rsid w:val="000A4B60"/>
    <w:rsid w:val="000B038F"/>
    <w:rsid w:val="000B05C5"/>
    <w:rsid w:val="000B36B2"/>
    <w:rsid w:val="000C350B"/>
    <w:rsid w:val="000C65FE"/>
    <w:rsid w:val="000D0147"/>
    <w:rsid w:val="000D5AB1"/>
    <w:rsid w:val="000E1DDB"/>
    <w:rsid w:val="000E6F81"/>
    <w:rsid w:val="000E7668"/>
    <w:rsid w:val="000F1A36"/>
    <w:rsid w:val="000F3DA1"/>
    <w:rsid w:val="000F40C5"/>
    <w:rsid w:val="000F6E75"/>
    <w:rsid w:val="000F6F14"/>
    <w:rsid w:val="0010061D"/>
    <w:rsid w:val="00100D16"/>
    <w:rsid w:val="001042AE"/>
    <w:rsid w:val="0010633E"/>
    <w:rsid w:val="0011387F"/>
    <w:rsid w:val="00117210"/>
    <w:rsid w:val="00117E58"/>
    <w:rsid w:val="00122BC3"/>
    <w:rsid w:val="00125DF3"/>
    <w:rsid w:val="00126DA9"/>
    <w:rsid w:val="00127A39"/>
    <w:rsid w:val="001344A7"/>
    <w:rsid w:val="00140C75"/>
    <w:rsid w:val="00141E08"/>
    <w:rsid w:val="00151102"/>
    <w:rsid w:val="00154E96"/>
    <w:rsid w:val="001642AF"/>
    <w:rsid w:val="00172033"/>
    <w:rsid w:val="00182DEF"/>
    <w:rsid w:val="0018373B"/>
    <w:rsid w:val="00183CA2"/>
    <w:rsid w:val="00186C58"/>
    <w:rsid w:val="00187A3D"/>
    <w:rsid w:val="00195A81"/>
    <w:rsid w:val="001A6C9B"/>
    <w:rsid w:val="001B05AE"/>
    <w:rsid w:val="001B26A6"/>
    <w:rsid w:val="001B3BFE"/>
    <w:rsid w:val="001B4B1F"/>
    <w:rsid w:val="001B4CC0"/>
    <w:rsid w:val="001C49D0"/>
    <w:rsid w:val="001D4BBF"/>
    <w:rsid w:val="001E1EAA"/>
    <w:rsid w:val="001E4ECC"/>
    <w:rsid w:val="001E583D"/>
    <w:rsid w:val="001F31BA"/>
    <w:rsid w:val="001F7201"/>
    <w:rsid w:val="0020255A"/>
    <w:rsid w:val="002045EB"/>
    <w:rsid w:val="00205384"/>
    <w:rsid w:val="00214C27"/>
    <w:rsid w:val="00214DD0"/>
    <w:rsid w:val="00220F27"/>
    <w:rsid w:val="00261DE0"/>
    <w:rsid w:val="00266589"/>
    <w:rsid w:val="00271381"/>
    <w:rsid w:val="00271AC3"/>
    <w:rsid w:val="002807B4"/>
    <w:rsid w:val="00292043"/>
    <w:rsid w:val="00292A31"/>
    <w:rsid w:val="00293B83"/>
    <w:rsid w:val="00295C5E"/>
    <w:rsid w:val="00295F00"/>
    <w:rsid w:val="00296990"/>
    <w:rsid w:val="00296CB9"/>
    <w:rsid w:val="002B0935"/>
    <w:rsid w:val="002B0E60"/>
    <w:rsid w:val="002B5595"/>
    <w:rsid w:val="002B71B0"/>
    <w:rsid w:val="002C4380"/>
    <w:rsid w:val="002C4D02"/>
    <w:rsid w:val="002C593F"/>
    <w:rsid w:val="002E628F"/>
    <w:rsid w:val="002F52C0"/>
    <w:rsid w:val="003022BA"/>
    <w:rsid w:val="00302A2C"/>
    <w:rsid w:val="00313D44"/>
    <w:rsid w:val="00314EB3"/>
    <w:rsid w:val="00321F49"/>
    <w:rsid w:val="00325903"/>
    <w:rsid w:val="0033382C"/>
    <w:rsid w:val="00336494"/>
    <w:rsid w:val="003405CB"/>
    <w:rsid w:val="00350480"/>
    <w:rsid w:val="00354FB9"/>
    <w:rsid w:val="00355F4C"/>
    <w:rsid w:val="00363303"/>
    <w:rsid w:val="003658CD"/>
    <w:rsid w:val="0036754E"/>
    <w:rsid w:val="0037011C"/>
    <w:rsid w:val="00381669"/>
    <w:rsid w:val="003848E8"/>
    <w:rsid w:val="00385F84"/>
    <w:rsid w:val="00386EEB"/>
    <w:rsid w:val="00387545"/>
    <w:rsid w:val="003906C0"/>
    <w:rsid w:val="00390CAB"/>
    <w:rsid w:val="0039437D"/>
    <w:rsid w:val="003A147A"/>
    <w:rsid w:val="003A37AC"/>
    <w:rsid w:val="003A515E"/>
    <w:rsid w:val="003A5F8B"/>
    <w:rsid w:val="003B2C75"/>
    <w:rsid w:val="003B5731"/>
    <w:rsid w:val="003C3013"/>
    <w:rsid w:val="003C324B"/>
    <w:rsid w:val="003C356A"/>
    <w:rsid w:val="003D0177"/>
    <w:rsid w:val="003D0993"/>
    <w:rsid w:val="003D36C7"/>
    <w:rsid w:val="003F77D9"/>
    <w:rsid w:val="00404BE0"/>
    <w:rsid w:val="004206AB"/>
    <w:rsid w:val="00422CE2"/>
    <w:rsid w:val="00422FCF"/>
    <w:rsid w:val="0042337D"/>
    <w:rsid w:val="00423A15"/>
    <w:rsid w:val="00423FE6"/>
    <w:rsid w:val="00424E7C"/>
    <w:rsid w:val="00440621"/>
    <w:rsid w:val="0044074A"/>
    <w:rsid w:val="004409D3"/>
    <w:rsid w:val="00445660"/>
    <w:rsid w:val="00446B6D"/>
    <w:rsid w:val="00451543"/>
    <w:rsid w:val="00453B1A"/>
    <w:rsid w:val="00472033"/>
    <w:rsid w:val="00484289"/>
    <w:rsid w:val="00484719"/>
    <w:rsid w:val="0048746E"/>
    <w:rsid w:val="004A12AA"/>
    <w:rsid w:val="004B3FCD"/>
    <w:rsid w:val="004B7FA7"/>
    <w:rsid w:val="004D2951"/>
    <w:rsid w:val="004D2A93"/>
    <w:rsid w:val="004D4149"/>
    <w:rsid w:val="004D7F4C"/>
    <w:rsid w:val="004E4959"/>
    <w:rsid w:val="004E560B"/>
    <w:rsid w:val="004E7657"/>
    <w:rsid w:val="004F17BD"/>
    <w:rsid w:val="004F5B71"/>
    <w:rsid w:val="004F6607"/>
    <w:rsid w:val="004F7330"/>
    <w:rsid w:val="004F7C1F"/>
    <w:rsid w:val="00500325"/>
    <w:rsid w:val="00502207"/>
    <w:rsid w:val="00520551"/>
    <w:rsid w:val="0052105A"/>
    <w:rsid w:val="00521AA0"/>
    <w:rsid w:val="005233B8"/>
    <w:rsid w:val="00523AC2"/>
    <w:rsid w:val="00525E33"/>
    <w:rsid w:val="0053526B"/>
    <w:rsid w:val="00540F8D"/>
    <w:rsid w:val="005537E7"/>
    <w:rsid w:val="00560573"/>
    <w:rsid w:val="00563318"/>
    <w:rsid w:val="00564EB8"/>
    <w:rsid w:val="00566091"/>
    <w:rsid w:val="00567DB7"/>
    <w:rsid w:val="00573F4B"/>
    <w:rsid w:val="00585757"/>
    <w:rsid w:val="00590BA7"/>
    <w:rsid w:val="00592DAE"/>
    <w:rsid w:val="0059411A"/>
    <w:rsid w:val="00594EE5"/>
    <w:rsid w:val="00595B5D"/>
    <w:rsid w:val="005A4176"/>
    <w:rsid w:val="005A7708"/>
    <w:rsid w:val="005B339D"/>
    <w:rsid w:val="005B4C82"/>
    <w:rsid w:val="005C14B2"/>
    <w:rsid w:val="005C7B38"/>
    <w:rsid w:val="005D4396"/>
    <w:rsid w:val="005D59F0"/>
    <w:rsid w:val="005D5A54"/>
    <w:rsid w:val="005F07AA"/>
    <w:rsid w:val="005F0D5B"/>
    <w:rsid w:val="005F26D0"/>
    <w:rsid w:val="005F5652"/>
    <w:rsid w:val="006215C5"/>
    <w:rsid w:val="006270C1"/>
    <w:rsid w:val="006311FF"/>
    <w:rsid w:val="006414B6"/>
    <w:rsid w:val="00644D8A"/>
    <w:rsid w:val="00646E78"/>
    <w:rsid w:val="0065582D"/>
    <w:rsid w:val="00657DCC"/>
    <w:rsid w:val="006616D6"/>
    <w:rsid w:val="00661FA3"/>
    <w:rsid w:val="0066683B"/>
    <w:rsid w:val="00671A69"/>
    <w:rsid w:val="00672058"/>
    <w:rsid w:val="00673C35"/>
    <w:rsid w:val="00677EFF"/>
    <w:rsid w:val="006808DC"/>
    <w:rsid w:val="00692436"/>
    <w:rsid w:val="00697248"/>
    <w:rsid w:val="006A01B0"/>
    <w:rsid w:val="006A260A"/>
    <w:rsid w:val="006A38EA"/>
    <w:rsid w:val="006A3CE7"/>
    <w:rsid w:val="006A7AF2"/>
    <w:rsid w:val="006B7A1D"/>
    <w:rsid w:val="006C1758"/>
    <w:rsid w:val="006C381B"/>
    <w:rsid w:val="006C3A9D"/>
    <w:rsid w:val="006C3C8B"/>
    <w:rsid w:val="006C6907"/>
    <w:rsid w:val="006D40A0"/>
    <w:rsid w:val="006E2B9E"/>
    <w:rsid w:val="006E4A9C"/>
    <w:rsid w:val="006E5C81"/>
    <w:rsid w:val="006F4739"/>
    <w:rsid w:val="0070039F"/>
    <w:rsid w:val="00700A42"/>
    <w:rsid w:val="00705D69"/>
    <w:rsid w:val="007104E1"/>
    <w:rsid w:val="00712672"/>
    <w:rsid w:val="00713108"/>
    <w:rsid w:val="007232FB"/>
    <w:rsid w:val="007259D6"/>
    <w:rsid w:val="00726770"/>
    <w:rsid w:val="00745649"/>
    <w:rsid w:val="00746798"/>
    <w:rsid w:val="00746CBC"/>
    <w:rsid w:val="00751F53"/>
    <w:rsid w:val="00757BB3"/>
    <w:rsid w:val="00760ADF"/>
    <w:rsid w:val="00762725"/>
    <w:rsid w:val="0076387D"/>
    <w:rsid w:val="007665F8"/>
    <w:rsid w:val="00773853"/>
    <w:rsid w:val="00776096"/>
    <w:rsid w:val="00777E46"/>
    <w:rsid w:val="0078539C"/>
    <w:rsid w:val="00787075"/>
    <w:rsid w:val="007937F1"/>
    <w:rsid w:val="007A51CA"/>
    <w:rsid w:val="007A6D48"/>
    <w:rsid w:val="007B560D"/>
    <w:rsid w:val="007B5AC4"/>
    <w:rsid w:val="007B61A9"/>
    <w:rsid w:val="007D35F3"/>
    <w:rsid w:val="007D5DBE"/>
    <w:rsid w:val="007F153F"/>
    <w:rsid w:val="00806DF9"/>
    <w:rsid w:val="0081211C"/>
    <w:rsid w:val="008123AB"/>
    <w:rsid w:val="00820C28"/>
    <w:rsid w:val="008277B5"/>
    <w:rsid w:val="00840291"/>
    <w:rsid w:val="008412B7"/>
    <w:rsid w:val="00841DFA"/>
    <w:rsid w:val="00843B5A"/>
    <w:rsid w:val="00850970"/>
    <w:rsid w:val="0085332D"/>
    <w:rsid w:val="00853D66"/>
    <w:rsid w:val="00857C07"/>
    <w:rsid w:val="00871A54"/>
    <w:rsid w:val="00881580"/>
    <w:rsid w:val="00885B45"/>
    <w:rsid w:val="0089153F"/>
    <w:rsid w:val="00892EC3"/>
    <w:rsid w:val="00895BCD"/>
    <w:rsid w:val="00896142"/>
    <w:rsid w:val="008967BB"/>
    <w:rsid w:val="008A03A6"/>
    <w:rsid w:val="008A0A4F"/>
    <w:rsid w:val="008A2FF3"/>
    <w:rsid w:val="008A30D0"/>
    <w:rsid w:val="008C3722"/>
    <w:rsid w:val="008C3F0F"/>
    <w:rsid w:val="008C5B0A"/>
    <w:rsid w:val="008D1059"/>
    <w:rsid w:val="008E34B1"/>
    <w:rsid w:val="008E4D57"/>
    <w:rsid w:val="008F124B"/>
    <w:rsid w:val="008F15C5"/>
    <w:rsid w:val="008F4F94"/>
    <w:rsid w:val="0091416D"/>
    <w:rsid w:val="009173E6"/>
    <w:rsid w:val="009203B6"/>
    <w:rsid w:val="00923442"/>
    <w:rsid w:val="00935408"/>
    <w:rsid w:val="0094202D"/>
    <w:rsid w:val="009445CC"/>
    <w:rsid w:val="00946102"/>
    <w:rsid w:val="00946B52"/>
    <w:rsid w:val="00952BA4"/>
    <w:rsid w:val="00955810"/>
    <w:rsid w:val="009621D5"/>
    <w:rsid w:val="0096302C"/>
    <w:rsid w:val="00965BA0"/>
    <w:rsid w:val="00965D17"/>
    <w:rsid w:val="00966AFB"/>
    <w:rsid w:val="00971C81"/>
    <w:rsid w:val="00981CB4"/>
    <w:rsid w:val="009941F9"/>
    <w:rsid w:val="009A10B5"/>
    <w:rsid w:val="009B090C"/>
    <w:rsid w:val="009B297F"/>
    <w:rsid w:val="009B7D5A"/>
    <w:rsid w:val="009C1851"/>
    <w:rsid w:val="009C19EC"/>
    <w:rsid w:val="009D0184"/>
    <w:rsid w:val="009D0780"/>
    <w:rsid w:val="009D41F0"/>
    <w:rsid w:val="009D43F9"/>
    <w:rsid w:val="009D6889"/>
    <w:rsid w:val="009D7797"/>
    <w:rsid w:val="009E17DC"/>
    <w:rsid w:val="009E19D5"/>
    <w:rsid w:val="009E4598"/>
    <w:rsid w:val="009E7B1A"/>
    <w:rsid w:val="009F5E41"/>
    <w:rsid w:val="00A15EA5"/>
    <w:rsid w:val="00A16CB7"/>
    <w:rsid w:val="00A17DD8"/>
    <w:rsid w:val="00A210A0"/>
    <w:rsid w:val="00A24DE6"/>
    <w:rsid w:val="00A2523C"/>
    <w:rsid w:val="00A26920"/>
    <w:rsid w:val="00A27383"/>
    <w:rsid w:val="00A308B3"/>
    <w:rsid w:val="00A32F78"/>
    <w:rsid w:val="00A44A78"/>
    <w:rsid w:val="00A64280"/>
    <w:rsid w:val="00A736B0"/>
    <w:rsid w:val="00A777DA"/>
    <w:rsid w:val="00A81B2C"/>
    <w:rsid w:val="00A86A0C"/>
    <w:rsid w:val="00AA3984"/>
    <w:rsid w:val="00AA4434"/>
    <w:rsid w:val="00AA744F"/>
    <w:rsid w:val="00AB00C4"/>
    <w:rsid w:val="00AB10CD"/>
    <w:rsid w:val="00AB1296"/>
    <w:rsid w:val="00AB375A"/>
    <w:rsid w:val="00AB5B7A"/>
    <w:rsid w:val="00AC0470"/>
    <w:rsid w:val="00AC3DE8"/>
    <w:rsid w:val="00AD10A4"/>
    <w:rsid w:val="00AD22E0"/>
    <w:rsid w:val="00AD5E36"/>
    <w:rsid w:val="00AD74C1"/>
    <w:rsid w:val="00AE2195"/>
    <w:rsid w:val="00AE3DE9"/>
    <w:rsid w:val="00AF1084"/>
    <w:rsid w:val="00AF7370"/>
    <w:rsid w:val="00B043AD"/>
    <w:rsid w:val="00B2066A"/>
    <w:rsid w:val="00B228BE"/>
    <w:rsid w:val="00B272F4"/>
    <w:rsid w:val="00B34D7C"/>
    <w:rsid w:val="00B353AB"/>
    <w:rsid w:val="00B36C83"/>
    <w:rsid w:val="00B37812"/>
    <w:rsid w:val="00B403F9"/>
    <w:rsid w:val="00B63F09"/>
    <w:rsid w:val="00B6628A"/>
    <w:rsid w:val="00B73E6A"/>
    <w:rsid w:val="00B7533D"/>
    <w:rsid w:val="00B77422"/>
    <w:rsid w:val="00B84D8C"/>
    <w:rsid w:val="00B85A25"/>
    <w:rsid w:val="00B90B26"/>
    <w:rsid w:val="00B91585"/>
    <w:rsid w:val="00B96EBF"/>
    <w:rsid w:val="00B96EC0"/>
    <w:rsid w:val="00B9715D"/>
    <w:rsid w:val="00BA1111"/>
    <w:rsid w:val="00BA7855"/>
    <w:rsid w:val="00BB6C51"/>
    <w:rsid w:val="00BB79CB"/>
    <w:rsid w:val="00BC2F19"/>
    <w:rsid w:val="00BD0615"/>
    <w:rsid w:val="00BD096C"/>
    <w:rsid w:val="00BD4226"/>
    <w:rsid w:val="00BE62CF"/>
    <w:rsid w:val="00BE7CED"/>
    <w:rsid w:val="00BF1B4A"/>
    <w:rsid w:val="00BF1D80"/>
    <w:rsid w:val="00C045AD"/>
    <w:rsid w:val="00C049E0"/>
    <w:rsid w:val="00C06194"/>
    <w:rsid w:val="00C12B7D"/>
    <w:rsid w:val="00C149B2"/>
    <w:rsid w:val="00C22FFA"/>
    <w:rsid w:val="00C27E4F"/>
    <w:rsid w:val="00C3427A"/>
    <w:rsid w:val="00C3608F"/>
    <w:rsid w:val="00C3712C"/>
    <w:rsid w:val="00C421E7"/>
    <w:rsid w:val="00C430F3"/>
    <w:rsid w:val="00C47B6D"/>
    <w:rsid w:val="00C6439C"/>
    <w:rsid w:val="00C71A0B"/>
    <w:rsid w:val="00C81E16"/>
    <w:rsid w:val="00C83D96"/>
    <w:rsid w:val="00C83E3C"/>
    <w:rsid w:val="00C84B73"/>
    <w:rsid w:val="00C92B21"/>
    <w:rsid w:val="00C9400C"/>
    <w:rsid w:val="00C94532"/>
    <w:rsid w:val="00CA0035"/>
    <w:rsid w:val="00CA2D81"/>
    <w:rsid w:val="00CB1935"/>
    <w:rsid w:val="00CC3CA6"/>
    <w:rsid w:val="00CD7580"/>
    <w:rsid w:val="00CD7B10"/>
    <w:rsid w:val="00CE059E"/>
    <w:rsid w:val="00CE6C64"/>
    <w:rsid w:val="00CF7051"/>
    <w:rsid w:val="00D02A74"/>
    <w:rsid w:val="00D06E8A"/>
    <w:rsid w:val="00D07CF9"/>
    <w:rsid w:val="00D271CA"/>
    <w:rsid w:val="00D31C5A"/>
    <w:rsid w:val="00D417E9"/>
    <w:rsid w:val="00D434B4"/>
    <w:rsid w:val="00D46F05"/>
    <w:rsid w:val="00D503F1"/>
    <w:rsid w:val="00D53347"/>
    <w:rsid w:val="00D5377D"/>
    <w:rsid w:val="00D53AF8"/>
    <w:rsid w:val="00D56458"/>
    <w:rsid w:val="00D61DD6"/>
    <w:rsid w:val="00D61E99"/>
    <w:rsid w:val="00D64D20"/>
    <w:rsid w:val="00D671A0"/>
    <w:rsid w:val="00D76178"/>
    <w:rsid w:val="00D77271"/>
    <w:rsid w:val="00D84535"/>
    <w:rsid w:val="00D84E14"/>
    <w:rsid w:val="00D905F1"/>
    <w:rsid w:val="00D94B9B"/>
    <w:rsid w:val="00DA2863"/>
    <w:rsid w:val="00DA42CC"/>
    <w:rsid w:val="00DA7419"/>
    <w:rsid w:val="00DB01E1"/>
    <w:rsid w:val="00DB4529"/>
    <w:rsid w:val="00DB7B81"/>
    <w:rsid w:val="00DC04BB"/>
    <w:rsid w:val="00DC29AD"/>
    <w:rsid w:val="00DC6FE5"/>
    <w:rsid w:val="00DD5820"/>
    <w:rsid w:val="00DE0119"/>
    <w:rsid w:val="00DE17BD"/>
    <w:rsid w:val="00DE248A"/>
    <w:rsid w:val="00DE28F3"/>
    <w:rsid w:val="00DE2AFF"/>
    <w:rsid w:val="00DE3725"/>
    <w:rsid w:val="00DF1D1A"/>
    <w:rsid w:val="00DF56DD"/>
    <w:rsid w:val="00E04329"/>
    <w:rsid w:val="00E04DD7"/>
    <w:rsid w:val="00E12EA0"/>
    <w:rsid w:val="00E13DD5"/>
    <w:rsid w:val="00E17B83"/>
    <w:rsid w:val="00E315C5"/>
    <w:rsid w:val="00E33FB7"/>
    <w:rsid w:val="00E347B5"/>
    <w:rsid w:val="00E37B39"/>
    <w:rsid w:val="00E43066"/>
    <w:rsid w:val="00E47D98"/>
    <w:rsid w:val="00E50649"/>
    <w:rsid w:val="00E6429D"/>
    <w:rsid w:val="00E67E80"/>
    <w:rsid w:val="00E71D3E"/>
    <w:rsid w:val="00E86D5A"/>
    <w:rsid w:val="00E87E23"/>
    <w:rsid w:val="00E94F5F"/>
    <w:rsid w:val="00E97B21"/>
    <w:rsid w:val="00EA50A4"/>
    <w:rsid w:val="00EB1444"/>
    <w:rsid w:val="00EB44FB"/>
    <w:rsid w:val="00EC5CB9"/>
    <w:rsid w:val="00EC636F"/>
    <w:rsid w:val="00ED086C"/>
    <w:rsid w:val="00EE0B90"/>
    <w:rsid w:val="00EE12F3"/>
    <w:rsid w:val="00EE2ADE"/>
    <w:rsid w:val="00EE678E"/>
    <w:rsid w:val="00EF10F5"/>
    <w:rsid w:val="00EF3896"/>
    <w:rsid w:val="00EF6AE9"/>
    <w:rsid w:val="00F01462"/>
    <w:rsid w:val="00F0379D"/>
    <w:rsid w:val="00F0512A"/>
    <w:rsid w:val="00F14DDC"/>
    <w:rsid w:val="00F22831"/>
    <w:rsid w:val="00F25BF3"/>
    <w:rsid w:val="00F30963"/>
    <w:rsid w:val="00F40356"/>
    <w:rsid w:val="00F44A11"/>
    <w:rsid w:val="00F45CA9"/>
    <w:rsid w:val="00F50D8D"/>
    <w:rsid w:val="00F81F7A"/>
    <w:rsid w:val="00F83AFE"/>
    <w:rsid w:val="00F8498C"/>
    <w:rsid w:val="00F86793"/>
    <w:rsid w:val="00F977D8"/>
    <w:rsid w:val="00FB6CC9"/>
    <w:rsid w:val="00FC45AA"/>
    <w:rsid w:val="00FD4518"/>
    <w:rsid w:val="00FD4657"/>
    <w:rsid w:val="00FD55A7"/>
    <w:rsid w:val="00FD6B47"/>
    <w:rsid w:val="00FD6E2A"/>
    <w:rsid w:val="00FE264C"/>
    <w:rsid w:val="00FF228F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A1B5"/>
  <w15:chartTrackingRefBased/>
  <w15:docId w15:val="{8E3D7506-6858-4099-84AB-EBE240B8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F"/>
  </w:style>
  <w:style w:type="paragraph" w:styleId="Heading1">
    <w:name w:val="heading 1"/>
    <w:basedOn w:val="Normal"/>
    <w:next w:val="Normal"/>
    <w:link w:val="Heading1Char"/>
    <w:uiPriority w:val="9"/>
    <w:qFormat/>
    <w:rsid w:val="00C360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D4D4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60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8F"/>
    <w:rPr>
      <w:rFonts w:asciiTheme="majorHAnsi" w:eastAsiaTheme="majorEastAsia" w:hAnsiTheme="majorHAnsi" w:cstheme="majorBidi"/>
      <w:color w:val="39A5B7" w:themeColor="accent1"/>
      <w:spacing w:val="-10"/>
      <w:sz w:val="56"/>
      <w:szCs w:val="56"/>
    </w:rPr>
  </w:style>
  <w:style w:type="paragraph" w:styleId="Date">
    <w:name w:val="Date"/>
    <w:basedOn w:val="Normal"/>
    <w:next w:val="Address"/>
    <w:link w:val="DateChar"/>
    <w:uiPriority w:val="2"/>
    <w:unhideWhenUsed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3608F"/>
    <w:rPr>
      <w:rFonts w:asciiTheme="majorHAnsi" w:eastAsiaTheme="majorEastAsia" w:hAnsiTheme="majorHAnsi" w:cstheme="majorBidi"/>
      <w:color w:val="2A7B88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C3608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8F"/>
    <w:pPr>
      <w:pBdr>
        <w:left w:val="single" w:sz="18" w:space="12" w:color="39A5B7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8F"/>
    <w:rPr>
      <w:rFonts w:asciiTheme="majorHAnsi" w:eastAsiaTheme="majorEastAsia" w:hAnsiTheme="majorHAnsi" w:cstheme="majorBidi"/>
      <w:color w:val="39A5B7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C3608F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C3608F"/>
    <w:rPr>
      <w:b/>
      <w:bCs/>
      <w:smallCaps/>
      <w:spacing w:val="5"/>
      <w:u w:val="single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8F"/>
    <w:rPr>
      <w:rFonts w:asciiTheme="majorHAnsi" w:eastAsiaTheme="majorEastAsia" w:hAnsiTheme="majorHAnsi" w:cstheme="majorBidi"/>
      <w:b/>
      <w:bCs/>
      <w:color w:val="4D4D4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8F"/>
    <w:rPr>
      <w:rFonts w:asciiTheme="majorHAnsi" w:eastAsiaTheme="majorEastAsia" w:hAnsiTheme="majorHAnsi" w:cstheme="majorBidi"/>
      <w:b/>
      <w:bCs/>
      <w:i/>
      <w:iCs/>
      <w:color w:val="4D4D4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0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8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8F"/>
    <w:rPr>
      <w:rFonts w:asciiTheme="majorHAnsi" w:eastAsiaTheme="majorEastAsia" w:hAnsiTheme="majorHAnsi" w:cstheme="majorBidi"/>
      <w:color w:val="4D4D4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8F"/>
    <w:rPr>
      <w:rFonts w:asciiTheme="majorHAnsi" w:eastAsiaTheme="majorEastAsia" w:hAnsiTheme="majorHAnsi" w:cstheme="majorBidi"/>
      <w:i/>
      <w:iCs/>
      <w:color w:val="4D4D4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8F"/>
    <w:rPr>
      <w:rFonts w:asciiTheme="majorHAnsi" w:eastAsiaTheme="majorEastAsia" w:hAnsiTheme="majorHAnsi" w:cstheme="majorBidi"/>
      <w:i/>
      <w:iCs/>
      <w:color w:val="1C525B" w:themeColor="accent1" w:themeShade="80"/>
      <w:sz w:val="21"/>
      <w:szCs w:val="21"/>
    </w:rPr>
  </w:style>
  <w:style w:type="character" w:styleId="Strong">
    <w:name w:val="Strong"/>
    <w:basedOn w:val="DefaultParagraphFont"/>
    <w:uiPriority w:val="22"/>
    <w:qFormat/>
    <w:rsid w:val="00C3608F"/>
    <w:rPr>
      <w:b/>
      <w:bCs/>
    </w:rPr>
  </w:style>
  <w:style w:type="character" w:styleId="Emphasis">
    <w:name w:val="Emphasis"/>
    <w:basedOn w:val="DefaultParagraphFont"/>
    <w:uiPriority w:val="20"/>
    <w:qFormat/>
    <w:rsid w:val="00C3608F"/>
    <w:rPr>
      <w:i/>
      <w:iCs/>
    </w:rPr>
  </w:style>
  <w:style w:type="paragraph" w:styleId="NoSpacing">
    <w:name w:val="No Spacing"/>
    <w:uiPriority w:val="1"/>
    <w:qFormat/>
    <w:rsid w:val="00C360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60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8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C360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3608F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360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08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ke.frangeskou@gmail.com" TargetMode="External"/><Relationship Id="rId18" Type="http://schemas.openxmlformats.org/officeDocument/2006/relationships/hyperlink" Target="https://www.luketheanimator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luke.frangeskou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@luke-the-animator" TargetMode="External"/><Relationship Id="rId20" Type="http://schemas.openxmlformats.org/officeDocument/2006/relationships/hyperlink" Target="https://www.youtube.com/@luke-the-animat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luke_the_animator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luke_the_animato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uketheanimator.com/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2-frangeskou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5BD3-579E-40E5-94E7-85FA86B6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Luke Frangeskou</dc:creator>
  <cp:keywords/>
  <dc:description/>
  <cp:lastModifiedBy>Luke Frangeskou</cp:lastModifiedBy>
  <cp:revision>3</cp:revision>
  <dcterms:created xsi:type="dcterms:W3CDTF">2026-06-17T15:44:00Z</dcterms:created>
  <dcterms:modified xsi:type="dcterms:W3CDTF">2026-06-17T15:47:00Z</dcterms:modified>
</cp:coreProperties>
</file>