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95C7" w14:textId="0D41A120" w:rsidR="008A0A4F" w:rsidRPr="008967BB" w:rsidRDefault="009E4598" w:rsidP="008A0A4F">
      <w:pPr>
        <w:pStyle w:val="Title"/>
        <w:spacing w:line="276" w:lineRule="auto"/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</w:pPr>
      <w:r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706374" behindDoc="0" locked="0" layoutInCell="1" allowOverlap="1" wp14:anchorId="01207238" wp14:editId="763519C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379220" cy="259080"/>
                <wp:effectExtent l="0" t="0" r="0" b="7620"/>
                <wp:wrapSquare wrapText="bothSides"/>
                <wp:docPr id="58348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D2CB" w14:textId="70FDDF35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E4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 xml:space="preserve">Last updated on </w:t>
                            </w:r>
                            <w:r w:rsidR="00A17DD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8</w:t>
                            </w:r>
                            <w:r w:rsidR="00946B52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/</w:t>
                            </w:r>
                            <w:r w:rsidR="00A17DD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12</w:t>
                            </w:r>
                            <w:r w:rsidRPr="009E4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/2025</w:t>
                            </w:r>
                          </w:p>
                          <w:p w14:paraId="50078F23" w14:textId="77777777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D0AFFF1" w14:textId="77777777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A098C4E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B585851" w14:textId="77777777" w:rsidR="009E4598" w:rsidRPr="009E4598" w:rsidRDefault="009E4598" w:rsidP="009E4598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740D5F2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D5C796E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FAB6CF7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E80313F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6EE1ED9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8221FF5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030CB86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AFCC580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E316FAD" w14:textId="77777777" w:rsidR="009E4598" w:rsidRPr="009E4598" w:rsidRDefault="009E4598" w:rsidP="009E4598">
                            <w:pPr>
                              <w:spacing w:after="60" w:line="240" w:lineRule="auto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996382E" w14:textId="77777777" w:rsidR="009E4598" w:rsidRPr="009E4598" w:rsidRDefault="009E4598" w:rsidP="009E4598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072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4pt;margin-top:0;width:108.6pt;height:20.4pt;z-index:25170637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hpDAIAAPY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" stroked="f">
                <v:textbox>
                  <w:txbxContent>
                    <w:p w14:paraId="4CB4D2CB" w14:textId="70FDDF35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9E4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 xml:space="preserve">Last updated on </w:t>
                      </w:r>
                      <w:r w:rsidR="00A17DD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8</w:t>
                      </w:r>
                      <w:r w:rsidR="00946B52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/</w:t>
                      </w:r>
                      <w:r w:rsidR="00A17DD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12</w:t>
                      </w:r>
                      <w:r w:rsidRPr="009E4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/2025</w:t>
                      </w:r>
                    </w:p>
                    <w:p w14:paraId="50078F23" w14:textId="77777777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4D0AFFF1" w14:textId="77777777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3A098C4E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1B585851" w14:textId="77777777" w:rsidR="009E4598" w:rsidRPr="009E4598" w:rsidRDefault="009E4598" w:rsidP="009E4598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2740D5F2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7D5C796E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5FAB6CF7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4E80313F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26EE1ED9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18221FF5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7030CB86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1AFCC580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6E316FAD" w14:textId="77777777" w:rsidR="009E4598" w:rsidRPr="009E4598" w:rsidRDefault="009E4598" w:rsidP="009E4598">
                      <w:pPr>
                        <w:spacing w:after="60" w:line="240" w:lineRule="auto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7996382E" w14:textId="77777777" w:rsidR="009E4598" w:rsidRPr="009E4598" w:rsidRDefault="009E4598" w:rsidP="009E4598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48A">
        <w:rPr>
          <w:noProof/>
          <w:color w:val="E06B08" w:themeColor="accent6" w:themeShade="BF"/>
          <w:sz w:val="72"/>
          <w:szCs w:val="72"/>
          <w:lang w:val="en-GB"/>
        </w:rPr>
        <w:drawing>
          <wp:anchor distT="0" distB="0" distL="114300" distR="114300" simplePos="0" relativeHeight="251698182" behindDoc="0" locked="0" layoutInCell="1" allowOverlap="1" wp14:anchorId="043A162F" wp14:editId="1B84686D">
            <wp:simplePos x="0" y="0"/>
            <wp:positionH relativeFrom="column">
              <wp:posOffset>167640</wp:posOffset>
            </wp:positionH>
            <wp:positionV relativeFrom="paragraph">
              <wp:posOffset>76200</wp:posOffset>
            </wp:positionV>
            <wp:extent cx="1120140" cy="1120140"/>
            <wp:effectExtent l="0" t="0" r="3810" b="3810"/>
            <wp:wrapNone/>
            <wp:docPr id="65830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074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7BB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0474BF6" wp14:editId="431F1D0C">
                <wp:simplePos x="0" y="0"/>
                <wp:positionH relativeFrom="column">
                  <wp:posOffset>1440180</wp:posOffset>
                </wp:positionH>
                <wp:positionV relativeFrom="paragraph">
                  <wp:posOffset>373380</wp:posOffset>
                </wp:positionV>
                <wp:extent cx="3451860" cy="281940"/>
                <wp:effectExtent l="0" t="0" r="0" b="3810"/>
                <wp:wrapNone/>
                <wp:docPr id="245261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BE6A" w14:textId="23DAA7A2" w:rsidR="00100D16" w:rsidRPr="00100D16" w:rsidRDefault="00100D16" w:rsidP="00100D16">
                            <w:pPr>
                              <w:spacing w:after="80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0D16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STOP MOTION ANIMATOR / FILMMAKER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4BF6" id="_x0000_s1027" type="#_x0000_t202" style="position:absolute;margin-left:113.4pt;margin-top:29.4pt;width:271.8pt;height:22.2pt;z-index:2516602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" stroked="f">
                <v:textbox>
                  <w:txbxContent>
                    <w:p w14:paraId="2A9FBE6A" w14:textId="23DAA7A2" w:rsidR="00100D16" w:rsidRPr="00100D16" w:rsidRDefault="00100D16" w:rsidP="00100D16">
                      <w:pPr>
                        <w:spacing w:after="80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100D16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STOP MOTION ANIMATOR / FILMMAKER </w:t>
                      </w:r>
                    </w:p>
                  </w:txbxContent>
                </v:textbox>
              </v:shape>
            </w:pict>
          </mc:Fallback>
        </mc:AlternateContent>
      </w:r>
      <w:r w:rsidR="007D35F3">
        <w:rPr>
          <w:color w:val="E06B08" w:themeColor="accent6" w:themeShade="BF"/>
          <w:sz w:val="72"/>
          <w:szCs w:val="72"/>
          <w:lang w:val="en-GB"/>
        </w:rPr>
        <w:t xml:space="preserve">                </w:t>
      </w:r>
      <w:r w:rsidR="00F44A11" w:rsidRPr="008967BB"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  <w:t>LUKE FRANGESKO</w:t>
      </w:r>
      <w:r w:rsidR="008A0A4F" w:rsidRPr="008967BB"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  <w:t>U</w:t>
      </w:r>
    </w:p>
    <w:p w14:paraId="7FE1A2F5" w14:textId="64CA332B" w:rsidR="00423FE6" w:rsidRPr="007A51CA" w:rsidRDefault="00A17DD8" w:rsidP="007A51CA">
      <w:pPr>
        <w:pStyle w:val="Title"/>
        <w:spacing w:line="276" w:lineRule="auto"/>
        <w:rPr>
          <w:rFonts w:ascii="Aptos" w:hAnsi="Aptos" w:cs="ADLaM Display"/>
          <w:b/>
          <w:bCs/>
          <w:color w:val="E06B08" w:themeColor="accent6" w:themeShade="BF"/>
          <w:sz w:val="72"/>
          <w:szCs w:val="72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9B02A5" wp14:editId="517220A0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41020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6FF4" w14:textId="07018BB1" w:rsidR="00E94F5F" w:rsidRPr="00F44A11" w:rsidRDefault="003C356A" w:rsidP="00FD55A7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Multi</w:t>
                            </w:r>
                            <w:r w:rsidR="00B96EBF">
                              <w:rPr>
                                <w:rFonts w:ascii="Aptos" w:hAnsi="Aptos"/>
                              </w:rPr>
                              <w:t>-award winning</w:t>
                            </w:r>
                            <w:r w:rsidR="005D59F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0255A">
                              <w:rPr>
                                <w:rFonts w:ascii="Aptos" w:hAnsi="Aptos"/>
                              </w:rPr>
                              <w:t xml:space="preserve">animator 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>e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>xperience</w:t>
                            </w:r>
                            <w:r w:rsidR="004D2951">
                              <w:rPr>
                                <w:rFonts w:ascii="Aptos" w:hAnsi="Aptos"/>
                              </w:rPr>
                              <w:t>d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>in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>stop motion,</w:t>
                            </w:r>
                            <w:r w:rsidR="003A515E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61DE0">
                              <w:rPr>
                                <w:rFonts w:ascii="Aptos" w:hAnsi="Aptos"/>
                              </w:rPr>
                              <w:t>clay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 xml:space="preserve"> modelling</w:t>
                            </w:r>
                            <w:r w:rsidR="00D56458">
                              <w:rPr>
                                <w:rFonts w:ascii="Aptos" w:hAnsi="Aptos"/>
                              </w:rPr>
                              <w:t xml:space="preserve"> and animated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 xml:space="preserve"> performance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 xml:space="preserve">Successful with </w:t>
                            </w:r>
                            <w:r w:rsidR="005A7708">
                              <w:rPr>
                                <w:rFonts w:ascii="Aptos" w:hAnsi="Aptos"/>
                              </w:rPr>
                              <w:t>comed</w:t>
                            </w:r>
                            <w:r w:rsidR="00424E7C">
                              <w:rPr>
                                <w:rFonts w:ascii="Aptos" w:hAnsi="Aptos"/>
                              </w:rPr>
                              <w:t>y</w:t>
                            </w:r>
                            <w:r w:rsidR="005A7708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5B339D">
                              <w:rPr>
                                <w:rFonts w:ascii="Aptos" w:hAnsi="Aptos"/>
                              </w:rPr>
                              <w:t>shots</w:t>
                            </w:r>
                            <w:r w:rsidR="004D2A93">
                              <w:rPr>
                                <w:rFonts w:ascii="Aptos" w:hAnsi="Aptos"/>
                              </w:rPr>
                              <w:t xml:space="preserve">, </w:t>
                            </w:r>
                            <w:r w:rsidR="008967BB">
                              <w:rPr>
                                <w:rFonts w:ascii="Aptos" w:hAnsi="Aptos"/>
                              </w:rPr>
                              <w:t>film festival circulation</w:t>
                            </w:r>
                            <w:r w:rsidR="005D59F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4D2A93">
                              <w:rPr>
                                <w:rFonts w:ascii="Aptos" w:hAnsi="Aptos"/>
                              </w:rPr>
                              <w:t xml:space="preserve">and </w:t>
                            </w:r>
                            <w:r w:rsidR="00DB7B81">
                              <w:rPr>
                                <w:rFonts w:ascii="Aptos" w:hAnsi="Aptos"/>
                              </w:rPr>
                              <w:t>strong</w:t>
                            </w:r>
                            <w:r w:rsidR="00D56458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5B339D">
                              <w:rPr>
                                <w:rFonts w:ascii="Aptos" w:hAnsi="Aptos"/>
                              </w:rPr>
                              <w:t>understanding of</w:t>
                            </w:r>
                            <w:r w:rsidR="00966AFB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DB7B81">
                              <w:rPr>
                                <w:rFonts w:ascii="Aptos" w:hAnsi="Aptos"/>
                              </w:rPr>
                              <w:t xml:space="preserve">the </w:t>
                            </w:r>
                            <w:r w:rsidR="00966AFB">
                              <w:rPr>
                                <w:rFonts w:ascii="Aptos" w:hAnsi="Aptos"/>
                              </w:rPr>
                              <w:t>short animation production pipeline</w:t>
                            </w:r>
                            <w:r w:rsidR="00D56458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B02A5" id="_x0000_s1028" type="#_x0000_t202" style="position:absolute;margin-left:374.8pt;margin-top:8.3pt;width:426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eaa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" stroked="f">
                <v:textbox style="mso-fit-shape-to-text:t">
                  <w:txbxContent>
                    <w:p w14:paraId="502B6FF4" w14:textId="07018BB1" w:rsidR="00E94F5F" w:rsidRPr="00F44A11" w:rsidRDefault="003C356A" w:rsidP="00FD55A7">
                      <w:pPr>
                        <w:spacing w:after="80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Multi</w:t>
                      </w:r>
                      <w:r w:rsidR="00B96EBF">
                        <w:rPr>
                          <w:rFonts w:ascii="Aptos" w:hAnsi="Aptos"/>
                        </w:rPr>
                        <w:t>-award winning</w:t>
                      </w:r>
                      <w:r w:rsidR="005D59F0">
                        <w:rPr>
                          <w:rFonts w:ascii="Aptos" w:hAnsi="Aptos"/>
                        </w:rPr>
                        <w:t xml:space="preserve"> </w:t>
                      </w:r>
                      <w:r w:rsidR="0020255A">
                        <w:rPr>
                          <w:rFonts w:ascii="Aptos" w:hAnsi="Aptos"/>
                        </w:rPr>
                        <w:t xml:space="preserve">animator </w:t>
                      </w:r>
                      <w:r w:rsidR="00AD22E0">
                        <w:rPr>
                          <w:rFonts w:ascii="Aptos" w:hAnsi="Aptos"/>
                        </w:rPr>
                        <w:t>e</w:t>
                      </w:r>
                      <w:r w:rsidR="00F81F7A">
                        <w:rPr>
                          <w:rFonts w:ascii="Aptos" w:hAnsi="Aptos"/>
                        </w:rPr>
                        <w:t>xperience</w:t>
                      </w:r>
                      <w:r w:rsidR="004D2951">
                        <w:rPr>
                          <w:rFonts w:ascii="Aptos" w:hAnsi="Aptos"/>
                        </w:rPr>
                        <w:t>d</w:t>
                      </w:r>
                      <w:r w:rsidR="00F81F7A">
                        <w:rPr>
                          <w:rFonts w:ascii="Aptos" w:hAnsi="Aptos"/>
                        </w:rPr>
                        <w:t xml:space="preserve"> </w:t>
                      </w:r>
                      <w:r w:rsidR="00AD22E0">
                        <w:rPr>
                          <w:rFonts w:ascii="Aptos" w:hAnsi="Aptos"/>
                        </w:rPr>
                        <w:t>in</w:t>
                      </w:r>
                      <w:r w:rsidR="00F81F7A">
                        <w:rPr>
                          <w:rFonts w:ascii="Aptos" w:hAnsi="Aptos"/>
                        </w:rPr>
                        <w:t xml:space="preserve"> </w:t>
                      </w:r>
                      <w:r w:rsidR="00B6628A">
                        <w:rPr>
                          <w:rFonts w:ascii="Aptos" w:hAnsi="Aptos"/>
                        </w:rPr>
                        <w:t>stop motion,</w:t>
                      </w:r>
                      <w:r w:rsidR="003A515E">
                        <w:rPr>
                          <w:rFonts w:ascii="Aptos" w:hAnsi="Aptos"/>
                        </w:rPr>
                        <w:t xml:space="preserve"> </w:t>
                      </w:r>
                      <w:r w:rsidR="00261DE0">
                        <w:rPr>
                          <w:rFonts w:ascii="Aptos" w:hAnsi="Aptos"/>
                        </w:rPr>
                        <w:t>clay</w:t>
                      </w:r>
                      <w:r w:rsidR="00B6628A">
                        <w:rPr>
                          <w:rFonts w:ascii="Aptos" w:hAnsi="Aptos"/>
                        </w:rPr>
                        <w:t xml:space="preserve"> modelling</w:t>
                      </w:r>
                      <w:r w:rsidR="00D56458">
                        <w:rPr>
                          <w:rFonts w:ascii="Aptos" w:hAnsi="Aptos"/>
                        </w:rPr>
                        <w:t xml:space="preserve"> and animated</w:t>
                      </w:r>
                      <w:r w:rsidR="0089153F">
                        <w:rPr>
                          <w:rFonts w:ascii="Aptos" w:hAnsi="Aptos"/>
                        </w:rPr>
                        <w:t xml:space="preserve"> performance</w:t>
                      </w:r>
                      <w:r w:rsidR="00AD22E0">
                        <w:rPr>
                          <w:rFonts w:ascii="Aptos" w:hAnsi="Aptos"/>
                        </w:rPr>
                        <w:t xml:space="preserve">. </w:t>
                      </w:r>
                      <w:r w:rsidR="0089153F">
                        <w:rPr>
                          <w:rFonts w:ascii="Aptos" w:hAnsi="Aptos"/>
                        </w:rPr>
                        <w:t xml:space="preserve">Successful with </w:t>
                      </w:r>
                      <w:r w:rsidR="005A7708">
                        <w:rPr>
                          <w:rFonts w:ascii="Aptos" w:hAnsi="Aptos"/>
                        </w:rPr>
                        <w:t>comed</w:t>
                      </w:r>
                      <w:r w:rsidR="00424E7C">
                        <w:rPr>
                          <w:rFonts w:ascii="Aptos" w:hAnsi="Aptos"/>
                        </w:rPr>
                        <w:t>y</w:t>
                      </w:r>
                      <w:r w:rsidR="005A7708">
                        <w:rPr>
                          <w:rFonts w:ascii="Aptos" w:hAnsi="Aptos"/>
                        </w:rPr>
                        <w:t xml:space="preserve"> </w:t>
                      </w:r>
                      <w:r w:rsidR="005B339D">
                        <w:rPr>
                          <w:rFonts w:ascii="Aptos" w:hAnsi="Aptos"/>
                        </w:rPr>
                        <w:t>shots</w:t>
                      </w:r>
                      <w:r w:rsidR="004D2A93">
                        <w:rPr>
                          <w:rFonts w:ascii="Aptos" w:hAnsi="Aptos"/>
                        </w:rPr>
                        <w:t xml:space="preserve">, </w:t>
                      </w:r>
                      <w:r w:rsidR="008967BB">
                        <w:rPr>
                          <w:rFonts w:ascii="Aptos" w:hAnsi="Aptos"/>
                        </w:rPr>
                        <w:t>film festival circulation</w:t>
                      </w:r>
                      <w:r w:rsidR="005D59F0">
                        <w:rPr>
                          <w:rFonts w:ascii="Aptos" w:hAnsi="Aptos"/>
                        </w:rPr>
                        <w:t xml:space="preserve"> </w:t>
                      </w:r>
                      <w:r w:rsidR="004D2A93">
                        <w:rPr>
                          <w:rFonts w:ascii="Aptos" w:hAnsi="Aptos"/>
                        </w:rPr>
                        <w:t xml:space="preserve">and </w:t>
                      </w:r>
                      <w:r w:rsidR="00DB7B81">
                        <w:rPr>
                          <w:rFonts w:ascii="Aptos" w:hAnsi="Aptos"/>
                        </w:rPr>
                        <w:t>strong</w:t>
                      </w:r>
                      <w:r w:rsidR="00D56458">
                        <w:rPr>
                          <w:rFonts w:ascii="Aptos" w:hAnsi="Aptos"/>
                        </w:rPr>
                        <w:t xml:space="preserve"> </w:t>
                      </w:r>
                      <w:r w:rsidR="005B339D">
                        <w:rPr>
                          <w:rFonts w:ascii="Aptos" w:hAnsi="Aptos"/>
                        </w:rPr>
                        <w:t>understanding of</w:t>
                      </w:r>
                      <w:r w:rsidR="00966AFB">
                        <w:rPr>
                          <w:rFonts w:ascii="Aptos" w:hAnsi="Aptos"/>
                        </w:rPr>
                        <w:t xml:space="preserve"> </w:t>
                      </w:r>
                      <w:r w:rsidR="00DB7B81">
                        <w:rPr>
                          <w:rFonts w:ascii="Aptos" w:hAnsi="Aptos"/>
                        </w:rPr>
                        <w:t xml:space="preserve">the </w:t>
                      </w:r>
                      <w:r w:rsidR="00966AFB">
                        <w:rPr>
                          <w:rFonts w:ascii="Aptos" w:hAnsi="Aptos"/>
                        </w:rPr>
                        <w:t>short animation production pipeline</w:t>
                      </w:r>
                      <w:r w:rsidR="00D56458">
                        <w:rPr>
                          <w:rFonts w:ascii="Aptos" w:hAnsi="Apto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458">
        <w:rPr>
          <w:noProof/>
        </w:rPr>
        <mc:AlternateContent>
          <mc:Choice Requires="wps">
            <w:drawing>
              <wp:anchor distT="0" distB="0" distL="114300" distR="114300" simplePos="0" relativeHeight="251686918" behindDoc="0" locked="0" layoutInCell="1" allowOverlap="1" wp14:anchorId="1B9CE242" wp14:editId="561FB303">
                <wp:simplePos x="0" y="0"/>
                <wp:positionH relativeFrom="margin">
                  <wp:posOffset>2788920</wp:posOffset>
                </wp:positionH>
                <wp:positionV relativeFrom="paragraph">
                  <wp:posOffset>6275705</wp:posOffset>
                </wp:positionV>
                <wp:extent cx="4069080" cy="0"/>
                <wp:effectExtent l="0" t="0" r="0" b="0"/>
                <wp:wrapNone/>
                <wp:docPr id="66454100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1D9DE" id="Straight Connector 16" o:spid="_x0000_s1026" style="position:absolute;z-index:251686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9.6pt,494.15pt" to="540pt,4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D56458">
        <w:rPr>
          <w:noProof/>
        </w:rPr>
        <mc:AlternateContent>
          <mc:Choice Requires="wps">
            <w:drawing>
              <wp:anchor distT="45720" distB="45720" distL="114300" distR="114300" simplePos="0" relativeHeight="251684870" behindDoc="0" locked="0" layoutInCell="1" allowOverlap="1" wp14:anchorId="3B9EF0C8" wp14:editId="4A36C195">
                <wp:simplePos x="0" y="0"/>
                <wp:positionH relativeFrom="margin">
                  <wp:align>right</wp:align>
                </wp:positionH>
                <wp:positionV relativeFrom="paragraph">
                  <wp:posOffset>5965825</wp:posOffset>
                </wp:positionV>
                <wp:extent cx="4175760" cy="2468880"/>
                <wp:effectExtent l="0" t="0" r="0" b="7620"/>
                <wp:wrapSquare wrapText="bothSides"/>
                <wp:docPr id="1835097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93B5B" w14:textId="721DF8D8" w:rsidR="00D94B9B" w:rsidRPr="00595B5D" w:rsidRDefault="00B63F09" w:rsidP="00D94B9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  <w:p w14:paraId="6DF6DBB6" w14:textId="09278719" w:rsidR="00D94B9B" w:rsidRPr="003D0177" w:rsidRDefault="00E47D98" w:rsidP="00D94B9B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AARDMAN ACADEMY</w:t>
                            </w:r>
                          </w:p>
                          <w:p w14:paraId="0A46C9A0" w14:textId="249A9EB1" w:rsidR="00787075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WECA TRAINEE ASSISTANT ANIMATOR COURSE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(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OCTOBER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202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– NOVEMBER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58B1AA35" w14:textId="78F1212D" w:rsidR="00787075" w:rsidRDefault="00A17DD8" w:rsidP="00787075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Paid training course that teaches about the role of assistant animator, how to hand sculpt mouth sets and ways to manipulate plasticine.</w:t>
                            </w:r>
                          </w:p>
                          <w:p w14:paraId="79C03A37" w14:textId="77777777" w:rsidR="00787075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STOP MOTION PROFESSIONAL (SEPTEMBER 2025 – OCTOBER 2025)</w:t>
                            </w:r>
                          </w:p>
                          <w:p w14:paraId="5E863C40" w14:textId="77777777" w:rsidR="00787075" w:rsidRPr="00F44A11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Training course in advanced character animation which helps students understand about animating in an industry setting.</w:t>
                            </w:r>
                          </w:p>
                          <w:p w14:paraId="3257C429" w14:textId="4A38D019" w:rsidR="00D94B9B" w:rsidRDefault="00E47D98" w:rsidP="00D94B9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STOP MOTION 2</w:t>
                            </w:r>
                            <w:r w:rsidR="002E628F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(JANUARY 2024 – </w:t>
                            </w:r>
                            <w:r w:rsidR="00CF705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APRIL 2024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74DCB406" w14:textId="060A8D12" w:rsidR="00D94B9B" w:rsidRDefault="00DB7B81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T</w:t>
                            </w:r>
                            <w:r w:rsidR="000C65FE">
                              <w:rPr>
                                <w:rFonts w:ascii="Aptos" w:hAnsi="Aptos"/>
                                <w:lang w:val="en-GB"/>
                              </w:rPr>
                              <w:t>raining course</w:t>
                            </w:r>
                            <w:r w:rsidR="002E628F">
                              <w:rPr>
                                <w:rFonts w:ascii="Aptos" w:hAnsi="Aptos"/>
                                <w:lang w:val="en-GB"/>
                              </w:rPr>
                              <w:t xml:space="preserve"> which teaches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 xml:space="preserve">a range of </w:t>
                            </w:r>
                            <w:r w:rsidR="002E628F">
                              <w:rPr>
                                <w:rFonts w:ascii="Aptos" w:hAnsi="Aptos"/>
                                <w:lang w:val="en-GB"/>
                              </w:rPr>
                              <w:t>skills in character animation</w:t>
                            </w:r>
                            <w:r w:rsidR="00387545">
                              <w:rPr>
                                <w:rFonts w:ascii="Aptos" w:hAnsi="Aptos"/>
                                <w:lang w:val="en-GB"/>
                              </w:rPr>
                              <w:t xml:space="preserve">, </w:t>
                            </w:r>
                            <w:r w:rsidR="00007EF3">
                              <w:rPr>
                                <w:rFonts w:ascii="Aptos" w:hAnsi="Aptos"/>
                                <w:lang w:val="en-GB"/>
                              </w:rPr>
                              <w:t xml:space="preserve">including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lip-sync</w:t>
                            </w:r>
                            <w:r w:rsidR="00CC3CA6">
                              <w:rPr>
                                <w:rFonts w:ascii="Aptos" w:hAnsi="Aptos"/>
                                <w:lang w:val="en-GB"/>
                              </w:rPr>
                              <w:t xml:space="preserve">, full body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 xml:space="preserve">performance </w:t>
                            </w:r>
                            <w:r w:rsidR="00094FD1">
                              <w:rPr>
                                <w:rFonts w:ascii="Aptos" w:hAnsi="Aptos"/>
                                <w:lang w:val="en-GB"/>
                              </w:rPr>
                              <w:t>and acting with props.</w:t>
                            </w:r>
                          </w:p>
                          <w:p w14:paraId="6097A55A" w14:textId="77777777" w:rsidR="00787075" w:rsidRDefault="00787075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290134BE" w14:textId="77777777" w:rsidR="00787075" w:rsidRDefault="00787075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6AC09550" w14:textId="77777777" w:rsidR="00DE248A" w:rsidRPr="00F44A11" w:rsidRDefault="00DE248A" w:rsidP="00D94B9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51F33567" w14:textId="77777777" w:rsidR="00D94B9B" w:rsidRPr="00F44A11" w:rsidRDefault="00D94B9B" w:rsidP="00D94B9B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</w:p>
                          <w:p w14:paraId="7A54878E" w14:textId="77777777" w:rsidR="00D94B9B" w:rsidRDefault="00D94B9B" w:rsidP="00D94B9B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EF0C8" id="_x0000_s1029" type="#_x0000_t202" style="position:absolute;margin-left:277.6pt;margin-top:469.75pt;width:328.8pt;height:194.4pt;z-index:25168487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" stroked="f">
                <v:textbox>
                  <w:txbxContent>
                    <w:p w14:paraId="27C93B5B" w14:textId="721DF8D8" w:rsidR="00D94B9B" w:rsidRPr="00595B5D" w:rsidRDefault="00B63F09" w:rsidP="00D94B9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TRAINING</w:t>
                      </w:r>
                    </w:p>
                    <w:p w14:paraId="6DF6DBB6" w14:textId="09278719" w:rsidR="00D94B9B" w:rsidRPr="003D0177" w:rsidRDefault="00E47D98" w:rsidP="00D94B9B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AARDMAN ACADEMY</w:t>
                      </w:r>
                    </w:p>
                    <w:p w14:paraId="0A46C9A0" w14:textId="249A9EB1" w:rsidR="00787075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WECA TRAINEE ASSISTANT ANIMATOR COURSE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(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OCTOBER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202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– NOVEMBER 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58B1AA35" w14:textId="78F1212D" w:rsidR="00787075" w:rsidRDefault="00A17DD8" w:rsidP="00787075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Paid training course that teaches about the role of assistant animator, how to hand sculpt mouth sets and ways to manipulate plasticine.</w:t>
                      </w:r>
                    </w:p>
                    <w:p w14:paraId="79C03A37" w14:textId="77777777" w:rsidR="00787075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STOP MOTION PROFESSIONAL (SEPTEMBER 2025 – OCTOBER 2025)</w:t>
                      </w:r>
                    </w:p>
                    <w:p w14:paraId="5E863C40" w14:textId="77777777" w:rsidR="00787075" w:rsidRPr="00F44A11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Training course in advanced character animation which helps students understand about animating in an industry setting.</w:t>
                      </w:r>
                    </w:p>
                    <w:p w14:paraId="3257C429" w14:textId="4A38D019" w:rsidR="00D94B9B" w:rsidRDefault="00E47D98" w:rsidP="00D94B9B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STOP MOTION 2</w:t>
                      </w:r>
                      <w:r w:rsidR="002E628F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(JANUARY 2024 – </w:t>
                      </w:r>
                      <w:r w:rsidR="00CF705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APRIL 2024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74DCB406" w14:textId="060A8D12" w:rsidR="00D94B9B" w:rsidRDefault="00DB7B81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T</w:t>
                      </w:r>
                      <w:r w:rsidR="000C65FE">
                        <w:rPr>
                          <w:rFonts w:ascii="Aptos" w:hAnsi="Aptos"/>
                          <w:lang w:val="en-GB"/>
                        </w:rPr>
                        <w:t>raining course</w:t>
                      </w:r>
                      <w:r w:rsidR="002E628F">
                        <w:rPr>
                          <w:rFonts w:ascii="Aptos" w:hAnsi="Aptos"/>
                          <w:lang w:val="en-GB"/>
                        </w:rPr>
                        <w:t xml:space="preserve"> which teaches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 xml:space="preserve">a range of </w:t>
                      </w:r>
                      <w:r w:rsidR="002E628F">
                        <w:rPr>
                          <w:rFonts w:ascii="Aptos" w:hAnsi="Aptos"/>
                          <w:lang w:val="en-GB"/>
                        </w:rPr>
                        <w:t>skills in character animation</w:t>
                      </w:r>
                      <w:r w:rsidR="00387545">
                        <w:rPr>
                          <w:rFonts w:ascii="Aptos" w:hAnsi="Aptos"/>
                          <w:lang w:val="en-GB"/>
                        </w:rPr>
                        <w:t xml:space="preserve">, </w:t>
                      </w:r>
                      <w:r w:rsidR="00007EF3">
                        <w:rPr>
                          <w:rFonts w:ascii="Aptos" w:hAnsi="Aptos"/>
                          <w:lang w:val="en-GB"/>
                        </w:rPr>
                        <w:t xml:space="preserve">including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lip-sync</w:t>
                      </w:r>
                      <w:r w:rsidR="00CC3CA6">
                        <w:rPr>
                          <w:rFonts w:ascii="Aptos" w:hAnsi="Aptos"/>
                          <w:lang w:val="en-GB"/>
                        </w:rPr>
                        <w:t xml:space="preserve">, full body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 xml:space="preserve">performance </w:t>
                      </w:r>
                      <w:r w:rsidR="00094FD1">
                        <w:rPr>
                          <w:rFonts w:ascii="Aptos" w:hAnsi="Aptos"/>
                          <w:lang w:val="en-GB"/>
                        </w:rPr>
                        <w:t>and acting with props.</w:t>
                      </w:r>
                    </w:p>
                    <w:p w14:paraId="6097A55A" w14:textId="77777777" w:rsidR="00787075" w:rsidRDefault="00787075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290134BE" w14:textId="77777777" w:rsidR="00787075" w:rsidRDefault="00787075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6AC09550" w14:textId="77777777" w:rsidR="00DE248A" w:rsidRPr="00F44A11" w:rsidRDefault="00DE248A" w:rsidP="00D94B9B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51F33567" w14:textId="77777777" w:rsidR="00D94B9B" w:rsidRPr="00F44A11" w:rsidRDefault="00D94B9B" w:rsidP="00D94B9B">
                      <w:pPr>
                        <w:spacing w:after="80"/>
                        <w:rPr>
                          <w:rFonts w:ascii="Aptos" w:hAnsi="Aptos"/>
                        </w:rPr>
                      </w:pPr>
                    </w:p>
                    <w:p w14:paraId="7A54878E" w14:textId="77777777" w:rsidR="00D94B9B" w:rsidRDefault="00D94B9B" w:rsidP="00D94B9B">
                      <w:pPr>
                        <w:spacing w:after="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458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3BEDC59" wp14:editId="5B1136FC">
                <wp:simplePos x="0" y="0"/>
                <wp:positionH relativeFrom="margin">
                  <wp:posOffset>2674620</wp:posOffset>
                </wp:positionH>
                <wp:positionV relativeFrom="paragraph">
                  <wp:posOffset>775970</wp:posOffset>
                </wp:positionV>
                <wp:extent cx="4244340" cy="5097780"/>
                <wp:effectExtent l="0" t="0" r="3810" b="7620"/>
                <wp:wrapSquare wrapText="bothSides"/>
                <wp:docPr id="1568086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509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1B39" w14:textId="77777777" w:rsidR="00325903" w:rsidRPr="00595B5D" w:rsidRDefault="00325903" w:rsidP="00595B5D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B5D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14:paraId="64B18DB5" w14:textId="7B4122F3" w:rsidR="0020255A" w:rsidRPr="003D0177" w:rsidRDefault="00946B52" w:rsidP="00DE248A">
                            <w:pPr>
                              <w:spacing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VOLUNTEER </w:t>
                            </w:r>
                            <w:r w:rsidR="003B5731">
                              <w:rPr>
                                <w:rFonts w:ascii="Aptos" w:hAnsi="Aptos"/>
                                <w:b/>
                                <w:bCs/>
                              </w:rPr>
                              <w:t>ANIMATOR</w:t>
                            </w:r>
                          </w:p>
                          <w:p w14:paraId="48DD1E4C" w14:textId="1AA58DE8" w:rsidR="00DB7B81" w:rsidRDefault="00DB7B81" w:rsidP="00DE248A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EYELINER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– dir.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AISHA BOUDJILLOULI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022BB1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(</w:t>
                            </w:r>
                            <w:r w:rsid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JULY 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65E024DF" w14:textId="0E97E08B" w:rsidR="00DB7B81" w:rsidRPr="0066683B" w:rsidRDefault="00787075" w:rsidP="00DB7B81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Full body animation for s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tudent film</w:t>
                            </w:r>
                            <w:r w:rsidR="00DB7B81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project at N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FTS.</w:t>
                            </w:r>
                          </w:p>
                          <w:p w14:paraId="213F1402" w14:textId="5852782F" w:rsidR="0020255A" w:rsidRDefault="005C7B38" w:rsidP="00DB01E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THE LAST GARDEN – dir. 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ELOISE JEN</w:t>
                            </w:r>
                            <w:r w:rsidR="005F5652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N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INGER (</w:t>
                            </w:r>
                            <w:r w:rsid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JANUARY 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2024)</w:t>
                            </w:r>
                          </w:p>
                          <w:p w14:paraId="4252BA6F" w14:textId="42235574" w:rsidR="00A86A0C" w:rsidRPr="0066683B" w:rsidRDefault="00787075" w:rsidP="00DB01E1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Cut-out animation for s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tudent film</w:t>
                            </w:r>
                            <w:r w:rsidR="00885B45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project</w:t>
                            </w:r>
                            <w:r w:rsidR="0066683B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at N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FTS.</w:t>
                            </w:r>
                          </w:p>
                          <w:p w14:paraId="194EFE00" w14:textId="77777777" w:rsidR="00B96EC0" w:rsidRPr="00F44A11" w:rsidRDefault="00B96EC0" w:rsidP="00B96EC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TO THE BRINK – dir. HUGO DOCKING (2023)</w:t>
                            </w:r>
                          </w:p>
                          <w:p w14:paraId="0672F715" w14:textId="77777777" w:rsidR="00B96EC0" w:rsidRPr="00F44A11" w:rsidRDefault="00B96EC0" w:rsidP="00B96EC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4 WAYS TO STAY SAFE DURING A PROTEST – dir. RUBY BLACK (2023) </w:t>
                            </w:r>
                          </w:p>
                          <w:p w14:paraId="51FA3C30" w14:textId="3A24F835" w:rsidR="006215C5" w:rsidRPr="000A11D2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S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>top motion projects at the University of the West of England wh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ich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 I 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 xml:space="preserve">helped 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>animat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e</w:t>
                            </w:r>
                            <w:r w:rsidR="00390CAB">
                              <w:rPr>
                                <w:rFonts w:ascii="Aptos" w:hAnsi="Aptos"/>
                              </w:rPr>
                              <w:t>, including lip-sync</w:t>
                            </w:r>
                            <w:r w:rsidR="002C4380">
                              <w:rPr>
                                <w:rFonts w:ascii="Aptos" w:hAnsi="Aptos"/>
                              </w:rPr>
                              <w:t xml:space="preserve"> and full b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ody performance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</w:p>
                          <w:p w14:paraId="4EA348C7" w14:textId="77777777" w:rsidR="00DE248A" w:rsidRDefault="00DE248A" w:rsidP="001E4ECC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309CD49C" w14:textId="3840B8A6" w:rsidR="00141E08" w:rsidRPr="009E17DC" w:rsidRDefault="00141E08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E17DC">
                              <w:rPr>
                                <w:rFonts w:ascii="Aptos" w:hAnsi="Aptos"/>
                                <w:b/>
                                <w:bCs/>
                              </w:rPr>
                              <w:t>TEACHING ASSISTANT</w:t>
                            </w:r>
                          </w:p>
                          <w:p w14:paraId="0B953320" w14:textId="77777777" w:rsidR="00141E08" w:rsidRPr="00F44A11" w:rsidRDefault="00141E08" w:rsidP="00141E08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SHAUN THE SHEEP WORKSHOP (NOVEMBER 2022) </w:t>
                            </w:r>
                          </w:p>
                          <w:p w14:paraId="75D70CEB" w14:textId="77777777" w:rsidR="00141E08" w:rsidRPr="00F44A11" w:rsidRDefault="00141E08" w:rsidP="001E4ECC">
                            <w:pPr>
                              <w:spacing w:after="6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 xml:space="preserve">Teaching plasticine modelling at a workshop ran by Harriet Thomas, senior puppet model maker at Aardman Animations. </w:t>
                            </w:r>
                          </w:p>
                          <w:p w14:paraId="4C609765" w14:textId="77777777" w:rsidR="00141E08" w:rsidRPr="00F44A11" w:rsidRDefault="00141E08" w:rsidP="001E4ECC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60241038" w14:textId="7CD4B8B0" w:rsidR="009D7797" w:rsidRPr="00E71D3E" w:rsidRDefault="008C3F0F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E71D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FREELANCE ANIMATOR </w:t>
                            </w:r>
                            <w:r w:rsidR="00A777DA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DFB3B24" w14:textId="2D276095" w:rsidR="008C3F0F" w:rsidRPr="004206AB" w:rsidRDefault="00B91585" w:rsidP="00BD4226">
                            <w:pPr>
                              <w:spacing w:after="8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4206A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Q</w:t>
                            </w:r>
                            <w:r w:rsidR="00E04DD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UANTUM DROP PRODUCTIONS</w:t>
                            </w:r>
                            <w:r w:rsidR="001F31B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(2018 </w:t>
                            </w:r>
                            <w:r w:rsidR="00BA11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–</w:t>
                            </w:r>
                            <w:r w:rsidR="001F31B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="00DE248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2023</w:t>
                            </w:r>
                            <w:r w:rsidR="00BA11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)</w:t>
                            </w:r>
                          </w:p>
                          <w:p w14:paraId="272FA180" w14:textId="4E1335C7" w:rsidR="00F40356" w:rsidRPr="00A86A0C" w:rsidRDefault="00DE248A" w:rsidP="001E4ECC">
                            <w:pPr>
                              <w:spacing w:after="80" w:line="240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D</w:t>
                            </w:r>
                            <w:r w:rsidR="00B9715D" w:rsidRPr="00A86A0C">
                              <w:rPr>
                                <w:rFonts w:ascii="Aptos" w:hAnsi="Aptos"/>
                              </w:rPr>
                              <w:t xml:space="preserve">irecting </w:t>
                            </w:r>
                            <w:r w:rsidR="00B73E6A" w:rsidRPr="00A86A0C">
                              <w:rPr>
                                <w:rFonts w:ascii="Aptos" w:hAnsi="Aptos"/>
                              </w:rPr>
                              <w:t xml:space="preserve">and animating music videos </w:t>
                            </w:r>
                            <w:r w:rsidR="00A86A0C">
                              <w:rPr>
                                <w:rFonts w:ascii="Aptos" w:hAnsi="Aptos"/>
                              </w:rPr>
                              <w:t>and p</w:t>
                            </w:r>
                            <w:r w:rsidR="00292043" w:rsidRPr="00A86A0C">
                              <w:rPr>
                                <w:rFonts w:ascii="Aptos" w:hAnsi="Aptos"/>
                              </w:rPr>
                              <w:t>roducing artwork</w:t>
                            </w:r>
                            <w:r w:rsidR="00A86A0C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A86A0C" w:rsidRPr="00A86A0C">
                              <w:rPr>
                                <w:rFonts w:ascii="Aptos" w:hAnsi="Aptos"/>
                              </w:rPr>
                              <w:t xml:space="preserve">for </w:t>
                            </w:r>
                            <w:r>
                              <w:rPr>
                                <w:rFonts w:ascii="Aptos" w:hAnsi="Aptos"/>
                              </w:rPr>
                              <w:t>Birmingham-based independent music production company.</w:t>
                            </w:r>
                          </w:p>
                          <w:p w14:paraId="0669C51A" w14:textId="77777777" w:rsidR="009E17DC" w:rsidRDefault="009E17DC" w:rsidP="001E4ECC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58D0893A" w14:textId="658E152E" w:rsidR="003D0177" w:rsidRPr="003D0177" w:rsidRDefault="003D0177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3D0177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PROP MAKER </w:t>
                            </w:r>
                          </w:p>
                          <w:p w14:paraId="15B9DC6F" w14:textId="447A6FE5" w:rsidR="00CB1935" w:rsidRPr="00F44A11" w:rsidRDefault="00CB1935" w:rsidP="00CB193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THE FLOWER WITCH – dir. ZOE HUTBER</w:t>
                            </w:r>
                            <w:r w:rsidRPr="00F44A11"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(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SEPTEMBER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20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24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) </w:t>
                            </w:r>
                          </w:p>
                          <w:p w14:paraId="164A4A0C" w14:textId="5C2935F6" w:rsidR="00CB1935" w:rsidRDefault="00D56458" w:rsidP="00CB1935">
                            <w:pPr>
                              <w:spacing w:after="20"/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Created</w:t>
                            </w:r>
                            <w:r w:rsidR="00CB1935">
                              <w:rPr>
                                <w:rFonts w:ascii="Aptos" w:hAnsi="Aptos"/>
                              </w:rPr>
                              <w:t xml:space="preserve"> prop candles, books and leaves which have contributed to the animation set for this BFI-funded short film</w:t>
                            </w:r>
                            <w:r w:rsidR="00CB1935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C7C776B" w14:textId="40BE1FA3" w:rsidR="00F44A11" w:rsidRPr="00F44A11" w:rsidRDefault="00F44A11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YAMINATION STUDIOS</w:t>
                            </w:r>
                            <w:r w:rsidRPr="00F44A11"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(JULY – AUGUST 2017) </w:t>
                            </w:r>
                          </w:p>
                          <w:p w14:paraId="6DFDFAB7" w14:textId="5AA3E915" w:rsidR="00F44A11" w:rsidRDefault="00D56458" w:rsidP="001E4ECC">
                            <w:pPr>
                              <w:spacing w:after="20" w:line="240" w:lineRule="auto"/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Prop making</w:t>
                            </w:r>
                            <w:r w:rsidR="00F44A11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 xml:space="preserve"> for a stop motion short film </w:t>
                            </w:r>
                            <w:r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broadcasted on</w:t>
                            </w:r>
                            <w:r w:rsidR="00F44A11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 xml:space="preserve"> CITV</w:t>
                            </w:r>
                            <w:r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7F24E4B" w14:textId="77777777" w:rsidR="00A210A0" w:rsidRPr="00F44A11" w:rsidRDefault="00A210A0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04CA13A0" w14:textId="77777777" w:rsidR="00F44A11" w:rsidRPr="00F44A11" w:rsidRDefault="00F44A11" w:rsidP="00BD4226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</w:p>
                          <w:p w14:paraId="2E6CD542" w14:textId="6CEAF2CD" w:rsidR="008C3F0F" w:rsidRDefault="008C3F0F" w:rsidP="008C3F0F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DC59" id="_x0000_s1030" type="#_x0000_t202" style="position:absolute;margin-left:210.6pt;margin-top:61.1pt;width:334.2pt;height:401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dTyEgIAAP4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" stroked="f">
                <v:textbox>
                  <w:txbxContent>
                    <w:p w14:paraId="34801B39" w14:textId="77777777" w:rsidR="00325903" w:rsidRPr="00595B5D" w:rsidRDefault="00325903" w:rsidP="00595B5D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95B5D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EXPERIENCE</w:t>
                      </w:r>
                    </w:p>
                    <w:p w14:paraId="64B18DB5" w14:textId="7B4122F3" w:rsidR="0020255A" w:rsidRPr="003D0177" w:rsidRDefault="00946B52" w:rsidP="00DE248A">
                      <w:pPr>
                        <w:spacing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 xml:space="preserve">VOLUNTEER </w:t>
                      </w:r>
                      <w:r w:rsidR="003B5731">
                        <w:rPr>
                          <w:rFonts w:ascii="Aptos" w:hAnsi="Aptos"/>
                          <w:b/>
                          <w:bCs/>
                        </w:rPr>
                        <w:t>ANIMATOR</w:t>
                      </w:r>
                    </w:p>
                    <w:p w14:paraId="48DD1E4C" w14:textId="1AA58DE8" w:rsidR="00DB7B81" w:rsidRDefault="00DB7B81" w:rsidP="00DE248A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EYELINER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– dir. 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AISHA BOUDJILLOULI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022BB1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(</w:t>
                      </w:r>
                      <w:r w:rsid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JULY 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65E024DF" w14:textId="0E97E08B" w:rsidR="00DB7B81" w:rsidRPr="0066683B" w:rsidRDefault="00787075" w:rsidP="00DB7B81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Full body animation for s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tudent film</w:t>
                      </w:r>
                      <w:r w:rsidR="00DB7B81" w:rsidRPr="0066683B">
                        <w:rPr>
                          <w:rFonts w:ascii="Aptos" w:hAnsi="Aptos"/>
                          <w:lang w:val="en-GB"/>
                        </w:rPr>
                        <w:t xml:space="preserve"> project at N</w:t>
                      </w:r>
                      <w:r>
                        <w:rPr>
                          <w:rFonts w:ascii="Aptos" w:hAnsi="Aptos"/>
                          <w:lang w:val="en-GB"/>
                        </w:rPr>
                        <w:t>FTS.</w:t>
                      </w:r>
                    </w:p>
                    <w:p w14:paraId="213F1402" w14:textId="5852782F" w:rsidR="0020255A" w:rsidRDefault="005C7B38" w:rsidP="00DB01E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THE LAST GARDEN – dir. 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ELOISE JEN</w:t>
                      </w:r>
                      <w:r w:rsidR="005F5652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N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INGER (</w:t>
                      </w:r>
                      <w:r w:rsid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JANUARY 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2024)</w:t>
                      </w:r>
                    </w:p>
                    <w:p w14:paraId="4252BA6F" w14:textId="42235574" w:rsidR="00A86A0C" w:rsidRPr="0066683B" w:rsidRDefault="00787075" w:rsidP="00DB01E1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Cut-out animation for s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tudent film</w:t>
                      </w:r>
                      <w:r w:rsidR="00885B45" w:rsidRPr="0066683B">
                        <w:rPr>
                          <w:rFonts w:ascii="Aptos" w:hAnsi="Aptos"/>
                          <w:lang w:val="en-GB"/>
                        </w:rPr>
                        <w:t xml:space="preserve"> project</w:t>
                      </w:r>
                      <w:r w:rsidR="0066683B" w:rsidRPr="0066683B">
                        <w:rPr>
                          <w:rFonts w:ascii="Aptos" w:hAnsi="Aptos"/>
                          <w:lang w:val="en-GB"/>
                        </w:rPr>
                        <w:t xml:space="preserve"> at N</w:t>
                      </w:r>
                      <w:r>
                        <w:rPr>
                          <w:rFonts w:ascii="Aptos" w:hAnsi="Aptos"/>
                          <w:lang w:val="en-GB"/>
                        </w:rPr>
                        <w:t>FTS.</w:t>
                      </w:r>
                    </w:p>
                    <w:p w14:paraId="194EFE00" w14:textId="77777777" w:rsidR="00B96EC0" w:rsidRPr="00F44A11" w:rsidRDefault="00B96EC0" w:rsidP="00B96EC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TO THE BRINK – dir. HUGO DOCKING (2023)</w:t>
                      </w:r>
                    </w:p>
                    <w:p w14:paraId="0672F715" w14:textId="77777777" w:rsidR="00B96EC0" w:rsidRPr="00F44A11" w:rsidRDefault="00B96EC0" w:rsidP="00B96EC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4 WAYS TO STAY SAFE DURING A PROTEST – dir. RUBY BLACK (2023) </w:t>
                      </w:r>
                    </w:p>
                    <w:p w14:paraId="51FA3C30" w14:textId="3A24F835" w:rsidR="006215C5" w:rsidRPr="000A11D2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</w:rPr>
                        <w:t>S</w:t>
                      </w:r>
                      <w:r w:rsidR="006215C5">
                        <w:rPr>
                          <w:rFonts w:ascii="Aptos" w:hAnsi="Aptos"/>
                        </w:rPr>
                        <w:t>top motion projects at the University of the West of England wh</w:t>
                      </w:r>
                      <w:r w:rsidR="000A11D2">
                        <w:rPr>
                          <w:rFonts w:ascii="Aptos" w:hAnsi="Aptos"/>
                        </w:rPr>
                        <w:t>ich</w:t>
                      </w:r>
                      <w:r w:rsidR="006215C5">
                        <w:rPr>
                          <w:rFonts w:ascii="Aptos" w:hAnsi="Aptos"/>
                        </w:rPr>
                        <w:t xml:space="preserve"> I </w:t>
                      </w:r>
                      <w:r w:rsidR="000A11D2">
                        <w:rPr>
                          <w:rFonts w:ascii="Aptos" w:hAnsi="Aptos"/>
                        </w:rPr>
                        <w:t xml:space="preserve">helped </w:t>
                      </w:r>
                      <w:r w:rsidR="006215C5">
                        <w:rPr>
                          <w:rFonts w:ascii="Aptos" w:hAnsi="Aptos"/>
                        </w:rPr>
                        <w:t>animat</w:t>
                      </w:r>
                      <w:r w:rsidR="000A11D2">
                        <w:rPr>
                          <w:rFonts w:ascii="Aptos" w:hAnsi="Aptos"/>
                        </w:rPr>
                        <w:t>e</w:t>
                      </w:r>
                      <w:r w:rsidR="00390CAB">
                        <w:rPr>
                          <w:rFonts w:ascii="Aptos" w:hAnsi="Aptos"/>
                        </w:rPr>
                        <w:t>, including lip-sync</w:t>
                      </w:r>
                      <w:r w:rsidR="002C4380">
                        <w:rPr>
                          <w:rFonts w:ascii="Aptos" w:hAnsi="Aptos"/>
                        </w:rPr>
                        <w:t xml:space="preserve"> and full b</w:t>
                      </w:r>
                      <w:r w:rsidR="000A11D2">
                        <w:rPr>
                          <w:rFonts w:ascii="Aptos" w:hAnsi="Aptos"/>
                        </w:rPr>
                        <w:t>ody performance</w:t>
                      </w:r>
                      <w:r w:rsidR="006215C5">
                        <w:rPr>
                          <w:rFonts w:ascii="Aptos" w:hAnsi="Aptos"/>
                        </w:rPr>
                        <w:t xml:space="preserve">. </w:t>
                      </w:r>
                    </w:p>
                    <w:p w14:paraId="4EA348C7" w14:textId="77777777" w:rsidR="00DE248A" w:rsidRDefault="00DE248A" w:rsidP="001E4ECC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309CD49C" w14:textId="3840B8A6" w:rsidR="00141E08" w:rsidRPr="009E17DC" w:rsidRDefault="00141E08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9E17DC">
                        <w:rPr>
                          <w:rFonts w:ascii="Aptos" w:hAnsi="Aptos"/>
                          <w:b/>
                          <w:bCs/>
                        </w:rPr>
                        <w:t>TEACHING ASSISTANT</w:t>
                      </w:r>
                    </w:p>
                    <w:p w14:paraId="0B953320" w14:textId="77777777" w:rsidR="00141E08" w:rsidRPr="00F44A11" w:rsidRDefault="00141E08" w:rsidP="00141E08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SHAUN THE SHEEP WORKSHOP (NOVEMBER 2022) </w:t>
                      </w:r>
                    </w:p>
                    <w:p w14:paraId="75D70CEB" w14:textId="77777777" w:rsidR="00141E08" w:rsidRPr="00F44A11" w:rsidRDefault="00141E08" w:rsidP="001E4ECC">
                      <w:pPr>
                        <w:spacing w:after="6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F44A11">
                        <w:rPr>
                          <w:rFonts w:ascii="Aptos" w:hAnsi="Aptos"/>
                        </w:rPr>
                        <w:t xml:space="preserve">Teaching plasticine modelling at a workshop ran by Harriet Thomas, senior puppet model maker at Aardman Animations. </w:t>
                      </w:r>
                    </w:p>
                    <w:p w14:paraId="4C609765" w14:textId="77777777" w:rsidR="00141E08" w:rsidRPr="00F44A11" w:rsidRDefault="00141E08" w:rsidP="001E4ECC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60241038" w14:textId="7CD4B8B0" w:rsidR="009D7797" w:rsidRPr="00E71D3E" w:rsidRDefault="008C3F0F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E71D3E">
                        <w:rPr>
                          <w:rFonts w:ascii="Aptos" w:hAnsi="Aptos"/>
                          <w:b/>
                          <w:bCs/>
                        </w:rPr>
                        <w:t xml:space="preserve">FREELANCE ANIMATOR </w:t>
                      </w:r>
                      <w:r w:rsidR="00A777DA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</w:p>
                    <w:p w14:paraId="7DFB3B24" w14:textId="2D276095" w:rsidR="008C3F0F" w:rsidRPr="004206AB" w:rsidRDefault="00B91585" w:rsidP="00BD4226">
                      <w:pPr>
                        <w:spacing w:after="8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4206A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Q</w:t>
                      </w:r>
                      <w:r w:rsidR="00E04DD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UANTUM DROP PRODUCTIONS</w:t>
                      </w:r>
                      <w:r w:rsidR="001F31B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(2018 </w:t>
                      </w:r>
                      <w:r w:rsidR="00BA11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–</w:t>
                      </w:r>
                      <w:r w:rsidR="001F31B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</w:t>
                      </w:r>
                      <w:r w:rsidR="00DE248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2023</w:t>
                      </w:r>
                      <w:r w:rsidR="00BA11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)</w:t>
                      </w:r>
                    </w:p>
                    <w:p w14:paraId="272FA180" w14:textId="4E1335C7" w:rsidR="00F40356" w:rsidRPr="00A86A0C" w:rsidRDefault="00DE248A" w:rsidP="001E4ECC">
                      <w:pPr>
                        <w:spacing w:after="80" w:line="240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D</w:t>
                      </w:r>
                      <w:r w:rsidR="00B9715D" w:rsidRPr="00A86A0C">
                        <w:rPr>
                          <w:rFonts w:ascii="Aptos" w:hAnsi="Aptos"/>
                        </w:rPr>
                        <w:t xml:space="preserve">irecting </w:t>
                      </w:r>
                      <w:r w:rsidR="00B73E6A" w:rsidRPr="00A86A0C">
                        <w:rPr>
                          <w:rFonts w:ascii="Aptos" w:hAnsi="Aptos"/>
                        </w:rPr>
                        <w:t xml:space="preserve">and animating music videos </w:t>
                      </w:r>
                      <w:r w:rsidR="00A86A0C">
                        <w:rPr>
                          <w:rFonts w:ascii="Aptos" w:hAnsi="Aptos"/>
                        </w:rPr>
                        <w:t>and p</w:t>
                      </w:r>
                      <w:r w:rsidR="00292043" w:rsidRPr="00A86A0C">
                        <w:rPr>
                          <w:rFonts w:ascii="Aptos" w:hAnsi="Aptos"/>
                        </w:rPr>
                        <w:t>roducing artwork</w:t>
                      </w:r>
                      <w:r w:rsidR="00A86A0C">
                        <w:rPr>
                          <w:rFonts w:ascii="Aptos" w:hAnsi="Aptos"/>
                        </w:rPr>
                        <w:t xml:space="preserve"> </w:t>
                      </w:r>
                      <w:r w:rsidR="00A86A0C" w:rsidRPr="00A86A0C">
                        <w:rPr>
                          <w:rFonts w:ascii="Aptos" w:hAnsi="Aptos"/>
                        </w:rPr>
                        <w:t xml:space="preserve">for </w:t>
                      </w:r>
                      <w:r>
                        <w:rPr>
                          <w:rFonts w:ascii="Aptos" w:hAnsi="Aptos"/>
                        </w:rPr>
                        <w:t>Birmingham-based independent music production company.</w:t>
                      </w:r>
                    </w:p>
                    <w:p w14:paraId="0669C51A" w14:textId="77777777" w:rsidR="009E17DC" w:rsidRDefault="009E17DC" w:rsidP="001E4ECC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58D0893A" w14:textId="658E152E" w:rsidR="003D0177" w:rsidRPr="003D0177" w:rsidRDefault="003D0177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3D0177">
                        <w:rPr>
                          <w:rFonts w:ascii="Aptos" w:hAnsi="Aptos"/>
                          <w:b/>
                          <w:bCs/>
                        </w:rPr>
                        <w:t xml:space="preserve">PROP MAKER </w:t>
                      </w:r>
                    </w:p>
                    <w:p w14:paraId="15B9DC6F" w14:textId="447A6FE5" w:rsidR="00CB1935" w:rsidRPr="00F44A11" w:rsidRDefault="00CB1935" w:rsidP="00CB193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THE FLOWER WITCH – dir. ZOE HUTBER</w:t>
                      </w:r>
                      <w:r w:rsidRPr="00F44A11">
                        <w:rPr>
                          <w:rFonts w:ascii="Aptos" w:hAnsi="Aptos"/>
                          <w:color w:val="E06B08" w:themeColor="accent6" w:themeShade="BF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(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SEPTEMBER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20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24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) </w:t>
                      </w:r>
                    </w:p>
                    <w:p w14:paraId="164A4A0C" w14:textId="5C2935F6" w:rsidR="00CB1935" w:rsidRDefault="00D56458" w:rsidP="00CB1935">
                      <w:pPr>
                        <w:spacing w:after="20"/>
                        <w:rPr>
                          <w:rFonts w:ascii="Aptos" w:hAnsi="Aptos" w:cs="Helvetica"/>
                          <w:shd w:val="clear" w:color="auto" w:fill="FFFFFF"/>
                        </w:rPr>
                      </w:pPr>
                      <w:r>
                        <w:rPr>
                          <w:rFonts w:ascii="Aptos" w:hAnsi="Aptos"/>
                        </w:rPr>
                        <w:t>Created</w:t>
                      </w:r>
                      <w:r w:rsidR="00CB1935">
                        <w:rPr>
                          <w:rFonts w:ascii="Aptos" w:hAnsi="Aptos"/>
                        </w:rPr>
                        <w:t xml:space="preserve"> prop candles, books and leaves which have contributed to the animation set for this BFI-funded short film</w:t>
                      </w:r>
                      <w:r w:rsidR="00CB1935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>.</w:t>
                      </w:r>
                    </w:p>
                    <w:p w14:paraId="1C7C776B" w14:textId="40BE1FA3" w:rsidR="00F44A11" w:rsidRPr="00F44A11" w:rsidRDefault="00F44A11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YAMINATION STUDIOS</w:t>
                      </w:r>
                      <w:r w:rsidRPr="00F44A11">
                        <w:rPr>
                          <w:rFonts w:ascii="Aptos" w:hAnsi="Aptos"/>
                          <w:color w:val="E06B08" w:themeColor="accent6" w:themeShade="BF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(JULY – AUGUST 2017) </w:t>
                      </w:r>
                    </w:p>
                    <w:p w14:paraId="6DFDFAB7" w14:textId="5AA3E915" w:rsidR="00F44A11" w:rsidRDefault="00D56458" w:rsidP="001E4ECC">
                      <w:pPr>
                        <w:spacing w:after="20" w:line="240" w:lineRule="auto"/>
                        <w:rPr>
                          <w:rFonts w:ascii="Aptos" w:hAnsi="Aptos" w:cs="Helvetica"/>
                          <w:shd w:val="clear" w:color="auto" w:fill="FFFFFF"/>
                        </w:rPr>
                      </w:pPr>
                      <w:r>
                        <w:rPr>
                          <w:rFonts w:ascii="Aptos" w:hAnsi="Aptos"/>
                        </w:rPr>
                        <w:t>Prop making</w:t>
                      </w:r>
                      <w:r w:rsidR="00F44A11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 xml:space="preserve"> for a stop motion short film </w:t>
                      </w:r>
                      <w:r>
                        <w:rPr>
                          <w:rFonts w:ascii="Aptos" w:hAnsi="Aptos" w:cs="Helvetica"/>
                          <w:shd w:val="clear" w:color="auto" w:fill="FFFFFF"/>
                        </w:rPr>
                        <w:t>broadcasted on</w:t>
                      </w:r>
                      <w:r w:rsidR="00F44A11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 xml:space="preserve"> CITV</w:t>
                      </w:r>
                      <w:r>
                        <w:rPr>
                          <w:rFonts w:ascii="Aptos" w:hAnsi="Aptos" w:cs="Helvetica"/>
                          <w:shd w:val="clear" w:color="auto" w:fill="FFFFFF"/>
                        </w:rPr>
                        <w:t>.</w:t>
                      </w:r>
                    </w:p>
                    <w:p w14:paraId="57F24E4B" w14:textId="77777777" w:rsidR="00A210A0" w:rsidRPr="00F44A11" w:rsidRDefault="00A210A0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04CA13A0" w14:textId="77777777" w:rsidR="00F44A11" w:rsidRPr="00F44A11" w:rsidRDefault="00F44A11" w:rsidP="00BD4226">
                      <w:pPr>
                        <w:spacing w:after="80"/>
                        <w:rPr>
                          <w:rFonts w:ascii="Aptos" w:hAnsi="Aptos"/>
                        </w:rPr>
                      </w:pPr>
                    </w:p>
                    <w:p w14:paraId="2E6CD542" w14:textId="6CEAF2CD" w:rsidR="008C3F0F" w:rsidRDefault="008C3F0F" w:rsidP="008C3F0F">
                      <w:pPr>
                        <w:spacing w:after="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40C5" w:rsidRPr="00A6428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249AC1E" wp14:editId="4C7FF240">
                <wp:simplePos x="0" y="0"/>
                <wp:positionH relativeFrom="margin">
                  <wp:posOffset>0</wp:posOffset>
                </wp:positionH>
                <wp:positionV relativeFrom="paragraph">
                  <wp:posOffset>1845945</wp:posOffset>
                </wp:positionV>
                <wp:extent cx="2654300" cy="1371600"/>
                <wp:effectExtent l="0" t="0" r="0" b="0"/>
                <wp:wrapSquare wrapText="bothSides"/>
                <wp:docPr id="236315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A978" w14:textId="2C3FB874" w:rsidR="00FF36B6" w:rsidRPr="006F4739" w:rsidRDefault="00FF36B6" w:rsidP="001B26A6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E</w:t>
                            </w:r>
                            <w:r w:rsidR="00F22831"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DUCATION</w:t>
                            </w:r>
                          </w:p>
                          <w:p w14:paraId="2103BE35" w14:textId="6F2D5926" w:rsidR="00843B5A" w:rsidRPr="00BF1B4A" w:rsidRDefault="0004799B" w:rsidP="00C045A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UNIVERSITY OF THE WEST OF ENGLAND</w:t>
                            </w:r>
                          </w:p>
                          <w:p w14:paraId="6EF5218E" w14:textId="260D1ADB" w:rsidR="00FF36B6" w:rsidRPr="00F44A11" w:rsidRDefault="00FF36B6" w:rsidP="001B3BFE">
                            <w:pPr>
                              <w:spacing w:after="60"/>
                              <w:rPr>
                                <w:rFonts w:ascii="Aptos" w:hAnsi="Aptos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MA Animation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– Distinction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>, 2022/23</w:t>
                            </w:r>
                          </w:p>
                          <w:p w14:paraId="6430AEF2" w14:textId="6D694A16" w:rsidR="00857C07" w:rsidRPr="00F44A11" w:rsidRDefault="0004799B" w:rsidP="001B3BFE">
                            <w:pPr>
                              <w:spacing w:after="20"/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BIRMINGHAM CITY UNIVERSITY</w:t>
                            </w:r>
                          </w:p>
                          <w:p w14:paraId="4D1530EF" w14:textId="747F1057" w:rsidR="00FF36B6" w:rsidRPr="00F44A11" w:rsidRDefault="00FF36B6" w:rsidP="001B3BFE">
                            <w:pPr>
                              <w:spacing w:after="60"/>
                              <w:rPr>
                                <w:rFonts w:ascii="Aptos" w:hAnsi="Aptos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BA Visual Communication</w:t>
                            </w:r>
                            <w:r w:rsidR="00671A69" w:rsidRPr="00F44A11">
                              <w:rPr>
                                <w:rFonts w:ascii="Aptos" w:hAnsi="Aptos"/>
                              </w:rPr>
                              <w:t xml:space="preserve"> -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Film and Animation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– First Class degree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>, 2014/17</w:t>
                            </w:r>
                          </w:p>
                          <w:p w14:paraId="0505200D" w14:textId="77777777" w:rsidR="008A30D0" w:rsidRDefault="008A30D0" w:rsidP="001B3BFE">
                            <w:pPr>
                              <w:spacing w:after="60"/>
                            </w:pPr>
                          </w:p>
                          <w:p w14:paraId="33A72971" w14:textId="28E58EDB" w:rsidR="00A64280" w:rsidRDefault="00A64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AC1E" id="_x0000_s1031" type="#_x0000_t202" style="position:absolute;margin-left:0;margin-top:145.35pt;width:209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" stroked="f">
                <v:textbox>
                  <w:txbxContent>
                    <w:p w14:paraId="165FA978" w14:textId="2C3FB874" w:rsidR="00FF36B6" w:rsidRPr="006F4739" w:rsidRDefault="00FF36B6" w:rsidP="001B26A6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  <w:t>E</w:t>
                      </w:r>
                      <w:r w:rsidR="00F22831"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  <w:t>DUCATION</w:t>
                      </w:r>
                    </w:p>
                    <w:p w14:paraId="2103BE35" w14:textId="6F2D5926" w:rsidR="00843B5A" w:rsidRPr="00BF1B4A" w:rsidRDefault="0004799B" w:rsidP="00C045A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UNIVERSITY OF THE WEST OF ENGLAND</w:t>
                      </w:r>
                    </w:p>
                    <w:p w14:paraId="6EF5218E" w14:textId="260D1ADB" w:rsidR="00FF36B6" w:rsidRPr="00F44A11" w:rsidRDefault="00FF36B6" w:rsidP="001B3BFE">
                      <w:pPr>
                        <w:spacing w:after="60"/>
                        <w:rPr>
                          <w:rFonts w:ascii="Aptos" w:hAnsi="Aptos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MA Animation</w:t>
                      </w:r>
                      <w:r w:rsidR="00C045AD" w:rsidRPr="00F44A11">
                        <w:rPr>
                          <w:rFonts w:ascii="Aptos" w:hAnsi="Aptos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</w:rPr>
                        <w:t>– Distinction</w:t>
                      </w:r>
                      <w:r w:rsidR="00C045AD" w:rsidRPr="00F44A11">
                        <w:rPr>
                          <w:rFonts w:ascii="Aptos" w:hAnsi="Aptos"/>
                        </w:rPr>
                        <w:t>, 2022/23</w:t>
                      </w:r>
                    </w:p>
                    <w:p w14:paraId="6430AEF2" w14:textId="6D694A16" w:rsidR="00857C07" w:rsidRPr="00F44A11" w:rsidRDefault="0004799B" w:rsidP="001B3BFE">
                      <w:pPr>
                        <w:spacing w:after="20"/>
                        <w:rPr>
                          <w:rFonts w:ascii="Aptos" w:hAnsi="Aptos"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BIRMINGHAM CITY UNIVERSITY</w:t>
                      </w:r>
                    </w:p>
                    <w:p w14:paraId="4D1530EF" w14:textId="747F1057" w:rsidR="00FF36B6" w:rsidRPr="00F44A11" w:rsidRDefault="00FF36B6" w:rsidP="001B3BFE">
                      <w:pPr>
                        <w:spacing w:after="60"/>
                        <w:rPr>
                          <w:rFonts w:ascii="Aptos" w:hAnsi="Aptos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BA Visual Communication</w:t>
                      </w:r>
                      <w:r w:rsidR="00671A69" w:rsidRPr="00F44A11">
                        <w:rPr>
                          <w:rFonts w:ascii="Aptos" w:hAnsi="Aptos"/>
                        </w:rPr>
                        <w:t xml:space="preserve"> - </w:t>
                      </w:r>
                      <w:r w:rsidRPr="00F44A11">
                        <w:rPr>
                          <w:rFonts w:ascii="Aptos" w:hAnsi="Aptos"/>
                        </w:rPr>
                        <w:t>Film and Animation</w:t>
                      </w:r>
                      <w:r w:rsidR="00C045AD" w:rsidRPr="00F44A11">
                        <w:rPr>
                          <w:rFonts w:ascii="Aptos" w:hAnsi="Aptos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</w:rPr>
                        <w:t>– First Class degree</w:t>
                      </w:r>
                      <w:r w:rsidR="00C045AD" w:rsidRPr="00F44A11">
                        <w:rPr>
                          <w:rFonts w:ascii="Aptos" w:hAnsi="Aptos"/>
                        </w:rPr>
                        <w:t>, 2014/17</w:t>
                      </w:r>
                    </w:p>
                    <w:p w14:paraId="0505200D" w14:textId="77777777" w:rsidR="008A30D0" w:rsidRDefault="008A30D0" w:rsidP="001B3BFE">
                      <w:pPr>
                        <w:spacing w:after="60"/>
                      </w:pPr>
                    </w:p>
                    <w:p w14:paraId="33A72971" w14:textId="28E58EDB" w:rsidR="00A64280" w:rsidRDefault="00A64280"/>
                  </w:txbxContent>
                </v:textbox>
                <w10:wrap type="square" anchorx="margin"/>
              </v:shape>
            </w:pict>
          </mc:Fallback>
        </mc:AlternateContent>
      </w:r>
      <w:r w:rsidR="000F40C5">
        <w:rPr>
          <w:noProof/>
        </w:rPr>
        <mc:AlternateContent>
          <mc:Choice Requires="wps">
            <w:drawing>
              <wp:anchor distT="0" distB="0" distL="114300" distR="114300" simplePos="0" relativeHeight="251691014" behindDoc="0" locked="0" layoutInCell="1" allowOverlap="1" wp14:anchorId="199F43F7" wp14:editId="76385069">
                <wp:simplePos x="0" y="0"/>
                <wp:positionH relativeFrom="margin">
                  <wp:posOffset>59690</wp:posOffset>
                </wp:positionH>
                <wp:positionV relativeFrom="paragraph">
                  <wp:posOffset>2150803</wp:posOffset>
                </wp:positionV>
                <wp:extent cx="2432050" cy="0"/>
                <wp:effectExtent l="0" t="0" r="0" b="0"/>
                <wp:wrapNone/>
                <wp:docPr id="125859739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EC3F5" id="Straight Connector 16" o:spid="_x0000_s1026" style="position:absolute;z-index:2516910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169.35pt" to="196.2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PLqC1n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0F40C5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4163E7C" wp14:editId="42B49F13">
                <wp:simplePos x="0" y="0"/>
                <wp:positionH relativeFrom="margin">
                  <wp:posOffset>0</wp:posOffset>
                </wp:positionH>
                <wp:positionV relativeFrom="paragraph">
                  <wp:posOffset>3312795</wp:posOffset>
                </wp:positionV>
                <wp:extent cx="2423160" cy="3398520"/>
                <wp:effectExtent l="0" t="0" r="0" b="0"/>
                <wp:wrapSquare wrapText="bothSides"/>
                <wp:docPr id="98145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73CB" w14:textId="6FF18452" w:rsidR="00FF36B6" w:rsidRPr="006F4739" w:rsidRDefault="00F22831" w:rsidP="006F4739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4F4FFE33" w14:textId="22D42DBA" w:rsidR="00FF36B6" w:rsidRPr="00F44A11" w:rsidRDefault="00FF36B6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D</w:t>
                            </w:r>
                            <w:r w:rsidR="006F473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RAGONFRAME</w:t>
                            </w:r>
                          </w:p>
                          <w:p w14:paraId="1E7DC573" w14:textId="46509693" w:rsidR="00FF36B6" w:rsidRPr="00D06E8A" w:rsidRDefault="00521AA0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ARMATURE</w:t>
                            </w:r>
                            <w:r w:rsidR="00DC29AD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ANIMATION</w:t>
                            </w:r>
                          </w:p>
                          <w:p w14:paraId="30446563" w14:textId="2182EFD1" w:rsidR="00FF36B6" w:rsidRDefault="00DC29AD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MULTIPLANE ANIMATION</w:t>
                            </w:r>
                          </w:p>
                          <w:p w14:paraId="58C49356" w14:textId="0D4904B1" w:rsidR="00787075" w:rsidRPr="00F44A11" w:rsidRDefault="00787075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CLAYMATION</w:t>
                            </w:r>
                          </w:p>
                          <w:p w14:paraId="18984E49" w14:textId="77777777" w:rsidR="00DC29AD" w:rsidRDefault="00DC29AD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CLAY MODELLING</w:t>
                            </w:r>
                          </w:p>
                          <w:p w14:paraId="4345F059" w14:textId="62944A6B" w:rsidR="00787075" w:rsidRPr="00074DA5" w:rsidRDefault="00787075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PROP MAKING</w:t>
                            </w:r>
                          </w:p>
                          <w:p w14:paraId="4636AF4F" w14:textId="77777777" w:rsidR="00820C28" w:rsidRPr="0003637F" w:rsidRDefault="00820C28" w:rsidP="00FF36B6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21E19CD3" w14:textId="77777777" w:rsidR="00FF36B6" w:rsidRDefault="00FF36B6" w:rsidP="00FF36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3E7C" id="_x0000_s1032" type="#_x0000_t202" style="position:absolute;margin-left:0;margin-top:260.85pt;width:190.8pt;height:267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" stroked="f">
                <v:textbox>
                  <w:txbxContent>
                    <w:p w14:paraId="0DFD73CB" w14:textId="6FF18452" w:rsidR="00FF36B6" w:rsidRPr="006F4739" w:rsidRDefault="00F22831" w:rsidP="006F4739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SKILLS</w:t>
                      </w:r>
                    </w:p>
                    <w:p w14:paraId="4F4FFE33" w14:textId="22D42DBA" w:rsidR="00FF36B6" w:rsidRPr="00F44A11" w:rsidRDefault="00FF36B6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D</w:t>
                      </w:r>
                      <w:r w:rsidR="006F473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RAGONFRAME</w:t>
                      </w:r>
                    </w:p>
                    <w:p w14:paraId="1E7DC573" w14:textId="46509693" w:rsidR="00FF36B6" w:rsidRPr="00D06E8A" w:rsidRDefault="00521AA0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ARMATURE</w:t>
                      </w:r>
                      <w:r w:rsidR="00DC29AD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ANIMATION</w:t>
                      </w:r>
                    </w:p>
                    <w:p w14:paraId="30446563" w14:textId="2182EFD1" w:rsidR="00FF36B6" w:rsidRDefault="00DC29AD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MULTIPLANE ANIMATION</w:t>
                      </w:r>
                    </w:p>
                    <w:p w14:paraId="58C49356" w14:textId="0D4904B1" w:rsidR="00787075" w:rsidRPr="00F44A11" w:rsidRDefault="00787075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CLAYMATION</w:t>
                      </w:r>
                    </w:p>
                    <w:p w14:paraId="18984E49" w14:textId="77777777" w:rsidR="00DC29AD" w:rsidRDefault="00DC29AD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CLAY MODELLING</w:t>
                      </w:r>
                    </w:p>
                    <w:p w14:paraId="4345F059" w14:textId="62944A6B" w:rsidR="00787075" w:rsidRPr="00074DA5" w:rsidRDefault="00787075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PROP MAKING</w:t>
                      </w:r>
                    </w:p>
                    <w:p w14:paraId="4636AF4F" w14:textId="77777777" w:rsidR="00820C28" w:rsidRPr="0003637F" w:rsidRDefault="00820C28" w:rsidP="00FF36B6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21E19CD3" w14:textId="77777777" w:rsidR="00FF36B6" w:rsidRDefault="00FF36B6" w:rsidP="00FF36B6"/>
                  </w:txbxContent>
                </v:textbox>
                <w10:wrap type="square" anchorx="margin"/>
              </v:shape>
            </w:pict>
          </mc:Fallback>
        </mc:AlternateContent>
      </w:r>
      <w:r w:rsidR="000F40C5">
        <w:rPr>
          <w:noProof/>
        </w:rPr>
        <mc:AlternateContent>
          <mc:Choice Requires="wps">
            <w:drawing>
              <wp:anchor distT="0" distB="0" distL="114300" distR="114300" simplePos="0" relativeHeight="251693062" behindDoc="0" locked="0" layoutInCell="1" allowOverlap="1" wp14:anchorId="4C2C13FC" wp14:editId="7D5D15F9">
                <wp:simplePos x="0" y="0"/>
                <wp:positionH relativeFrom="margin">
                  <wp:posOffset>59690</wp:posOffset>
                </wp:positionH>
                <wp:positionV relativeFrom="paragraph">
                  <wp:posOffset>3624522</wp:posOffset>
                </wp:positionV>
                <wp:extent cx="2432050" cy="0"/>
                <wp:effectExtent l="0" t="0" r="0" b="0"/>
                <wp:wrapNone/>
                <wp:docPr id="8439784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756CD" id="Straight Connector 16" o:spid="_x0000_s1026" style="position:absolute;z-index:2516930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285.4pt" to="196.2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HeDngz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0F40C5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62342" behindDoc="0" locked="0" layoutInCell="1" allowOverlap="1" wp14:anchorId="38D5D58D" wp14:editId="660A844C">
                <wp:simplePos x="0" y="0"/>
                <wp:positionH relativeFrom="margin">
                  <wp:posOffset>0</wp:posOffset>
                </wp:positionH>
                <wp:positionV relativeFrom="paragraph">
                  <wp:posOffset>4926330</wp:posOffset>
                </wp:positionV>
                <wp:extent cx="2423160" cy="1038860"/>
                <wp:effectExtent l="0" t="0" r="0" b="8890"/>
                <wp:wrapSquare wrapText="bothSides"/>
                <wp:docPr id="1598132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70BB" w14:textId="4D54CFD9" w:rsidR="00895BCD" w:rsidRPr="009445CC" w:rsidRDefault="008123AB" w:rsidP="0018373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5CC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HOBBIES AND INTERESTS</w:t>
                            </w:r>
                          </w:p>
                          <w:p w14:paraId="21B4F471" w14:textId="77777777" w:rsidR="004D2A93" w:rsidRDefault="004D2A93" w:rsidP="00787075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DRAWING</w:t>
                            </w:r>
                          </w:p>
                          <w:p w14:paraId="31561B2A" w14:textId="2578ADEC" w:rsidR="00B2066A" w:rsidRPr="00502207" w:rsidRDefault="004D2A93" w:rsidP="00787075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ROCK/METAL MUSIC</w:t>
                            </w:r>
                          </w:p>
                          <w:p w14:paraId="577E210A" w14:textId="60E8480B" w:rsidR="00C9400C" w:rsidRDefault="00C9400C" w:rsidP="00787075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50220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P</w:t>
                            </w:r>
                            <w:r w:rsidR="006F473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HOTOGRAPHY</w:t>
                            </w:r>
                          </w:p>
                          <w:p w14:paraId="33A3C70B" w14:textId="77777777" w:rsidR="00B2066A" w:rsidRDefault="00B2066A" w:rsidP="0018373B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5E797D81" w14:textId="77777777" w:rsidR="00B90B26" w:rsidRPr="00502207" w:rsidRDefault="00B90B26" w:rsidP="0018373B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0C0BF30D" w14:textId="77777777" w:rsidR="00C9400C" w:rsidRDefault="00C9400C" w:rsidP="00895BCD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443590A3" w14:textId="77777777" w:rsidR="00895BCD" w:rsidRDefault="00895BCD" w:rsidP="00895BCD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3FFF9E53" w14:textId="77777777" w:rsidR="00895BCD" w:rsidRPr="00F44A11" w:rsidRDefault="00895BCD" w:rsidP="00895BCD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5882EE72" w14:textId="77777777" w:rsidR="00895BCD" w:rsidRPr="0003637F" w:rsidRDefault="00895BCD" w:rsidP="00895BCD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32026421" w14:textId="77777777" w:rsidR="00895BCD" w:rsidRDefault="00895BCD" w:rsidP="00895B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D58D" id="_x0000_s1033" type="#_x0000_t202" style="position:absolute;margin-left:0;margin-top:387.9pt;width:190.8pt;height:81.8pt;z-index:2516623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" stroked="f">
                <v:textbox>
                  <w:txbxContent>
                    <w:p w14:paraId="7A7470BB" w14:textId="4D54CFD9" w:rsidR="00895BCD" w:rsidRPr="009445CC" w:rsidRDefault="008123AB" w:rsidP="0018373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9445CC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HOBBIES AND INTERESTS</w:t>
                      </w:r>
                    </w:p>
                    <w:p w14:paraId="21B4F471" w14:textId="77777777" w:rsidR="004D2A93" w:rsidRDefault="004D2A93" w:rsidP="00787075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DRAWING</w:t>
                      </w:r>
                    </w:p>
                    <w:p w14:paraId="31561B2A" w14:textId="2578ADEC" w:rsidR="00B2066A" w:rsidRPr="00502207" w:rsidRDefault="004D2A93" w:rsidP="00787075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ROCK/METAL MUSIC</w:t>
                      </w:r>
                    </w:p>
                    <w:p w14:paraId="577E210A" w14:textId="60E8480B" w:rsidR="00C9400C" w:rsidRDefault="00C9400C" w:rsidP="00787075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50220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P</w:t>
                      </w:r>
                      <w:r w:rsidR="006F473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HOTOGRAPHY</w:t>
                      </w:r>
                    </w:p>
                    <w:p w14:paraId="33A3C70B" w14:textId="77777777" w:rsidR="00B2066A" w:rsidRDefault="00B2066A" w:rsidP="0018373B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5E797D81" w14:textId="77777777" w:rsidR="00B90B26" w:rsidRPr="00502207" w:rsidRDefault="00B90B26" w:rsidP="0018373B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0C0BF30D" w14:textId="77777777" w:rsidR="00C9400C" w:rsidRDefault="00C9400C" w:rsidP="00895BCD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443590A3" w14:textId="77777777" w:rsidR="00895BCD" w:rsidRDefault="00895BCD" w:rsidP="00895BCD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3FFF9E53" w14:textId="77777777" w:rsidR="00895BCD" w:rsidRPr="00F44A11" w:rsidRDefault="00895BCD" w:rsidP="00895BCD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5882EE72" w14:textId="77777777" w:rsidR="00895BCD" w:rsidRPr="0003637F" w:rsidRDefault="00895BCD" w:rsidP="00895BCD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32026421" w14:textId="77777777" w:rsidR="00895BCD" w:rsidRDefault="00895BCD" w:rsidP="00895BCD"/>
                  </w:txbxContent>
                </v:textbox>
                <w10:wrap type="square" anchorx="margin"/>
              </v:shape>
            </w:pict>
          </mc:Fallback>
        </mc:AlternateContent>
      </w:r>
      <w:r w:rsidR="000F40C5">
        <w:rPr>
          <w:noProof/>
        </w:rPr>
        <mc:AlternateContent>
          <mc:Choice Requires="wps">
            <w:drawing>
              <wp:anchor distT="0" distB="0" distL="114300" distR="114300" simplePos="0" relativeHeight="251695110" behindDoc="0" locked="0" layoutInCell="1" allowOverlap="1" wp14:anchorId="2256D089" wp14:editId="3C824621">
                <wp:simplePos x="0" y="0"/>
                <wp:positionH relativeFrom="margin">
                  <wp:posOffset>57150</wp:posOffset>
                </wp:positionH>
                <wp:positionV relativeFrom="paragraph">
                  <wp:posOffset>5240597</wp:posOffset>
                </wp:positionV>
                <wp:extent cx="2432050" cy="0"/>
                <wp:effectExtent l="0" t="0" r="0" b="0"/>
                <wp:wrapNone/>
                <wp:docPr id="188000874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B8AC4" id="Straight Connector 16" o:spid="_x0000_s1026" style="position:absolute;z-index:2516951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412.65pt" to="196pt,4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ETjHyr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0F40C5">
        <w:rPr>
          <w:noProof/>
        </w:rPr>
        <mc:AlternateContent>
          <mc:Choice Requires="wps">
            <w:drawing>
              <wp:anchor distT="0" distB="0" distL="114300" distR="114300" simplePos="0" relativeHeight="251697158" behindDoc="0" locked="0" layoutInCell="1" allowOverlap="1" wp14:anchorId="7F965C74" wp14:editId="6CC936C1">
                <wp:simplePos x="0" y="0"/>
                <wp:positionH relativeFrom="margin">
                  <wp:posOffset>0</wp:posOffset>
                </wp:positionH>
                <wp:positionV relativeFrom="paragraph">
                  <wp:posOffset>6364605</wp:posOffset>
                </wp:positionV>
                <wp:extent cx="2432050" cy="0"/>
                <wp:effectExtent l="0" t="0" r="0" b="0"/>
                <wp:wrapNone/>
                <wp:docPr id="200401613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1659D" id="Straight Connector 16" o:spid="_x0000_s1026" style="position:absolute;z-index:2516971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01.15pt" to="191.5pt,5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0F40C5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88966" behindDoc="0" locked="0" layoutInCell="1" allowOverlap="1" wp14:anchorId="77723618" wp14:editId="7E4670FD">
                <wp:simplePos x="0" y="0"/>
                <wp:positionH relativeFrom="margin">
                  <wp:posOffset>0</wp:posOffset>
                </wp:positionH>
                <wp:positionV relativeFrom="paragraph">
                  <wp:posOffset>6057265</wp:posOffset>
                </wp:positionV>
                <wp:extent cx="2522220" cy="2385060"/>
                <wp:effectExtent l="0" t="0" r="0" b="0"/>
                <wp:wrapSquare wrapText="bothSides"/>
                <wp:docPr id="1369099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DEE0" w14:textId="23919EF0" w:rsidR="00594EE5" w:rsidRPr="006F4739" w:rsidRDefault="007A51CA" w:rsidP="0018373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  <w:p w14:paraId="35D37E82" w14:textId="45F8F7A8" w:rsidR="00BB79CB" w:rsidRPr="001A6C9B" w:rsidRDefault="00BB79CB" w:rsidP="00BB79C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 w:rsidRPr="008D105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CHEF GUSTAV </w:t>
                            </w:r>
                            <w:r w:rsidR="00AC0470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(2023)</w:t>
                            </w:r>
                          </w:p>
                          <w:p w14:paraId="40C06B9C" w14:textId="2B76D735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‘</w:t>
                            </w:r>
                            <w:r w:rsidR="001A6C9B">
                              <w:rPr>
                                <w:rFonts w:ascii="Aptos" w:hAnsi="Aptos"/>
                                <w:lang w:val="en-GB"/>
                              </w:rPr>
                              <w:t>Best Sound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 xml:space="preserve">’ - 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>COMEDY SHORTS AWARDS 2024</w:t>
                            </w:r>
                          </w:p>
                          <w:p w14:paraId="41BA9448" w14:textId="77777777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1F7780B2" w14:textId="548A1463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‘Short Sharp Shocks Award’ – R</w:t>
                            </w:r>
                            <w:r w:rsidR="00AC0470">
                              <w:rPr>
                                <w:rFonts w:ascii="Aptos" w:hAnsi="Aptos"/>
                                <w:lang w:val="en-GB"/>
                              </w:rPr>
                              <w:t>OMFORD HORROR FESTIVAL</w:t>
                            </w:r>
                            <w:r w:rsidR="006E2B9E">
                              <w:rPr>
                                <w:rFonts w:ascii="Aptos" w:hAnsi="Aptos"/>
                                <w:lang w:val="en-GB"/>
                              </w:rPr>
                              <w:t xml:space="preserve"> 2024</w:t>
                            </w:r>
                          </w:p>
                          <w:p w14:paraId="38028B39" w14:textId="77777777" w:rsidR="00AC0470" w:rsidRDefault="00AC0470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4D19B013" w14:textId="77777777" w:rsidR="00AC0470" w:rsidRDefault="00AC0470" w:rsidP="00AC047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I’M GOING TO SPACE! (2019)</w:t>
                            </w:r>
                          </w:p>
                          <w:p w14:paraId="6D849A46" w14:textId="77777777" w:rsidR="00AC0470" w:rsidRPr="00540F8D" w:rsidRDefault="00AC0470" w:rsidP="00AC0470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 xml:space="preserve">‘LOCO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Mindseye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lang w:val="en-GB"/>
                              </w:rPr>
                              <w:t xml:space="preserve"> Discovery Award for Best Short Film 2020’ - 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OCO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 xml:space="preserve"> LONDON COMEDY FESTIVAL 2020</w:t>
                            </w:r>
                          </w:p>
                          <w:p w14:paraId="2D4F0FB0" w14:textId="77777777" w:rsidR="00AC0470" w:rsidRDefault="00AC0470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4E20035C" w14:textId="77777777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0B1E61F9" w14:textId="30ED2188" w:rsidR="001A6C9B" w:rsidRDefault="001A6C9B" w:rsidP="001A6C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013A54CA" w14:textId="77777777" w:rsidR="00BB79CB" w:rsidRPr="001A6C9B" w:rsidRDefault="00BB79CB" w:rsidP="00BB79CB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43D880EE" w14:textId="77777777" w:rsidR="00BB79CB" w:rsidRPr="001A6C9B" w:rsidRDefault="00BB79CB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7E42071D" w14:textId="77777777" w:rsidR="006A01B0" w:rsidRPr="001A6C9B" w:rsidRDefault="006A01B0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6A5FBFE7" w14:textId="77777777" w:rsidR="006A01B0" w:rsidRPr="001A6C9B" w:rsidRDefault="006A01B0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32FE287C" w14:textId="77777777" w:rsidR="004409D3" w:rsidRPr="001A6C9B" w:rsidRDefault="004409D3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32C74A38" w14:textId="77777777" w:rsidR="004409D3" w:rsidRPr="001A6C9B" w:rsidRDefault="004409D3" w:rsidP="00540F8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3991ADA6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24BF7C72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6115D9AF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1E4CF83A" w14:textId="77777777" w:rsidR="00594EE5" w:rsidRPr="001A6C9B" w:rsidRDefault="00594EE5" w:rsidP="00594EE5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09DB80E5" w14:textId="77777777" w:rsidR="00594EE5" w:rsidRPr="001A6C9B" w:rsidRDefault="00594EE5" w:rsidP="00594EE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3618" id="_x0000_s1034" type="#_x0000_t202" style="position:absolute;margin-left:0;margin-top:476.95pt;width:198.6pt;height:187.8pt;z-index:2516889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" stroked="f">
                <v:textbox>
                  <w:txbxContent>
                    <w:p w14:paraId="6DBEDEE0" w14:textId="23919EF0" w:rsidR="00594EE5" w:rsidRPr="006F4739" w:rsidRDefault="007A51CA" w:rsidP="0018373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AWARDS</w:t>
                      </w:r>
                    </w:p>
                    <w:p w14:paraId="35D37E82" w14:textId="45F8F7A8" w:rsidR="00BB79CB" w:rsidRPr="001A6C9B" w:rsidRDefault="00BB79CB" w:rsidP="00BB79CB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 w:rsidRPr="008D105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CHEF GUSTAV </w:t>
                      </w:r>
                      <w:r w:rsidR="00AC0470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(2023)</w:t>
                      </w:r>
                    </w:p>
                    <w:p w14:paraId="40C06B9C" w14:textId="2B76D735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‘</w:t>
                      </w:r>
                      <w:r w:rsidR="001A6C9B">
                        <w:rPr>
                          <w:rFonts w:ascii="Aptos" w:hAnsi="Aptos"/>
                          <w:lang w:val="en-GB"/>
                        </w:rPr>
                        <w:t>Best Sound</w:t>
                      </w:r>
                      <w:r>
                        <w:rPr>
                          <w:rFonts w:ascii="Aptos" w:hAnsi="Aptos"/>
                          <w:lang w:val="en-GB"/>
                        </w:rPr>
                        <w:t xml:space="preserve">’ - 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>COMEDY SHORTS AWARDS 2024</w:t>
                      </w:r>
                    </w:p>
                    <w:p w14:paraId="41BA9448" w14:textId="77777777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1F7780B2" w14:textId="548A1463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‘Short Sharp Shocks Award’ – R</w:t>
                      </w:r>
                      <w:r w:rsidR="00AC0470">
                        <w:rPr>
                          <w:rFonts w:ascii="Aptos" w:hAnsi="Aptos"/>
                          <w:lang w:val="en-GB"/>
                        </w:rPr>
                        <w:t>OMFORD HORROR FESTIVAL</w:t>
                      </w:r>
                      <w:r w:rsidR="006E2B9E">
                        <w:rPr>
                          <w:rFonts w:ascii="Aptos" w:hAnsi="Aptos"/>
                          <w:lang w:val="en-GB"/>
                        </w:rPr>
                        <w:t xml:space="preserve"> 2024</w:t>
                      </w:r>
                    </w:p>
                    <w:p w14:paraId="38028B39" w14:textId="77777777" w:rsidR="00AC0470" w:rsidRDefault="00AC0470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4D19B013" w14:textId="77777777" w:rsidR="00AC0470" w:rsidRDefault="00AC0470" w:rsidP="00AC047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I’M GOING TO SPACE! (2019)</w:t>
                      </w:r>
                    </w:p>
                    <w:p w14:paraId="6D849A46" w14:textId="77777777" w:rsidR="00AC0470" w:rsidRPr="00540F8D" w:rsidRDefault="00AC0470" w:rsidP="00AC0470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 xml:space="preserve">‘LOCO </w:t>
                      </w:r>
                      <w:proofErr w:type="spellStart"/>
                      <w:r>
                        <w:rPr>
                          <w:rFonts w:ascii="Aptos" w:hAnsi="Aptos"/>
                          <w:lang w:val="en-GB"/>
                        </w:rPr>
                        <w:t>Mindseye</w:t>
                      </w:r>
                      <w:proofErr w:type="spellEnd"/>
                      <w:r>
                        <w:rPr>
                          <w:rFonts w:ascii="Aptos" w:hAnsi="Aptos"/>
                          <w:lang w:val="en-GB"/>
                        </w:rPr>
                        <w:t xml:space="preserve"> Discovery Award for Best Short Film 2020’ - 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>L</w:t>
                      </w:r>
                      <w:r>
                        <w:rPr>
                          <w:rFonts w:ascii="Aptos" w:hAnsi="Aptos"/>
                          <w:lang w:val="en-GB"/>
                        </w:rPr>
                        <w:t>OCO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 xml:space="preserve"> LONDON COMEDY FESTIVAL 2020</w:t>
                      </w:r>
                    </w:p>
                    <w:p w14:paraId="2D4F0FB0" w14:textId="77777777" w:rsidR="00AC0470" w:rsidRDefault="00AC0470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4E20035C" w14:textId="77777777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0B1E61F9" w14:textId="30ED2188" w:rsidR="001A6C9B" w:rsidRDefault="001A6C9B" w:rsidP="001A6C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013A54CA" w14:textId="77777777" w:rsidR="00BB79CB" w:rsidRPr="001A6C9B" w:rsidRDefault="00BB79CB" w:rsidP="00BB79CB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43D880EE" w14:textId="77777777" w:rsidR="00BB79CB" w:rsidRPr="001A6C9B" w:rsidRDefault="00BB79CB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7E42071D" w14:textId="77777777" w:rsidR="006A01B0" w:rsidRPr="001A6C9B" w:rsidRDefault="006A01B0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6A5FBFE7" w14:textId="77777777" w:rsidR="006A01B0" w:rsidRPr="001A6C9B" w:rsidRDefault="006A01B0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32FE287C" w14:textId="77777777" w:rsidR="004409D3" w:rsidRPr="001A6C9B" w:rsidRDefault="004409D3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32C74A38" w14:textId="77777777" w:rsidR="004409D3" w:rsidRPr="001A6C9B" w:rsidRDefault="004409D3" w:rsidP="00540F8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3991ADA6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24BF7C72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6115D9AF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1E4CF83A" w14:textId="77777777" w:rsidR="00594EE5" w:rsidRPr="001A6C9B" w:rsidRDefault="00594EE5" w:rsidP="00594EE5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09DB80E5" w14:textId="77777777" w:rsidR="00594EE5" w:rsidRPr="001A6C9B" w:rsidRDefault="00594EE5" w:rsidP="00594EE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598">
        <w:rPr>
          <w:noProof/>
        </w:rPr>
        <mc:AlternateContent>
          <mc:Choice Requires="wps">
            <w:drawing>
              <wp:anchor distT="0" distB="0" distL="114300" distR="114300" simplePos="0" relativeHeight="251682822" behindDoc="0" locked="0" layoutInCell="1" allowOverlap="1" wp14:anchorId="1BF30934" wp14:editId="595E0F7D">
                <wp:simplePos x="0" y="0"/>
                <wp:positionH relativeFrom="column">
                  <wp:posOffset>2740718</wp:posOffset>
                </wp:positionH>
                <wp:positionV relativeFrom="paragraph">
                  <wp:posOffset>1087755</wp:posOffset>
                </wp:positionV>
                <wp:extent cx="4069080" cy="0"/>
                <wp:effectExtent l="0" t="0" r="0" b="0"/>
                <wp:wrapNone/>
                <wp:docPr id="127255514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BD2D7" id="Straight Connector 16" o:spid="_x0000_s1026" style="position:absolute;z-index:2516828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8pt,85.65pt" to="536.2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" strokecolor="#e06b08 [2409]" strokeweight=".5pt">
                <v:stroke joinstyle="miter"/>
              </v:line>
            </w:pict>
          </mc:Fallback>
        </mc:AlternateContent>
      </w:r>
      <w:r w:rsidR="009E4598">
        <w:rPr>
          <w:b/>
          <w:bCs/>
          <w:noProof/>
        </w:rPr>
        <w:drawing>
          <wp:anchor distT="0" distB="0" distL="114300" distR="114300" simplePos="0" relativeHeight="251704326" behindDoc="0" locked="0" layoutInCell="1" allowOverlap="1" wp14:anchorId="083FC3E1" wp14:editId="49E79C7C">
            <wp:simplePos x="0" y="0"/>
            <wp:positionH relativeFrom="column">
              <wp:posOffset>-25400</wp:posOffset>
            </wp:positionH>
            <wp:positionV relativeFrom="paragraph">
              <wp:posOffset>1358900</wp:posOffset>
            </wp:positionV>
            <wp:extent cx="384175" cy="287655"/>
            <wp:effectExtent l="0" t="0" r="0" b="0"/>
            <wp:wrapNone/>
            <wp:docPr id="664833917" name="Picture 17" descr="A orange play button with a white arrow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33917" name="Picture 17" descr="A orange play button with a white arrow in the cen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703302" behindDoc="0" locked="0" layoutInCell="1" allowOverlap="1" wp14:anchorId="0626CE20" wp14:editId="556B1112">
            <wp:simplePos x="0" y="0"/>
            <wp:positionH relativeFrom="margin">
              <wp:posOffset>104140</wp:posOffset>
            </wp:positionH>
            <wp:positionV relativeFrom="paragraph">
              <wp:posOffset>1262380</wp:posOffset>
            </wp:positionV>
            <wp:extent cx="123825" cy="123825"/>
            <wp:effectExtent l="0" t="0" r="9525" b="9525"/>
            <wp:wrapNone/>
            <wp:docPr id="2015907974" name="Picture 16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07974" name="Picture 16" descr="A logo of a camera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681798" behindDoc="0" locked="0" layoutInCell="1" allowOverlap="1" wp14:anchorId="300C3D70" wp14:editId="077AB915">
            <wp:simplePos x="0" y="0"/>
            <wp:positionH relativeFrom="column">
              <wp:posOffset>100330</wp:posOffset>
            </wp:positionH>
            <wp:positionV relativeFrom="paragraph">
              <wp:posOffset>1075690</wp:posOffset>
            </wp:positionV>
            <wp:extent cx="133985" cy="133985"/>
            <wp:effectExtent l="0" t="0" r="0" b="0"/>
            <wp:wrapSquare wrapText="bothSides"/>
            <wp:docPr id="129200444" name="Picture 14" descr="A orange globe with gr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0444" name="Picture 14" descr="A orange globe with grid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680774" behindDoc="0" locked="0" layoutInCell="1" allowOverlap="1" wp14:anchorId="54CF7A83" wp14:editId="0A1B106E">
            <wp:simplePos x="0" y="0"/>
            <wp:positionH relativeFrom="margin">
              <wp:posOffset>93345</wp:posOffset>
            </wp:positionH>
            <wp:positionV relativeFrom="paragraph">
              <wp:posOffset>913765</wp:posOffset>
            </wp:positionV>
            <wp:extent cx="147320" cy="102235"/>
            <wp:effectExtent l="0" t="0" r="5080" b="0"/>
            <wp:wrapSquare wrapText="bothSides"/>
            <wp:docPr id="8272042" name="Picture 13" descr="An orange and black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042" name="Picture 13" descr="An orange and black envelop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 w:rsidRPr="00746CBC">
        <w:rPr>
          <w:b/>
          <w:bCs/>
          <w:noProof/>
          <w:color w:val="1C525B" w:themeColor="accent1" w:themeShade="80"/>
          <w:lang w:val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BBF6485" wp14:editId="3D8177DC">
                <wp:simplePos x="0" y="0"/>
                <wp:positionH relativeFrom="margin">
                  <wp:posOffset>233680</wp:posOffset>
                </wp:positionH>
                <wp:positionV relativeFrom="paragraph">
                  <wp:posOffset>834390</wp:posOffset>
                </wp:positionV>
                <wp:extent cx="1821180" cy="1404620"/>
                <wp:effectExtent l="0" t="0" r="7620" b="5715"/>
                <wp:wrapSquare wrapText="bothSides"/>
                <wp:docPr id="851594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03892" w14:textId="346DB21C" w:rsidR="009941F9" w:rsidRPr="00F44A11" w:rsidRDefault="00022BB1" w:rsidP="009941F9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3" w:history="1">
                              <w:r w:rsidRPr="005D253D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luke.frangeskou@gmail.com</w:t>
                              </w:r>
                            </w:hyperlink>
                          </w:p>
                          <w:p w14:paraId="2EE46F51" w14:textId="2E768834" w:rsidR="00746CBC" w:rsidRDefault="009941F9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4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www.luketheanimator.com</w:t>
                              </w:r>
                            </w:hyperlink>
                            <w:r w:rsidRPr="002C593F">
                              <w:rPr>
                                <w:rFonts w:ascii="Aptos" w:hAnsi="Aptos" w:cs="Aharoni"/>
                                <w:lang w:val="en-GB"/>
                              </w:rPr>
                              <w:t> </w:t>
                            </w:r>
                          </w:p>
                          <w:p w14:paraId="0424F1AC" w14:textId="37FEAC81" w:rsidR="00022BB1" w:rsidRDefault="00022BB1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5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luke_the_animator</w:t>
                              </w:r>
                            </w:hyperlink>
                          </w:p>
                          <w:p w14:paraId="66B89BE1" w14:textId="49AF88FB" w:rsidR="00022BB1" w:rsidRPr="002C593F" w:rsidRDefault="00022BB1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6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 the Animator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F6485" id="_x0000_s1035" type="#_x0000_t202" style="position:absolute;margin-left:18.4pt;margin-top:65.7pt;width:143.4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" stroked="f">
                <v:textbox style="mso-fit-shape-to-text:t">
                  <w:txbxContent>
                    <w:p w14:paraId="57903892" w14:textId="346DB21C" w:rsidR="009941F9" w:rsidRPr="00F44A11" w:rsidRDefault="00022BB1" w:rsidP="009941F9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7" w:history="1">
                        <w:r w:rsidRPr="005D253D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luke.frangeskou@gmail.com</w:t>
                        </w:r>
                      </w:hyperlink>
                    </w:p>
                    <w:p w14:paraId="2EE46F51" w14:textId="2E768834" w:rsidR="00746CBC" w:rsidRDefault="009941F9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8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www.luketheanimator.com</w:t>
                        </w:r>
                      </w:hyperlink>
                      <w:r w:rsidRPr="002C593F">
                        <w:rPr>
                          <w:rFonts w:ascii="Aptos" w:hAnsi="Aptos" w:cs="Aharoni"/>
                          <w:lang w:val="en-GB"/>
                        </w:rPr>
                        <w:t> </w:t>
                      </w:r>
                    </w:p>
                    <w:p w14:paraId="0424F1AC" w14:textId="37FEAC81" w:rsidR="00022BB1" w:rsidRDefault="00022BB1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9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luke_the_animator</w:t>
                        </w:r>
                      </w:hyperlink>
                    </w:p>
                    <w:p w14:paraId="66B89BE1" w14:textId="49AF88FB" w:rsidR="00022BB1" w:rsidRPr="002C593F" w:rsidRDefault="00022BB1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20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 the Animator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3FE6" w:rsidRPr="007A51CA" w:rsidSect="00AF1084">
      <w:footerReference w:type="default" r:id="rId21"/>
      <w:footerReference w:type="first" r:id="rId2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3B64" w14:textId="77777777" w:rsidR="00726770" w:rsidRDefault="00726770">
      <w:pPr>
        <w:spacing w:after="0"/>
      </w:pPr>
      <w:r>
        <w:separator/>
      </w:r>
    </w:p>
  </w:endnote>
  <w:endnote w:type="continuationSeparator" w:id="0">
    <w:p w14:paraId="653A7363" w14:textId="77777777" w:rsidR="00726770" w:rsidRDefault="00726770">
      <w:pPr>
        <w:spacing w:after="0"/>
      </w:pPr>
      <w:r>
        <w:continuationSeparator/>
      </w:r>
    </w:p>
  </w:endnote>
  <w:endnote w:type="continuationNotice" w:id="1">
    <w:p w14:paraId="005B5EDD" w14:textId="77777777" w:rsidR="00726770" w:rsidRDefault="007267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A5B0" w14:textId="77777777" w:rsidR="0085332D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3069" w14:textId="583D2D3E" w:rsidR="009E4598" w:rsidRPr="009E4598" w:rsidRDefault="009E459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BE46" w14:textId="77777777" w:rsidR="00726770" w:rsidRDefault="00726770">
      <w:pPr>
        <w:spacing w:after="0"/>
      </w:pPr>
      <w:r>
        <w:separator/>
      </w:r>
    </w:p>
  </w:footnote>
  <w:footnote w:type="continuationSeparator" w:id="0">
    <w:p w14:paraId="69FD8D53" w14:textId="77777777" w:rsidR="00726770" w:rsidRDefault="00726770">
      <w:pPr>
        <w:spacing w:after="0"/>
      </w:pPr>
      <w:r>
        <w:continuationSeparator/>
      </w:r>
    </w:p>
  </w:footnote>
  <w:footnote w:type="continuationNotice" w:id="1">
    <w:p w14:paraId="5153B136" w14:textId="77777777" w:rsidR="00726770" w:rsidRDefault="007267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395A7C"/>
    <w:multiLevelType w:val="hybridMultilevel"/>
    <w:tmpl w:val="E824496A"/>
    <w:lvl w:ilvl="0" w:tplc="D4BE33A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6029437">
    <w:abstractNumId w:val="9"/>
  </w:num>
  <w:num w:numId="2" w16cid:durableId="600920865">
    <w:abstractNumId w:val="9"/>
  </w:num>
  <w:num w:numId="3" w16cid:durableId="1728332803">
    <w:abstractNumId w:val="8"/>
  </w:num>
  <w:num w:numId="4" w16cid:durableId="635911986">
    <w:abstractNumId w:val="8"/>
  </w:num>
  <w:num w:numId="5" w16cid:durableId="577860189">
    <w:abstractNumId w:val="7"/>
  </w:num>
  <w:num w:numId="6" w16cid:durableId="1922835204">
    <w:abstractNumId w:val="6"/>
  </w:num>
  <w:num w:numId="7" w16cid:durableId="623198646">
    <w:abstractNumId w:val="5"/>
  </w:num>
  <w:num w:numId="8" w16cid:durableId="1711880549">
    <w:abstractNumId w:val="4"/>
  </w:num>
  <w:num w:numId="9" w16cid:durableId="1290667726">
    <w:abstractNumId w:val="3"/>
  </w:num>
  <w:num w:numId="10" w16cid:durableId="1471291606">
    <w:abstractNumId w:val="2"/>
  </w:num>
  <w:num w:numId="11" w16cid:durableId="1022977959">
    <w:abstractNumId w:val="1"/>
  </w:num>
  <w:num w:numId="12" w16cid:durableId="1748067150">
    <w:abstractNumId w:val="0"/>
  </w:num>
  <w:num w:numId="13" w16cid:durableId="1855148816">
    <w:abstractNumId w:val="12"/>
  </w:num>
  <w:num w:numId="14" w16cid:durableId="1728140230">
    <w:abstractNumId w:val="14"/>
  </w:num>
  <w:num w:numId="15" w16cid:durableId="1043485134">
    <w:abstractNumId w:val="13"/>
  </w:num>
  <w:num w:numId="16" w16cid:durableId="480393701">
    <w:abstractNumId w:val="10"/>
  </w:num>
  <w:num w:numId="17" w16cid:durableId="95759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D6"/>
    <w:rsid w:val="00007EF3"/>
    <w:rsid w:val="00022BB1"/>
    <w:rsid w:val="00030238"/>
    <w:rsid w:val="0003363E"/>
    <w:rsid w:val="0003637F"/>
    <w:rsid w:val="0004355F"/>
    <w:rsid w:val="000439C6"/>
    <w:rsid w:val="0004799B"/>
    <w:rsid w:val="00052DA3"/>
    <w:rsid w:val="000542A7"/>
    <w:rsid w:val="00066E98"/>
    <w:rsid w:val="00074DA5"/>
    <w:rsid w:val="0007694F"/>
    <w:rsid w:val="00076E62"/>
    <w:rsid w:val="0007760A"/>
    <w:rsid w:val="00082BFF"/>
    <w:rsid w:val="00094795"/>
    <w:rsid w:val="00094FD1"/>
    <w:rsid w:val="000A11D2"/>
    <w:rsid w:val="000A2A08"/>
    <w:rsid w:val="000A4B60"/>
    <w:rsid w:val="000B038F"/>
    <w:rsid w:val="000B05C5"/>
    <w:rsid w:val="000B36B2"/>
    <w:rsid w:val="000C350B"/>
    <w:rsid w:val="000C65FE"/>
    <w:rsid w:val="000D0147"/>
    <w:rsid w:val="000D5AB1"/>
    <w:rsid w:val="000E1DDB"/>
    <w:rsid w:val="000E6F81"/>
    <w:rsid w:val="000E7668"/>
    <w:rsid w:val="000F1A36"/>
    <w:rsid w:val="000F3DA1"/>
    <w:rsid w:val="000F40C5"/>
    <w:rsid w:val="000F6E75"/>
    <w:rsid w:val="000F6F14"/>
    <w:rsid w:val="0010061D"/>
    <w:rsid w:val="00100D16"/>
    <w:rsid w:val="001042AE"/>
    <w:rsid w:val="0011387F"/>
    <w:rsid w:val="00117210"/>
    <w:rsid w:val="00117E58"/>
    <w:rsid w:val="00122BC3"/>
    <w:rsid w:val="00125DF3"/>
    <w:rsid w:val="00126DA9"/>
    <w:rsid w:val="00127A39"/>
    <w:rsid w:val="001344A7"/>
    <w:rsid w:val="00140C75"/>
    <w:rsid w:val="00141E08"/>
    <w:rsid w:val="00151102"/>
    <w:rsid w:val="00154E96"/>
    <w:rsid w:val="001642AF"/>
    <w:rsid w:val="00172033"/>
    <w:rsid w:val="00182DEF"/>
    <w:rsid w:val="0018373B"/>
    <w:rsid w:val="00183CA2"/>
    <w:rsid w:val="00186C58"/>
    <w:rsid w:val="00187A3D"/>
    <w:rsid w:val="00195A81"/>
    <w:rsid w:val="001A6C9B"/>
    <w:rsid w:val="001B05AE"/>
    <w:rsid w:val="001B26A6"/>
    <w:rsid w:val="001B3BFE"/>
    <w:rsid w:val="001B4B1F"/>
    <w:rsid w:val="001B4CC0"/>
    <w:rsid w:val="001C49D0"/>
    <w:rsid w:val="001D4BBF"/>
    <w:rsid w:val="001E1EAA"/>
    <w:rsid w:val="001E4ECC"/>
    <w:rsid w:val="001E583D"/>
    <w:rsid w:val="001F31BA"/>
    <w:rsid w:val="001F7201"/>
    <w:rsid w:val="0020255A"/>
    <w:rsid w:val="002045EB"/>
    <w:rsid w:val="00205384"/>
    <w:rsid w:val="00214C27"/>
    <w:rsid w:val="00214DD0"/>
    <w:rsid w:val="00220F27"/>
    <w:rsid w:val="00261DE0"/>
    <w:rsid w:val="00271381"/>
    <w:rsid w:val="00271AC3"/>
    <w:rsid w:val="002807B4"/>
    <w:rsid w:val="00292043"/>
    <w:rsid w:val="00292A31"/>
    <w:rsid w:val="00293B83"/>
    <w:rsid w:val="00295C5E"/>
    <w:rsid w:val="00295F00"/>
    <w:rsid w:val="00296990"/>
    <w:rsid w:val="00296CB9"/>
    <w:rsid w:val="002B0935"/>
    <w:rsid w:val="002B0E60"/>
    <w:rsid w:val="002B5595"/>
    <w:rsid w:val="002B71B0"/>
    <w:rsid w:val="002C4380"/>
    <w:rsid w:val="002C4D02"/>
    <w:rsid w:val="002C593F"/>
    <w:rsid w:val="002E628F"/>
    <w:rsid w:val="002F52C0"/>
    <w:rsid w:val="003022BA"/>
    <w:rsid w:val="00302A2C"/>
    <w:rsid w:val="00313D44"/>
    <w:rsid w:val="00314EB3"/>
    <w:rsid w:val="00321F49"/>
    <w:rsid w:val="00325903"/>
    <w:rsid w:val="0033382C"/>
    <w:rsid w:val="00336494"/>
    <w:rsid w:val="003405CB"/>
    <w:rsid w:val="00350480"/>
    <w:rsid w:val="00354FB9"/>
    <w:rsid w:val="00355F4C"/>
    <w:rsid w:val="00363303"/>
    <w:rsid w:val="003658CD"/>
    <w:rsid w:val="0036754E"/>
    <w:rsid w:val="0037011C"/>
    <w:rsid w:val="00381669"/>
    <w:rsid w:val="003848E8"/>
    <w:rsid w:val="00385F84"/>
    <w:rsid w:val="00386EEB"/>
    <w:rsid w:val="00387545"/>
    <w:rsid w:val="003906C0"/>
    <w:rsid w:val="00390CAB"/>
    <w:rsid w:val="0039437D"/>
    <w:rsid w:val="003A147A"/>
    <w:rsid w:val="003A37AC"/>
    <w:rsid w:val="003A515E"/>
    <w:rsid w:val="003A5F8B"/>
    <w:rsid w:val="003B2C75"/>
    <w:rsid w:val="003B5731"/>
    <w:rsid w:val="003C3013"/>
    <w:rsid w:val="003C324B"/>
    <w:rsid w:val="003C356A"/>
    <w:rsid w:val="003D0177"/>
    <w:rsid w:val="003D0993"/>
    <w:rsid w:val="003D36C7"/>
    <w:rsid w:val="003F77D9"/>
    <w:rsid w:val="00404BE0"/>
    <w:rsid w:val="004206AB"/>
    <w:rsid w:val="00422CE2"/>
    <w:rsid w:val="00423A15"/>
    <w:rsid w:val="00423FE6"/>
    <w:rsid w:val="00424E7C"/>
    <w:rsid w:val="00440621"/>
    <w:rsid w:val="0044074A"/>
    <w:rsid w:val="004409D3"/>
    <w:rsid w:val="00445660"/>
    <w:rsid w:val="00446B6D"/>
    <w:rsid w:val="00451543"/>
    <w:rsid w:val="00453B1A"/>
    <w:rsid w:val="00472033"/>
    <w:rsid w:val="00484289"/>
    <w:rsid w:val="00484719"/>
    <w:rsid w:val="0048746E"/>
    <w:rsid w:val="004A12AA"/>
    <w:rsid w:val="004B3FCD"/>
    <w:rsid w:val="004B7FA7"/>
    <w:rsid w:val="004D2951"/>
    <w:rsid w:val="004D2A93"/>
    <w:rsid w:val="004D4149"/>
    <w:rsid w:val="004D7F4C"/>
    <w:rsid w:val="004E4959"/>
    <w:rsid w:val="004E560B"/>
    <w:rsid w:val="004E7657"/>
    <w:rsid w:val="004F17BD"/>
    <w:rsid w:val="004F5B71"/>
    <w:rsid w:val="004F6607"/>
    <w:rsid w:val="004F7330"/>
    <w:rsid w:val="004F7C1F"/>
    <w:rsid w:val="00500325"/>
    <w:rsid w:val="00502207"/>
    <w:rsid w:val="00520551"/>
    <w:rsid w:val="0052105A"/>
    <w:rsid w:val="00521AA0"/>
    <w:rsid w:val="005233B8"/>
    <w:rsid w:val="00523AC2"/>
    <w:rsid w:val="00525E33"/>
    <w:rsid w:val="0053526B"/>
    <w:rsid w:val="00540F8D"/>
    <w:rsid w:val="005537E7"/>
    <w:rsid w:val="00560573"/>
    <w:rsid w:val="00563318"/>
    <w:rsid w:val="00564EB8"/>
    <w:rsid w:val="00566091"/>
    <w:rsid w:val="00567DB7"/>
    <w:rsid w:val="00573F4B"/>
    <w:rsid w:val="00585757"/>
    <w:rsid w:val="00590BA7"/>
    <w:rsid w:val="00592DAE"/>
    <w:rsid w:val="00594EE5"/>
    <w:rsid w:val="00595B5D"/>
    <w:rsid w:val="005A4176"/>
    <w:rsid w:val="005A7708"/>
    <w:rsid w:val="005B339D"/>
    <w:rsid w:val="005B4C82"/>
    <w:rsid w:val="005C14B2"/>
    <w:rsid w:val="005C7B38"/>
    <w:rsid w:val="005D4396"/>
    <w:rsid w:val="005D59F0"/>
    <w:rsid w:val="005D5A54"/>
    <w:rsid w:val="005F07AA"/>
    <w:rsid w:val="005F0D5B"/>
    <w:rsid w:val="005F26D0"/>
    <w:rsid w:val="005F5652"/>
    <w:rsid w:val="006215C5"/>
    <w:rsid w:val="006270C1"/>
    <w:rsid w:val="006311FF"/>
    <w:rsid w:val="00644D8A"/>
    <w:rsid w:val="00646E78"/>
    <w:rsid w:val="0065582D"/>
    <w:rsid w:val="00657DCC"/>
    <w:rsid w:val="006616D6"/>
    <w:rsid w:val="00661FA3"/>
    <w:rsid w:val="0066683B"/>
    <w:rsid w:val="00671A69"/>
    <w:rsid w:val="00672058"/>
    <w:rsid w:val="00673C35"/>
    <w:rsid w:val="00677EFF"/>
    <w:rsid w:val="006808DC"/>
    <w:rsid w:val="00692436"/>
    <w:rsid w:val="00697248"/>
    <w:rsid w:val="006A01B0"/>
    <w:rsid w:val="006A260A"/>
    <w:rsid w:val="006A38EA"/>
    <w:rsid w:val="006A3CE7"/>
    <w:rsid w:val="006A7AF2"/>
    <w:rsid w:val="006B7A1D"/>
    <w:rsid w:val="006C1758"/>
    <w:rsid w:val="006C381B"/>
    <w:rsid w:val="006C3C8B"/>
    <w:rsid w:val="006C6907"/>
    <w:rsid w:val="006D40A0"/>
    <w:rsid w:val="006E2B9E"/>
    <w:rsid w:val="006E4A9C"/>
    <w:rsid w:val="006E5C81"/>
    <w:rsid w:val="006F4739"/>
    <w:rsid w:val="0070039F"/>
    <w:rsid w:val="00700A42"/>
    <w:rsid w:val="00705D69"/>
    <w:rsid w:val="007104E1"/>
    <w:rsid w:val="00712672"/>
    <w:rsid w:val="00713108"/>
    <w:rsid w:val="007259D6"/>
    <w:rsid w:val="00726770"/>
    <w:rsid w:val="00745649"/>
    <w:rsid w:val="00746798"/>
    <w:rsid w:val="00746CBC"/>
    <w:rsid w:val="00751F53"/>
    <w:rsid w:val="00757BB3"/>
    <w:rsid w:val="00760ADF"/>
    <w:rsid w:val="00762725"/>
    <w:rsid w:val="0076387D"/>
    <w:rsid w:val="007665F8"/>
    <w:rsid w:val="00773853"/>
    <w:rsid w:val="00776096"/>
    <w:rsid w:val="00777E46"/>
    <w:rsid w:val="0078539C"/>
    <w:rsid w:val="00787075"/>
    <w:rsid w:val="007937F1"/>
    <w:rsid w:val="007A51CA"/>
    <w:rsid w:val="007A6D48"/>
    <w:rsid w:val="007B560D"/>
    <w:rsid w:val="007B5AC4"/>
    <w:rsid w:val="007B61A9"/>
    <w:rsid w:val="007D35F3"/>
    <w:rsid w:val="007D5DBE"/>
    <w:rsid w:val="007F153F"/>
    <w:rsid w:val="00806DF9"/>
    <w:rsid w:val="0081211C"/>
    <w:rsid w:val="008123AB"/>
    <w:rsid w:val="00820C28"/>
    <w:rsid w:val="008277B5"/>
    <w:rsid w:val="00840291"/>
    <w:rsid w:val="008412B7"/>
    <w:rsid w:val="00841DFA"/>
    <w:rsid w:val="00843B5A"/>
    <w:rsid w:val="00850970"/>
    <w:rsid w:val="0085332D"/>
    <w:rsid w:val="00853D66"/>
    <w:rsid w:val="00857C07"/>
    <w:rsid w:val="00871A54"/>
    <w:rsid w:val="00881580"/>
    <w:rsid w:val="00885B45"/>
    <w:rsid w:val="0089153F"/>
    <w:rsid w:val="00892EC3"/>
    <w:rsid w:val="00895BCD"/>
    <w:rsid w:val="00896142"/>
    <w:rsid w:val="008967BB"/>
    <w:rsid w:val="008A03A6"/>
    <w:rsid w:val="008A0A4F"/>
    <w:rsid w:val="008A2FF3"/>
    <w:rsid w:val="008A30D0"/>
    <w:rsid w:val="008C3722"/>
    <w:rsid w:val="008C3F0F"/>
    <w:rsid w:val="008C5B0A"/>
    <w:rsid w:val="008D1059"/>
    <w:rsid w:val="008E34B1"/>
    <w:rsid w:val="008E4D57"/>
    <w:rsid w:val="008F124B"/>
    <w:rsid w:val="008F15C5"/>
    <w:rsid w:val="008F4F94"/>
    <w:rsid w:val="0091416D"/>
    <w:rsid w:val="009173E6"/>
    <w:rsid w:val="009203B6"/>
    <w:rsid w:val="00923442"/>
    <w:rsid w:val="00935408"/>
    <w:rsid w:val="0094202D"/>
    <w:rsid w:val="009445CC"/>
    <w:rsid w:val="00946102"/>
    <w:rsid w:val="00946B52"/>
    <w:rsid w:val="00952BA4"/>
    <w:rsid w:val="00955810"/>
    <w:rsid w:val="009621D5"/>
    <w:rsid w:val="0096302C"/>
    <w:rsid w:val="00965BA0"/>
    <w:rsid w:val="00965D17"/>
    <w:rsid w:val="00966AFB"/>
    <w:rsid w:val="00971C81"/>
    <w:rsid w:val="00981CB4"/>
    <w:rsid w:val="009941F9"/>
    <w:rsid w:val="009A10B5"/>
    <w:rsid w:val="009B090C"/>
    <w:rsid w:val="009B297F"/>
    <w:rsid w:val="009B7D5A"/>
    <w:rsid w:val="009C1851"/>
    <w:rsid w:val="009C19EC"/>
    <w:rsid w:val="009D0780"/>
    <w:rsid w:val="009D43F9"/>
    <w:rsid w:val="009D6889"/>
    <w:rsid w:val="009D7797"/>
    <w:rsid w:val="009E17DC"/>
    <w:rsid w:val="009E19D5"/>
    <w:rsid w:val="009E4598"/>
    <w:rsid w:val="009E7B1A"/>
    <w:rsid w:val="009F5E41"/>
    <w:rsid w:val="00A15EA5"/>
    <w:rsid w:val="00A16CB7"/>
    <w:rsid w:val="00A17DD8"/>
    <w:rsid w:val="00A210A0"/>
    <w:rsid w:val="00A24DE6"/>
    <w:rsid w:val="00A2523C"/>
    <w:rsid w:val="00A26920"/>
    <w:rsid w:val="00A27383"/>
    <w:rsid w:val="00A308B3"/>
    <w:rsid w:val="00A32F78"/>
    <w:rsid w:val="00A44A78"/>
    <w:rsid w:val="00A64280"/>
    <w:rsid w:val="00A736B0"/>
    <w:rsid w:val="00A777DA"/>
    <w:rsid w:val="00A81B2C"/>
    <w:rsid w:val="00A86A0C"/>
    <w:rsid w:val="00AA3984"/>
    <w:rsid w:val="00AA4434"/>
    <w:rsid w:val="00AA744F"/>
    <w:rsid w:val="00AB00C4"/>
    <w:rsid w:val="00AB10CD"/>
    <w:rsid w:val="00AB1296"/>
    <w:rsid w:val="00AB375A"/>
    <w:rsid w:val="00AB5B7A"/>
    <w:rsid w:val="00AC0470"/>
    <w:rsid w:val="00AC3DE8"/>
    <w:rsid w:val="00AD10A4"/>
    <w:rsid w:val="00AD22E0"/>
    <w:rsid w:val="00AD5E36"/>
    <w:rsid w:val="00AD74C1"/>
    <w:rsid w:val="00AE2195"/>
    <w:rsid w:val="00AE3DE9"/>
    <w:rsid w:val="00AF1084"/>
    <w:rsid w:val="00AF7370"/>
    <w:rsid w:val="00B043AD"/>
    <w:rsid w:val="00B2066A"/>
    <w:rsid w:val="00B228BE"/>
    <w:rsid w:val="00B272F4"/>
    <w:rsid w:val="00B34D7C"/>
    <w:rsid w:val="00B353AB"/>
    <w:rsid w:val="00B36C83"/>
    <w:rsid w:val="00B37812"/>
    <w:rsid w:val="00B403F9"/>
    <w:rsid w:val="00B63F09"/>
    <w:rsid w:val="00B6628A"/>
    <w:rsid w:val="00B73E6A"/>
    <w:rsid w:val="00B7533D"/>
    <w:rsid w:val="00B77422"/>
    <w:rsid w:val="00B84D8C"/>
    <w:rsid w:val="00B85A25"/>
    <w:rsid w:val="00B90B26"/>
    <w:rsid w:val="00B91585"/>
    <w:rsid w:val="00B96EBF"/>
    <w:rsid w:val="00B96EC0"/>
    <w:rsid w:val="00B9715D"/>
    <w:rsid w:val="00BA1111"/>
    <w:rsid w:val="00BA7855"/>
    <w:rsid w:val="00BB6C51"/>
    <w:rsid w:val="00BB79CB"/>
    <w:rsid w:val="00BC2F19"/>
    <w:rsid w:val="00BD0615"/>
    <w:rsid w:val="00BD096C"/>
    <w:rsid w:val="00BD4226"/>
    <w:rsid w:val="00BE62CF"/>
    <w:rsid w:val="00BE7CED"/>
    <w:rsid w:val="00BF1B4A"/>
    <w:rsid w:val="00BF1D80"/>
    <w:rsid w:val="00C045AD"/>
    <w:rsid w:val="00C049E0"/>
    <w:rsid w:val="00C06194"/>
    <w:rsid w:val="00C12B7D"/>
    <w:rsid w:val="00C22FFA"/>
    <w:rsid w:val="00C27E4F"/>
    <w:rsid w:val="00C3427A"/>
    <w:rsid w:val="00C3608F"/>
    <w:rsid w:val="00C3712C"/>
    <w:rsid w:val="00C421E7"/>
    <w:rsid w:val="00C430F3"/>
    <w:rsid w:val="00C47B6D"/>
    <w:rsid w:val="00C6439C"/>
    <w:rsid w:val="00C71A0B"/>
    <w:rsid w:val="00C81E16"/>
    <w:rsid w:val="00C83D96"/>
    <w:rsid w:val="00C83E3C"/>
    <w:rsid w:val="00C84B73"/>
    <w:rsid w:val="00C92B21"/>
    <w:rsid w:val="00C9400C"/>
    <w:rsid w:val="00C94532"/>
    <w:rsid w:val="00CA0035"/>
    <w:rsid w:val="00CA2D81"/>
    <w:rsid w:val="00CB1935"/>
    <w:rsid w:val="00CC3CA6"/>
    <w:rsid w:val="00CD7580"/>
    <w:rsid w:val="00CD7B10"/>
    <w:rsid w:val="00CE059E"/>
    <w:rsid w:val="00CE6C64"/>
    <w:rsid w:val="00CF7051"/>
    <w:rsid w:val="00D02A74"/>
    <w:rsid w:val="00D06E8A"/>
    <w:rsid w:val="00D07CF9"/>
    <w:rsid w:val="00D271CA"/>
    <w:rsid w:val="00D31C5A"/>
    <w:rsid w:val="00D417E9"/>
    <w:rsid w:val="00D434B4"/>
    <w:rsid w:val="00D46F05"/>
    <w:rsid w:val="00D503F1"/>
    <w:rsid w:val="00D53347"/>
    <w:rsid w:val="00D5377D"/>
    <w:rsid w:val="00D53AF8"/>
    <w:rsid w:val="00D56458"/>
    <w:rsid w:val="00D61DD6"/>
    <w:rsid w:val="00D61E99"/>
    <w:rsid w:val="00D64D20"/>
    <w:rsid w:val="00D671A0"/>
    <w:rsid w:val="00D76178"/>
    <w:rsid w:val="00D77271"/>
    <w:rsid w:val="00D84535"/>
    <w:rsid w:val="00D84E14"/>
    <w:rsid w:val="00D905F1"/>
    <w:rsid w:val="00D94B9B"/>
    <w:rsid w:val="00DA2863"/>
    <w:rsid w:val="00DA42CC"/>
    <w:rsid w:val="00DA7419"/>
    <w:rsid w:val="00DB01E1"/>
    <w:rsid w:val="00DB4529"/>
    <w:rsid w:val="00DB7B81"/>
    <w:rsid w:val="00DC04BB"/>
    <w:rsid w:val="00DC29AD"/>
    <w:rsid w:val="00DC6FE5"/>
    <w:rsid w:val="00DD5820"/>
    <w:rsid w:val="00DE0119"/>
    <w:rsid w:val="00DE17BD"/>
    <w:rsid w:val="00DE248A"/>
    <w:rsid w:val="00DE28F3"/>
    <w:rsid w:val="00DE2AFF"/>
    <w:rsid w:val="00DE3725"/>
    <w:rsid w:val="00DF1D1A"/>
    <w:rsid w:val="00DF56DD"/>
    <w:rsid w:val="00E04329"/>
    <w:rsid w:val="00E04DD7"/>
    <w:rsid w:val="00E12EA0"/>
    <w:rsid w:val="00E13DD5"/>
    <w:rsid w:val="00E17B83"/>
    <w:rsid w:val="00E315C5"/>
    <w:rsid w:val="00E33FB7"/>
    <w:rsid w:val="00E347B5"/>
    <w:rsid w:val="00E37B39"/>
    <w:rsid w:val="00E43066"/>
    <w:rsid w:val="00E47D98"/>
    <w:rsid w:val="00E50649"/>
    <w:rsid w:val="00E6429D"/>
    <w:rsid w:val="00E67E80"/>
    <w:rsid w:val="00E71D3E"/>
    <w:rsid w:val="00E86D5A"/>
    <w:rsid w:val="00E87E23"/>
    <w:rsid w:val="00E94F5F"/>
    <w:rsid w:val="00E97B21"/>
    <w:rsid w:val="00EA50A4"/>
    <w:rsid w:val="00EB1444"/>
    <w:rsid w:val="00EB44FB"/>
    <w:rsid w:val="00EC5CB9"/>
    <w:rsid w:val="00EC636F"/>
    <w:rsid w:val="00ED086C"/>
    <w:rsid w:val="00EE0B90"/>
    <w:rsid w:val="00EE12F3"/>
    <w:rsid w:val="00EE2ADE"/>
    <w:rsid w:val="00EE678E"/>
    <w:rsid w:val="00EF10F5"/>
    <w:rsid w:val="00EF3896"/>
    <w:rsid w:val="00EF6AE9"/>
    <w:rsid w:val="00F01462"/>
    <w:rsid w:val="00F0379D"/>
    <w:rsid w:val="00F0512A"/>
    <w:rsid w:val="00F14DDC"/>
    <w:rsid w:val="00F22831"/>
    <w:rsid w:val="00F25BF3"/>
    <w:rsid w:val="00F30963"/>
    <w:rsid w:val="00F40356"/>
    <w:rsid w:val="00F44A11"/>
    <w:rsid w:val="00F50D8D"/>
    <w:rsid w:val="00F81F7A"/>
    <w:rsid w:val="00F83AFE"/>
    <w:rsid w:val="00F8498C"/>
    <w:rsid w:val="00F86793"/>
    <w:rsid w:val="00F977D8"/>
    <w:rsid w:val="00FB6CC9"/>
    <w:rsid w:val="00FC45AA"/>
    <w:rsid w:val="00FD4518"/>
    <w:rsid w:val="00FD4657"/>
    <w:rsid w:val="00FD55A7"/>
    <w:rsid w:val="00FD6B47"/>
    <w:rsid w:val="00FD6E2A"/>
    <w:rsid w:val="00FE264C"/>
    <w:rsid w:val="00FF228F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A1B5"/>
  <w15:chartTrackingRefBased/>
  <w15:docId w15:val="{8E3D7506-6858-4099-84AB-EBE240B8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F"/>
  </w:style>
  <w:style w:type="paragraph" w:styleId="Heading1">
    <w:name w:val="heading 1"/>
    <w:basedOn w:val="Normal"/>
    <w:next w:val="Normal"/>
    <w:link w:val="Heading1Char"/>
    <w:uiPriority w:val="9"/>
    <w:qFormat/>
    <w:rsid w:val="00C3608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0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0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0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0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0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D4D4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0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60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08F"/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paragraph" w:styleId="Date">
    <w:name w:val="Date"/>
    <w:basedOn w:val="Normal"/>
    <w:next w:val="Address"/>
    <w:link w:val="DateChar"/>
    <w:uiPriority w:val="2"/>
    <w:unhideWhenUsed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3608F"/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0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rsid w:val="00C3608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8F"/>
    <w:pPr>
      <w:pBdr>
        <w:left w:val="single" w:sz="18" w:space="12" w:color="39A5B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8F"/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C3608F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C3608F"/>
    <w:rPr>
      <w:b/>
      <w:bCs/>
      <w:smallCaps/>
      <w:spacing w:val="5"/>
      <w:u w:val="single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8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08F"/>
    <w:rPr>
      <w:rFonts w:asciiTheme="majorHAnsi" w:eastAsiaTheme="majorEastAsia" w:hAnsiTheme="majorHAnsi" w:cstheme="majorBidi"/>
      <w:b/>
      <w:bCs/>
      <w:color w:val="4D4D4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08F"/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608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8F"/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08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8F"/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08F"/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08F"/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character" w:styleId="Strong">
    <w:name w:val="Strong"/>
    <w:basedOn w:val="DefaultParagraphFont"/>
    <w:uiPriority w:val="22"/>
    <w:qFormat/>
    <w:rsid w:val="00C3608F"/>
    <w:rPr>
      <w:b/>
      <w:bCs/>
    </w:rPr>
  </w:style>
  <w:style w:type="character" w:styleId="Emphasis">
    <w:name w:val="Emphasis"/>
    <w:basedOn w:val="DefaultParagraphFont"/>
    <w:uiPriority w:val="20"/>
    <w:qFormat/>
    <w:rsid w:val="00C3608F"/>
    <w:rPr>
      <w:i/>
      <w:iCs/>
    </w:rPr>
  </w:style>
  <w:style w:type="paragraph" w:styleId="NoSpacing">
    <w:name w:val="No Spacing"/>
    <w:uiPriority w:val="1"/>
    <w:qFormat/>
    <w:rsid w:val="00C360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608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8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360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3608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3608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8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6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uke.frangeskou@gmail.com" TargetMode="External"/><Relationship Id="rId18" Type="http://schemas.openxmlformats.org/officeDocument/2006/relationships/hyperlink" Target="https://www.luketheanimator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luke.frangeskou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@luke-the-animator" TargetMode="External"/><Relationship Id="rId20" Type="http://schemas.openxmlformats.org/officeDocument/2006/relationships/hyperlink" Target="https://www.youtube.com/@luke-the-animato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luke_the_animator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instagram.com/luke_the_animato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uketheanimator.com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2-frangeskou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5BD3-579E-40E5-94E7-85FA86B6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1</Pages>
  <Words>6</Words>
  <Characters>48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Luke Frangeskou</dc:creator>
  <cp:keywords/>
  <dc:description/>
  <cp:lastModifiedBy>Luke Frangeskou</cp:lastModifiedBy>
  <cp:revision>416</cp:revision>
  <dcterms:created xsi:type="dcterms:W3CDTF">2023-07-06T20:02:00Z</dcterms:created>
  <dcterms:modified xsi:type="dcterms:W3CDTF">2025-12-08T00:43:00Z</dcterms:modified>
</cp:coreProperties>
</file>