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C095C7" w14:textId="0D41A120" w:rsidR="008A0A4F" w:rsidRPr="008967BB" w:rsidRDefault="009E4598" w:rsidP="008A0A4F">
      <w:pPr>
        <w:pStyle w:val="Title"/>
        <w:spacing w:line="276" w:lineRule="auto"/>
        <w:rPr>
          <w:rFonts w:ascii="Aptos" w:hAnsi="Aptos" w:cs="ADLaM Display"/>
          <w:b/>
          <w:bCs/>
          <w:color w:val="E06B08" w:themeColor="accent6" w:themeShade="BF"/>
          <w:sz w:val="60"/>
          <w:szCs w:val="60"/>
          <w:lang w:val="en-GB"/>
        </w:rPr>
      </w:pPr>
      <w:r w:rsidRPr="00A64280">
        <w:rPr>
          <w:noProof/>
        </w:rPr>
        <mc:AlternateContent>
          <mc:Choice Requires="wps">
            <w:drawing>
              <wp:anchor distT="45720" distB="45720" distL="114300" distR="114300" simplePos="0" relativeHeight="251706374" behindDoc="0" locked="0" layoutInCell="1" allowOverlap="1" wp14:anchorId="01207238" wp14:editId="4D315574">
                <wp:simplePos x="0" y="0"/>
                <wp:positionH relativeFrom="margin">
                  <wp:posOffset>5497830</wp:posOffset>
                </wp:positionH>
                <wp:positionV relativeFrom="paragraph">
                  <wp:posOffset>0</wp:posOffset>
                </wp:positionV>
                <wp:extent cx="1501140" cy="259080"/>
                <wp:effectExtent l="0" t="0" r="3810" b="7620"/>
                <wp:wrapSquare wrapText="bothSides"/>
                <wp:docPr id="5834835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01140" cy="2590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CB4D2CB" w14:textId="1FA1948A" w:rsidR="009E4598" w:rsidRPr="009E4598" w:rsidRDefault="009E4598" w:rsidP="009E4598">
                            <w:pPr>
                              <w:spacing w:after="20" w:line="240" w:lineRule="auto"/>
                              <w:rPr>
                                <w:rFonts w:ascii="Aptos" w:hAnsi="Aptos"/>
                                <w:b/>
                                <w:bCs/>
                                <w:sz w:val="16"/>
                                <w:szCs w:val="16"/>
                                <w:lang w:val="en-GB"/>
                              </w:rPr>
                            </w:pPr>
                            <w:r w:rsidRPr="009E4598">
                              <w:rPr>
                                <w:rFonts w:ascii="Aptos" w:hAnsi="Aptos"/>
                                <w:sz w:val="16"/>
                                <w:szCs w:val="16"/>
                                <w:lang w:val="en-GB"/>
                              </w:rPr>
                              <w:t xml:space="preserve">Last updated on </w:t>
                            </w:r>
                            <w:r w:rsidR="00085598">
                              <w:rPr>
                                <w:rFonts w:ascii="Aptos" w:hAnsi="Aptos"/>
                                <w:sz w:val="16"/>
                                <w:szCs w:val="16"/>
                                <w:lang w:val="en-GB"/>
                              </w:rPr>
                              <w:t>17</w:t>
                            </w:r>
                            <w:r w:rsidR="00946B52">
                              <w:rPr>
                                <w:rFonts w:ascii="Aptos" w:hAnsi="Aptos"/>
                                <w:sz w:val="16"/>
                                <w:szCs w:val="16"/>
                                <w:lang w:val="en-GB"/>
                              </w:rPr>
                              <w:t>/</w:t>
                            </w:r>
                            <w:r w:rsidR="00085598">
                              <w:rPr>
                                <w:rFonts w:ascii="Aptos" w:hAnsi="Aptos"/>
                                <w:sz w:val="16"/>
                                <w:szCs w:val="16"/>
                                <w:lang w:val="en-GB"/>
                              </w:rPr>
                              <w:t>02</w:t>
                            </w:r>
                            <w:r w:rsidRPr="009E4598">
                              <w:rPr>
                                <w:rFonts w:ascii="Aptos" w:hAnsi="Aptos"/>
                                <w:sz w:val="16"/>
                                <w:szCs w:val="16"/>
                                <w:lang w:val="en-GB"/>
                              </w:rPr>
                              <w:t>/202</w:t>
                            </w:r>
                            <w:r w:rsidR="006C3A9D">
                              <w:rPr>
                                <w:rFonts w:ascii="Aptos" w:hAnsi="Aptos"/>
                                <w:sz w:val="16"/>
                                <w:szCs w:val="16"/>
                                <w:lang w:val="en-GB"/>
                              </w:rPr>
                              <w:t>6</w:t>
                            </w:r>
                          </w:p>
                          <w:p w14:paraId="50078F23" w14:textId="77777777" w:rsidR="009E4598" w:rsidRPr="009E4598" w:rsidRDefault="009E4598" w:rsidP="009E4598">
                            <w:pPr>
                              <w:spacing w:after="20" w:line="240" w:lineRule="auto"/>
                              <w:rPr>
                                <w:rFonts w:ascii="Aptos" w:hAnsi="Aptos"/>
                                <w:sz w:val="16"/>
                                <w:szCs w:val="16"/>
                                <w:lang w:val="en-GB"/>
                              </w:rPr>
                            </w:pPr>
                          </w:p>
                          <w:p w14:paraId="4D0AFFF1" w14:textId="77777777" w:rsidR="009E4598" w:rsidRPr="009E4598" w:rsidRDefault="009E4598" w:rsidP="009E4598">
                            <w:pPr>
                              <w:spacing w:after="20" w:line="240" w:lineRule="auto"/>
                              <w:rPr>
                                <w:rFonts w:ascii="Aptos" w:hAnsi="Aptos"/>
                                <w:b/>
                                <w:bCs/>
                                <w:sz w:val="16"/>
                                <w:szCs w:val="16"/>
                                <w:lang w:val="en-GB"/>
                              </w:rPr>
                            </w:pPr>
                          </w:p>
                          <w:p w14:paraId="3A098C4E" w14:textId="77777777" w:rsidR="009E4598" w:rsidRPr="009E4598" w:rsidRDefault="009E4598" w:rsidP="009E4598">
                            <w:pPr>
                              <w:spacing w:after="20"/>
                              <w:rPr>
                                <w:rFonts w:ascii="Aptos" w:hAnsi="Aptos"/>
                                <w:sz w:val="16"/>
                                <w:szCs w:val="16"/>
                                <w:lang w:val="en-GB"/>
                              </w:rPr>
                            </w:pPr>
                          </w:p>
                          <w:p w14:paraId="1B585851" w14:textId="77777777" w:rsidR="009E4598" w:rsidRPr="009E4598" w:rsidRDefault="009E4598" w:rsidP="009E4598">
                            <w:pPr>
                              <w:spacing w:after="20" w:line="360" w:lineRule="auto"/>
                              <w:rPr>
                                <w:rFonts w:ascii="Aptos" w:hAnsi="Aptos"/>
                                <w:b/>
                                <w:bCs/>
                                <w:sz w:val="16"/>
                                <w:szCs w:val="16"/>
                                <w:lang w:val="en-GB"/>
                              </w:rPr>
                            </w:pPr>
                          </w:p>
                          <w:p w14:paraId="2740D5F2" w14:textId="77777777" w:rsidR="009E4598" w:rsidRPr="009E4598" w:rsidRDefault="009E4598" w:rsidP="009E4598">
                            <w:pPr>
                              <w:spacing w:after="20"/>
                              <w:rPr>
                                <w:rFonts w:ascii="Aptos" w:hAnsi="Aptos"/>
                                <w:sz w:val="16"/>
                                <w:szCs w:val="16"/>
                                <w:lang w:val="en-GB"/>
                              </w:rPr>
                            </w:pPr>
                          </w:p>
                          <w:p w14:paraId="7D5C796E" w14:textId="77777777" w:rsidR="009E4598" w:rsidRPr="009E4598" w:rsidRDefault="009E4598" w:rsidP="009E4598">
                            <w:pPr>
                              <w:spacing w:after="20"/>
                              <w:rPr>
                                <w:rFonts w:ascii="Aptos" w:hAnsi="Aptos"/>
                                <w:sz w:val="16"/>
                                <w:szCs w:val="16"/>
                                <w:lang w:val="en-GB"/>
                              </w:rPr>
                            </w:pPr>
                          </w:p>
                          <w:p w14:paraId="5FAB6CF7" w14:textId="77777777" w:rsidR="009E4598" w:rsidRPr="009E4598" w:rsidRDefault="009E4598" w:rsidP="009E4598">
                            <w:pPr>
                              <w:spacing w:after="20"/>
                              <w:rPr>
                                <w:rFonts w:ascii="Aptos" w:hAnsi="Aptos"/>
                                <w:sz w:val="16"/>
                                <w:szCs w:val="16"/>
                                <w:lang w:val="en-GB"/>
                              </w:rPr>
                            </w:pPr>
                          </w:p>
                          <w:p w14:paraId="4E80313F" w14:textId="77777777" w:rsidR="009E4598" w:rsidRPr="009E4598" w:rsidRDefault="009E4598" w:rsidP="009E4598">
                            <w:pPr>
                              <w:spacing w:after="20"/>
                              <w:rPr>
                                <w:rFonts w:ascii="Aptos" w:hAnsi="Aptos"/>
                                <w:sz w:val="16"/>
                                <w:szCs w:val="16"/>
                                <w:lang w:val="en-GB"/>
                              </w:rPr>
                            </w:pPr>
                          </w:p>
                          <w:p w14:paraId="26EE1ED9" w14:textId="77777777" w:rsidR="009E4598" w:rsidRPr="009E4598" w:rsidRDefault="009E4598" w:rsidP="009E4598">
                            <w:pPr>
                              <w:spacing w:after="20"/>
                              <w:rPr>
                                <w:rFonts w:ascii="Aptos" w:hAnsi="Aptos"/>
                                <w:b/>
                                <w:bCs/>
                                <w:sz w:val="16"/>
                                <w:szCs w:val="16"/>
                                <w:lang w:val="en-GB"/>
                              </w:rPr>
                            </w:pPr>
                          </w:p>
                          <w:p w14:paraId="18221FF5" w14:textId="77777777" w:rsidR="009E4598" w:rsidRPr="009E4598" w:rsidRDefault="009E4598" w:rsidP="009E4598">
                            <w:pPr>
                              <w:rPr>
                                <w:rFonts w:ascii="Aptos" w:hAnsi="Aptos"/>
                                <w:b/>
                                <w:bCs/>
                                <w:sz w:val="16"/>
                                <w:szCs w:val="16"/>
                                <w:lang w:val="en-GB"/>
                              </w:rPr>
                            </w:pPr>
                          </w:p>
                          <w:p w14:paraId="7030CB86" w14:textId="77777777" w:rsidR="009E4598" w:rsidRPr="009E4598" w:rsidRDefault="009E4598" w:rsidP="009E4598">
                            <w:pPr>
                              <w:rPr>
                                <w:rFonts w:ascii="Aptos" w:hAnsi="Aptos"/>
                                <w:b/>
                                <w:bCs/>
                                <w:sz w:val="16"/>
                                <w:szCs w:val="16"/>
                                <w:lang w:val="en-GB"/>
                              </w:rPr>
                            </w:pPr>
                          </w:p>
                          <w:p w14:paraId="1AFCC580" w14:textId="77777777" w:rsidR="009E4598" w:rsidRPr="009E4598" w:rsidRDefault="009E4598" w:rsidP="009E4598">
                            <w:pPr>
                              <w:rPr>
                                <w:rFonts w:ascii="Aptos" w:hAnsi="Aptos"/>
                                <w:b/>
                                <w:bCs/>
                                <w:sz w:val="16"/>
                                <w:szCs w:val="16"/>
                                <w:lang w:val="en-GB"/>
                              </w:rPr>
                            </w:pPr>
                          </w:p>
                          <w:p w14:paraId="6E316FAD" w14:textId="77777777" w:rsidR="009E4598" w:rsidRPr="009E4598" w:rsidRDefault="009E4598" w:rsidP="009E4598">
                            <w:pPr>
                              <w:spacing w:after="60" w:line="240" w:lineRule="auto"/>
                              <w:rPr>
                                <w:sz w:val="16"/>
                                <w:szCs w:val="16"/>
                                <w:lang w:val="en-GB"/>
                              </w:rPr>
                            </w:pPr>
                          </w:p>
                          <w:p w14:paraId="7996382E" w14:textId="77777777" w:rsidR="009E4598" w:rsidRPr="009E4598" w:rsidRDefault="009E4598" w:rsidP="009E4598">
                            <w:pPr>
                              <w:rPr>
                                <w:sz w:val="16"/>
                                <w:szCs w:val="16"/>
                                <w:lang w:val="en-GB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1207238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432.9pt;margin-top:0;width:118.2pt;height:20.4pt;z-index:25170637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" stroked="f">
                <v:textbox>
                  <w:txbxContent>
                    <w:p w14:paraId="4CB4D2CB" w14:textId="1FA1948A" w:rsidR="009E4598" w:rsidRPr="009E4598" w:rsidRDefault="009E4598" w:rsidP="009E4598">
                      <w:pPr>
                        <w:spacing w:after="20" w:line="240" w:lineRule="auto"/>
                        <w:rPr>
                          <w:rFonts w:ascii="Aptos" w:hAnsi="Aptos"/>
                          <w:b/>
                          <w:bCs/>
                          <w:sz w:val="16"/>
                          <w:szCs w:val="16"/>
                          <w:lang w:val="en-GB"/>
                        </w:rPr>
                      </w:pPr>
                      <w:r w:rsidRPr="009E4598">
                        <w:rPr>
                          <w:rFonts w:ascii="Aptos" w:hAnsi="Aptos"/>
                          <w:sz w:val="16"/>
                          <w:szCs w:val="16"/>
                          <w:lang w:val="en-GB"/>
                        </w:rPr>
                        <w:t xml:space="preserve">Last updated on </w:t>
                      </w:r>
                      <w:r w:rsidR="00085598">
                        <w:rPr>
                          <w:rFonts w:ascii="Aptos" w:hAnsi="Aptos"/>
                          <w:sz w:val="16"/>
                          <w:szCs w:val="16"/>
                          <w:lang w:val="en-GB"/>
                        </w:rPr>
                        <w:t>17</w:t>
                      </w:r>
                      <w:r w:rsidR="00946B52">
                        <w:rPr>
                          <w:rFonts w:ascii="Aptos" w:hAnsi="Aptos"/>
                          <w:sz w:val="16"/>
                          <w:szCs w:val="16"/>
                          <w:lang w:val="en-GB"/>
                        </w:rPr>
                        <w:t>/</w:t>
                      </w:r>
                      <w:r w:rsidR="00085598">
                        <w:rPr>
                          <w:rFonts w:ascii="Aptos" w:hAnsi="Aptos"/>
                          <w:sz w:val="16"/>
                          <w:szCs w:val="16"/>
                          <w:lang w:val="en-GB"/>
                        </w:rPr>
                        <w:t>02</w:t>
                      </w:r>
                      <w:r w:rsidRPr="009E4598">
                        <w:rPr>
                          <w:rFonts w:ascii="Aptos" w:hAnsi="Aptos"/>
                          <w:sz w:val="16"/>
                          <w:szCs w:val="16"/>
                          <w:lang w:val="en-GB"/>
                        </w:rPr>
                        <w:t>/202</w:t>
                      </w:r>
                      <w:r w:rsidR="006C3A9D">
                        <w:rPr>
                          <w:rFonts w:ascii="Aptos" w:hAnsi="Aptos"/>
                          <w:sz w:val="16"/>
                          <w:szCs w:val="16"/>
                          <w:lang w:val="en-GB"/>
                        </w:rPr>
                        <w:t>6</w:t>
                      </w:r>
                    </w:p>
                    <w:p w14:paraId="50078F23" w14:textId="77777777" w:rsidR="009E4598" w:rsidRPr="009E4598" w:rsidRDefault="009E4598" w:rsidP="009E4598">
                      <w:pPr>
                        <w:spacing w:after="20" w:line="240" w:lineRule="auto"/>
                        <w:rPr>
                          <w:rFonts w:ascii="Aptos" w:hAnsi="Aptos"/>
                          <w:sz w:val="16"/>
                          <w:szCs w:val="16"/>
                          <w:lang w:val="en-GB"/>
                        </w:rPr>
                      </w:pPr>
                    </w:p>
                    <w:p w14:paraId="4D0AFFF1" w14:textId="77777777" w:rsidR="009E4598" w:rsidRPr="009E4598" w:rsidRDefault="009E4598" w:rsidP="009E4598">
                      <w:pPr>
                        <w:spacing w:after="20" w:line="240" w:lineRule="auto"/>
                        <w:rPr>
                          <w:rFonts w:ascii="Aptos" w:hAnsi="Aptos"/>
                          <w:b/>
                          <w:bCs/>
                          <w:sz w:val="16"/>
                          <w:szCs w:val="16"/>
                          <w:lang w:val="en-GB"/>
                        </w:rPr>
                      </w:pPr>
                    </w:p>
                    <w:p w14:paraId="3A098C4E" w14:textId="77777777" w:rsidR="009E4598" w:rsidRPr="009E4598" w:rsidRDefault="009E4598" w:rsidP="009E4598">
                      <w:pPr>
                        <w:spacing w:after="20"/>
                        <w:rPr>
                          <w:rFonts w:ascii="Aptos" w:hAnsi="Aptos"/>
                          <w:sz w:val="16"/>
                          <w:szCs w:val="16"/>
                          <w:lang w:val="en-GB"/>
                        </w:rPr>
                      </w:pPr>
                    </w:p>
                    <w:p w14:paraId="1B585851" w14:textId="77777777" w:rsidR="009E4598" w:rsidRPr="009E4598" w:rsidRDefault="009E4598" w:rsidP="009E4598">
                      <w:pPr>
                        <w:spacing w:after="20" w:line="360" w:lineRule="auto"/>
                        <w:rPr>
                          <w:rFonts w:ascii="Aptos" w:hAnsi="Aptos"/>
                          <w:b/>
                          <w:bCs/>
                          <w:sz w:val="16"/>
                          <w:szCs w:val="16"/>
                          <w:lang w:val="en-GB"/>
                        </w:rPr>
                      </w:pPr>
                    </w:p>
                    <w:p w14:paraId="2740D5F2" w14:textId="77777777" w:rsidR="009E4598" w:rsidRPr="009E4598" w:rsidRDefault="009E4598" w:rsidP="009E4598">
                      <w:pPr>
                        <w:spacing w:after="20"/>
                        <w:rPr>
                          <w:rFonts w:ascii="Aptos" w:hAnsi="Aptos"/>
                          <w:sz w:val="16"/>
                          <w:szCs w:val="16"/>
                          <w:lang w:val="en-GB"/>
                        </w:rPr>
                      </w:pPr>
                    </w:p>
                    <w:p w14:paraId="7D5C796E" w14:textId="77777777" w:rsidR="009E4598" w:rsidRPr="009E4598" w:rsidRDefault="009E4598" w:rsidP="009E4598">
                      <w:pPr>
                        <w:spacing w:after="20"/>
                        <w:rPr>
                          <w:rFonts w:ascii="Aptos" w:hAnsi="Aptos"/>
                          <w:sz w:val="16"/>
                          <w:szCs w:val="16"/>
                          <w:lang w:val="en-GB"/>
                        </w:rPr>
                      </w:pPr>
                    </w:p>
                    <w:p w14:paraId="5FAB6CF7" w14:textId="77777777" w:rsidR="009E4598" w:rsidRPr="009E4598" w:rsidRDefault="009E4598" w:rsidP="009E4598">
                      <w:pPr>
                        <w:spacing w:after="20"/>
                        <w:rPr>
                          <w:rFonts w:ascii="Aptos" w:hAnsi="Aptos"/>
                          <w:sz w:val="16"/>
                          <w:szCs w:val="16"/>
                          <w:lang w:val="en-GB"/>
                        </w:rPr>
                      </w:pPr>
                    </w:p>
                    <w:p w14:paraId="4E80313F" w14:textId="77777777" w:rsidR="009E4598" w:rsidRPr="009E4598" w:rsidRDefault="009E4598" w:rsidP="009E4598">
                      <w:pPr>
                        <w:spacing w:after="20"/>
                        <w:rPr>
                          <w:rFonts w:ascii="Aptos" w:hAnsi="Aptos"/>
                          <w:sz w:val="16"/>
                          <w:szCs w:val="16"/>
                          <w:lang w:val="en-GB"/>
                        </w:rPr>
                      </w:pPr>
                    </w:p>
                    <w:p w14:paraId="26EE1ED9" w14:textId="77777777" w:rsidR="009E4598" w:rsidRPr="009E4598" w:rsidRDefault="009E4598" w:rsidP="009E4598">
                      <w:pPr>
                        <w:spacing w:after="20"/>
                        <w:rPr>
                          <w:rFonts w:ascii="Aptos" w:hAnsi="Aptos"/>
                          <w:b/>
                          <w:bCs/>
                          <w:sz w:val="16"/>
                          <w:szCs w:val="16"/>
                          <w:lang w:val="en-GB"/>
                        </w:rPr>
                      </w:pPr>
                    </w:p>
                    <w:p w14:paraId="18221FF5" w14:textId="77777777" w:rsidR="009E4598" w:rsidRPr="009E4598" w:rsidRDefault="009E4598" w:rsidP="009E4598">
                      <w:pPr>
                        <w:rPr>
                          <w:rFonts w:ascii="Aptos" w:hAnsi="Aptos"/>
                          <w:b/>
                          <w:bCs/>
                          <w:sz w:val="16"/>
                          <w:szCs w:val="16"/>
                          <w:lang w:val="en-GB"/>
                        </w:rPr>
                      </w:pPr>
                    </w:p>
                    <w:p w14:paraId="7030CB86" w14:textId="77777777" w:rsidR="009E4598" w:rsidRPr="009E4598" w:rsidRDefault="009E4598" w:rsidP="009E4598">
                      <w:pPr>
                        <w:rPr>
                          <w:rFonts w:ascii="Aptos" w:hAnsi="Aptos"/>
                          <w:b/>
                          <w:bCs/>
                          <w:sz w:val="16"/>
                          <w:szCs w:val="16"/>
                          <w:lang w:val="en-GB"/>
                        </w:rPr>
                      </w:pPr>
                    </w:p>
                    <w:p w14:paraId="1AFCC580" w14:textId="77777777" w:rsidR="009E4598" w:rsidRPr="009E4598" w:rsidRDefault="009E4598" w:rsidP="009E4598">
                      <w:pPr>
                        <w:rPr>
                          <w:rFonts w:ascii="Aptos" w:hAnsi="Aptos"/>
                          <w:b/>
                          <w:bCs/>
                          <w:sz w:val="16"/>
                          <w:szCs w:val="16"/>
                          <w:lang w:val="en-GB"/>
                        </w:rPr>
                      </w:pPr>
                    </w:p>
                    <w:p w14:paraId="6E316FAD" w14:textId="77777777" w:rsidR="009E4598" w:rsidRPr="009E4598" w:rsidRDefault="009E4598" w:rsidP="009E4598">
                      <w:pPr>
                        <w:spacing w:after="60" w:line="240" w:lineRule="auto"/>
                        <w:rPr>
                          <w:sz w:val="16"/>
                          <w:szCs w:val="16"/>
                          <w:lang w:val="en-GB"/>
                        </w:rPr>
                      </w:pPr>
                    </w:p>
                    <w:p w14:paraId="7996382E" w14:textId="77777777" w:rsidR="009E4598" w:rsidRPr="009E4598" w:rsidRDefault="009E4598" w:rsidP="009E4598">
                      <w:pPr>
                        <w:rPr>
                          <w:sz w:val="16"/>
                          <w:szCs w:val="16"/>
                          <w:lang w:val="en-GB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DE248A">
        <w:rPr>
          <w:noProof/>
          <w:color w:val="E06B08" w:themeColor="accent6" w:themeShade="BF"/>
          <w:sz w:val="72"/>
          <w:szCs w:val="72"/>
          <w:lang w:val="en-GB"/>
        </w:rPr>
        <w:drawing>
          <wp:anchor distT="0" distB="0" distL="114300" distR="114300" simplePos="0" relativeHeight="251698182" behindDoc="0" locked="0" layoutInCell="1" allowOverlap="1" wp14:anchorId="043A162F" wp14:editId="1B84686D">
            <wp:simplePos x="0" y="0"/>
            <wp:positionH relativeFrom="column">
              <wp:posOffset>167640</wp:posOffset>
            </wp:positionH>
            <wp:positionV relativeFrom="paragraph">
              <wp:posOffset>76200</wp:posOffset>
            </wp:positionV>
            <wp:extent cx="1120140" cy="1120140"/>
            <wp:effectExtent l="0" t="0" r="3810" b="3810"/>
            <wp:wrapNone/>
            <wp:docPr id="6583074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5830743" name="Picture 1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20140" cy="1120140"/>
                    </a:xfrm>
                    <a:prstGeom prst="flowChartConnector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967BB">
        <w:rPr>
          <w:noProof/>
        </w:rPr>
        <mc:AlternateContent>
          <mc:Choice Requires="wps">
            <w:drawing>
              <wp:anchor distT="0" distB="0" distL="114300" distR="114300" simplePos="0" relativeHeight="251660294" behindDoc="0" locked="0" layoutInCell="1" allowOverlap="1" wp14:anchorId="60474BF6" wp14:editId="431F1D0C">
                <wp:simplePos x="0" y="0"/>
                <wp:positionH relativeFrom="column">
                  <wp:posOffset>1440180</wp:posOffset>
                </wp:positionH>
                <wp:positionV relativeFrom="paragraph">
                  <wp:posOffset>373380</wp:posOffset>
                </wp:positionV>
                <wp:extent cx="3451860" cy="281940"/>
                <wp:effectExtent l="0" t="0" r="0" b="3810"/>
                <wp:wrapNone/>
                <wp:docPr id="24526109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51860" cy="2819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A9FBE6A" w14:textId="23DAA7A2" w:rsidR="00100D16" w:rsidRPr="00100D16" w:rsidRDefault="00100D16" w:rsidP="00100D16">
                            <w:pPr>
                              <w:spacing w:after="80"/>
                              <w:rPr>
                                <w:rFonts w:ascii="Aptos" w:hAnsi="Aptos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100D16">
                              <w:rPr>
                                <w:rFonts w:ascii="Aptos" w:hAnsi="Aptos"/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STOP MOTION ANIMATOR / FILMMAKER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474BF6" id="_x0000_s1027" type="#_x0000_t202" style="position:absolute;margin-left:113.4pt;margin-top:29.4pt;width:271.8pt;height:22.2pt;z-index:25166029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" stroked="f">
                <v:textbox>
                  <w:txbxContent>
                    <w:p w14:paraId="2A9FBE6A" w14:textId="23DAA7A2" w:rsidR="00100D16" w:rsidRPr="00100D16" w:rsidRDefault="00100D16" w:rsidP="00100D16">
                      <w:pPr>
                        <w:spacing w:after="80"/>
                        <w:rPr>
                          <w:rFonts w:ascii="Aptos" w:hAnsi="Aptos"/>
                          <w:b/>
                          <w:bCs/>
                          <w:sz w:val="28"/>
                          <w:szCs w:val="28"/>
                        </w:rPr>
                      </w:pPr>
                      <w:r w:rsidRPr="00100D16">
                        <w:rPr>
                          <w:rFonts w:ascii="Aptos" w:hAnsi="Aptos"/>
                          <w:b/>
                          <w:bCs/>
                          <w:sz w:val="28"/>
                          <w:szCs w:val="28"/>
                        </w:rPr>
                        <w:t xml:space="preserve">STOP MOTION ANIMATOR / FILMMAKER </w:t>
                      </w:r>
                    </w:p>
                  </w:txbxContent>
                </v:textbox>
              </v:shape>
            </w:pict>
          </mc:Fallback>
        </mc:AlternateContent>
      </w:r>
      <w:r w:rsidR="007D35F3">
        <w:rPr>
          <w:color w:val="E06B08" w:themeColor="accent6" w:themeShade="BF"/>
          <w:sz w:val="72"/>
          <w:szCs w:val="72"/>
          <w:lang w:val="en-GB"/>
        </w:rPr>
        <w:t xml:space="preserve">                </w:t>
      </w:r>
      <w:r w:rsidR="00F44A11" w:rsidRPr="008967BB">
        <w:rPr>
          <w:rFonts w:ascii="Aptos" w:hAnsi="Aptos" w:cs="ADLaM Display"/>
          <w:b/>
          <w:bCs/>
          <w:color w:val="E06B08" w:themeColor="accent6" w:themeShade="BF"/>
          <w:sz w:val="60"/>
          <w:szCs w:val="60"/>
          <w:lang w:val="en-GB"/>
        </w:rPr>
        <w:t>LUKE FRANGESKO</w:t>
      </w:r>
      <w:r w:rsidR="008A0A4F" w:rsidRPr="008967BB">
        <w:rPr>
          <w:rFonts w:ascii="Aptos" w:hAnsi="Aptos" w:cs="ADLaM Display"/>
          <w:b/>
          <w:bCs/>
          <w:color w:val="E06B08" w:themeColor="accent6" w:themeShade="BF"/>
          <w:sz w:val="60"/>
          <w:szCs w:val="60"/>
          <w:lang w:val="en-GB"/>
        </w:rPr>
        <w:t>U</w:t>
      </w:r>
    </w:p>
    <w:p w14:paraId="7FE1A2F5" w14:textId="209AA07E" w:rsidR="00423FE6" w:rsidRPr="007A51CA" w:rsidRDefault="00C149B2" w:rsidP="007A51CA">
      <w:pPr>
        <w:pStyle w:val="Title"/>
        <w:spacing w:line="276" w:lineRule="auto"/>
        <w:rPr>
          <w:rFonts w:ascii="Aptos" w:hAnsi="Aptos" w:cs="ADLaM Display"/>
          <w:b/>
          <w:bCs/>
          <w:color w:val="E06B08" w:themeColor="accent6" w:themeShade="BF"/>
          <w:sz w:val="72"/>
          <w:szCs w:val="72"/>
          <w:lang w:val="en-GB"/>
        </w:rPr>
      </w:pPr>
      <w:r w:rsidRPr="00A64280">
        <w:rPr>
          <w:noProof/>
        </w:rPr>
        <mc:AlternateContent>
          <mc:Choice Requires="wps">
            <w:drawing>
              <wp:anchor distT="45720" distB="45720" distL="114300" distR="114300" simplePos="0" relativeHeight="251688966" behindDoc="0" locked="0" layoutInCell="1" allowOverlap="1" wp14:anchorId="77723618" wp14:editId="3A002959">
                <wp:simplePos x="0" y="0"/>
                <wp:positionH relativeFrom="margin">
                  <wp:posOffset>0</wp:posOffset>
                </wp:positionH>
                <wp:positionV relativeFrom="paragraph">
                  <wp:posOffset>5431790</wp:posOffset>
                </wp:positionV>
                <wp:extent cx="2522220" cy="2979420"/>
                <wp:effectExtent l="0" t="0" r="0" b="0"/>
                <wp:wrapSquare wrapText="bothSides"/>
                <wp:docPr id="13690997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22220" cy="29794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DBEDEE0" w14:textId="23919EF0" w:rsidR="00594EE5" w:rsidRPr="006F4739" w:rsidRDefault="007A51CA" w:rsidP="0018373B">
                            <w:pPr>
                              <w:spacing w:line="360" w:lineRule="auto"/>
                              <w:rPr>
                                <w:rFonts w:ascii="Aptos" w:hAnsi="Aptos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6F4739">
                              <w:rPr>
                                <w:rFonts w:ascii="Aptos" w:hAnsi="Aptos"/>
                                <w:b/>
                                <w:bCs/>
                                <w:sz w:val="24"/>
                                <w:szCs w:val="24"/>
                              </w:rPr>
                              <w:t>AWARDS</w:t>
                            </w:r>
                          </w:p>
                          <w:p w14:paraId="35D37E82" w14:textId="45F8F7A8" w:rsidR="00BB79CB" w:rsidRPr="001A6C9B" w:rsidRDefault="00BB79CB" w:rsidP="00BB79CB">
                            <w:pPr>
                              <w:spacing w:after="20"/>
                              <w:rPr>
                                <w:rFonts w:ascii="Aptos" w:hAnsi="Aptos"/>
                                <w:b/>
                                <w:bCs/>
                                <w:color w:val="E06B08" w:themeColor="accent6" w:themeShade="BF"/>
                                <w:lang w:val="en-GB"/>
                              </w:rPr>
                            </w:pPr>
                            <w:r w:rsidRPr="008D1059">
                              <w:rPr>
                                <w:rFonts w:ascii="Aptos" w:hAnsi="Aptos"/>
                                <w:b/>
                                <w:bCs/>
                                <w:color w:val="E06B08" w:themeColor="accent6" w:themeShade="BF"/>
                                <w:lang w:val="en-GB"/>
                              </w:rPr>
                              <w:t xml:space="preserve">CHEF GUSTAV </w:t>
                            </w:r>
                            <w:r w:rsidR="00AC0470">
                              <w:rPr>
                                <w:rFonts w:ascii="Aptos" w:hAnsi="Aptos"/>
                                <w:b/>
                                <w:bCs/>
                                <w:color w:val="E06B08" w:themeColor="accent6" w:themeShade="BF"/>
                                <w:lang w:val="en-GB"/>
                              </w:rPr>
                              <w:t>(2023)</w:t>
                            </w:r>
                          </w:p>
                          <w:p w14:paraId="6D06DBB6" w14:textId="77777777" w:rsidR="00C149B2" w:rsidRDefault="00C149B2" w:rsidP="001E4ECC">
                            <w:pPr>
                              <w:spacing w:after="20" w:line="240" w:lineRule="auto"/>
                              <w:rPr>
                                <w:rFonts w:ascii="Aptos" w:hAnsi="Aptos"/>
                                <w:lang w:val="en-GB"/>
                              </w:rPr>
                            </w:pPr>
                            <w:r>
                              <w:rPr>
                                <w:rFonts w:ascii="Aptos" w:hAnsi="Aptos"/>
                                <w:lang w:val="en-GB"/>
                              </w:rPr>
                              <w:t>‘Best Short Animation’ – FFILMIC FILM FESTIVAL 2026</w:t>
                            </w:r>
                          </w:p>
                          <w:p w14:paraId="00D0CC51" w14:textId="77777777" w:rsidR="00C149B2" w:rsidRDefault="00C149B2" w:rsidP="001E4ECC">
                            <w:pPr>
                              <w:spacing w:after="20" w:line="240" w:lineRule="auto"/>
                              <w:rPr>
                                <w:rFonts w:ascii="Aptos" w:hAnsi="Aptos"/>
                                <w:lang w:val="en-GB"/>
                              </w:rPr>
                            </w:pPr>
                          </w:p>
                          <w:p w14:paraId="40C06B9C" w14:textId="3B27CC2E" w:rsidR="001E4ECC" w:rsidRDefault="001E4ECC" w:rsidP="001E4ECC">
                            <w:pPr>
                              <w:spacing w:after="20" w:line="240" w:lineRule="auto"/>
                              <w:rPr>
                                <w:rFonts w:ascii="Aptos" w:hAnsi="Aptos"/>
                                <w:lang w:val="en-GB"/>
                              </w:rPr>
                            </w:pPr>
                            <w:r>
                              <w:rPr>
                                <w:rFonts w:ascii="Aptos" w:hAnsi="Aptos"/>
                                <w:lang w:val="en-GB"/>
                              </w:rPr>
                              <w:t>‘</w:t>
                            </w:r>
                            <w:r w:rsidR="001A6C9B">
                              <w:rPr>
                                <w:rFonts w:ascii="Aptos" w:hAnsi="Aptos"/>
                                <w:lang w:val="en-GB"/>
                              </w:rPr>
                              <w:t>Best Sound</w:t>
                            </w:r>
                            <w:r>
                              <w:rPr>
                                <w:rFonts w:ascii="Aptos" w:hAnsi="Aptos"/>
                                <w:lang w:val="en-GB"/>
                              </w:rPr>
                              <w:t xml:space="preserve">’ - </w:t>
                            </w:r>
                            <w:r w:rsidRPr="001E4ECC">
                              <w:rPr>
                                <w:rFonts w:ascii="Aptos" w:hAnsi="Aptos"/>
                                <w:lang w:val="en-GB"/>
                              </w:rPr>
                              <w:t>COMEDY SHORTS AWARDS 2024</w:t>
                            </w:r>
                          </w:p>
                          <w:p w14:paraId="41BA9448" w14:textId="77777777" w:rsidR="001E4ECC" w:rsidRDefault="001E4ECC" w:rsidP="001E4ECC">
                            <w:pPr>
                              <w:spacing w:after="20" w:line="240" w:lineRule="auto"/>
                              <w:rPr>
                                <w:rFonts w:ascii="Aptos" w:hAnsi="Aptos"/>
                                <w:lang w:val="en-GB"/>
                              </w:rPr>
                            </w:pPr>
                          </w:p>
                          <w:p w14:paraId="1F7780B2" w14:textId="548A1463" w:rsidR="001E4ECC" w:rsidRDefault="001E4ECC" w:rsidP="001E4ECC">
                            <w:pPr>
                              <w:spacing w:after="20" w:line="240" w:lineRule="auto"/>
                              <w:rPr>
                                <w:rFonts w:ascii="Aptos" w:hAnsi="Aptos"/>
                                <w:lang w:val="en-GB"/>
                              </w:rPr>
                            </w:pPr>
                            <w:r>
                              <w:rPr>
                                <w:rFonts w:ascii="Aptos" w:hAnsi="Aptos"/>
                                <w:lang w:val="en-GB"/>
                              </w:rPr>
                              <w:t>‘Short Sharp Shocks Award’ – R</w:t>
                            </w:r>
                            <w:r w:rsidR="00AC0470">
                              <w:rPr>
                                <w:rFonts w:ascii="Aptos" w:hAnsi="Aptos"/>
                                <w:lang w:val="en-GB"/>
                              </w:rPr>
                              <w:t>OMFORD HORROR FESTIVAL</w:t>
                            </w:r>
                            <w:r w:rsidR="006E2B9E">
                              <w:rPr>
                                <w:rFonts w:ascii="Aptos" w:hAnsi="Aptos"/>
                                <w:lang w:val="en-GB"/>
                              </w:rPr>
                              <w:t xml:space="preserve"> 2024</w:t>
                            </w:r>
                          </w:p>
                          <w:p w14:paraId="38028B39" w14:textId="77777777" w:rsidR="00AC0470" w:rsidRDefault="00AC0470" w:rsidP="001E4ECC">
                            <w:pPr>
                              <w:spacing w:after="20" w:line="240" w:lineRule="auto"/>
                              <w:rPr>
                                <w:rFonts w:ascii="Aptos" w:hAnsi="Aptos"/>
                                <w:lang w:val="en-GB"/>
                              </w:rPr>
                            </w:pPr>
                          </w:p>
                          <w:p w14:paraId="4D19B013" w14:textId="77777777" w:rsidR="00AC0470" w:rsidRDefault="00AC0470" w:rsidP="00AC0470">
                            <w:pPr>
                              <w:spacing w:after="20"/>
                              <w:rPr>
                                <w:rFonts w:ascii="Aptos" w:hAnsi="Aptos"/>
                                <w:b/>
                                <w:bCs/>
                                <w:color w:val="E06B08" w:themeColor="accent6" w:themeShade="BF"/>
                                <w:lang w:val="en-GB"/>
                              </w:rPr>
                            </w:pPr>
                            <w:r>
                              <w:rPr>
                                <w:rFonts w:ascii="Aptos" w:hAnsi="Aptos"/>
                                <w:b/>
                                <w:bCs/>
                                <w:color w:val="E06B08" w:themeColor="accent6" w:themeShade="BF"/>
                                <w:lang w:val="en-GB"/>
                              </w:rPr>
                              <w:t>I’M GOING TO SPACE! (2019)</w:t>
                            </w:r>
                          </w:p>
                          <w:p w14:paraId="6D849A46" w14:textId="77777777" w:rsidR="00AC0470" w:rsidRPr="00540F8D" w:rsidRDefault="00AC0470" w:rsidP="00AC0470">
                            <w:pPr>
                              <w:spacing w:after="20" w:line="240" w:lineRule="auto"/>
                              <w:rPr>
                                <w:rFonts w:ascii="Aptos" w:hAnsi="Aptos"/>
                                <w:b/>
                                <w:bCs/>
                                <w:lang w:val="en-GB"/>
                              </w:rPr>
                            </w:pPr>
                            <w:r>
                              <w:rPr>
                                <w:rFonts w:ascii="Aptos" w:hAnsi="Aptos"/>
                                <w:lang w:val="en-GB"/>
                              </w:rPr>
                              <w:t xml:space="preserve">‘LOCO </w:t>
                            </w:r>
                            <w:proofErr w:type="spellStart"/>
                            <w:r>
                              <w:rPr>
                                <w:rFonts w:ascii="Aptos" w:hAnsi="Aptos"/>
                                <w:lang w:val="en-GB"/>
                              </w:rPr>
                              <w:t>Mindseye</w:t>
                            </w:r>
                            <w:proofErr w:type="spellEnd"/>
                            <w:r>
                              <w:rPr>
                                <w:rFonts w:ascii="Aptos" w:hAnsi="Aptos"/>
                                <w:lang w:val="en-GB"/>
                              </w:rPr>
                              <w:t xml:space="preserve"> Discovery Award for Best Short Film 2020’ - </w:t>
                            </w:r>
                            <w:r w:rsidRPr="001E4ECC">
                              <w:rPr>
                                <w:rFonts w:ascii="Aptos" w:hAnsi="Aptos"/>
                                <w:lang w:val="en-GB"/>
                              </w:rPr>
                              <w:t>L</w:t>
                            </w:r>
                            <w:r>
                              <w:rPr>
                                <w:rFonts w:ascii="Aptos" w:hAnsi="Aptos"/>
                                <w:lang w:val="en-GB"/>
                              </w:rPr>
                              <w:t>OCO</w:t>
                            </w:r>
                            <w:r w:rsidRPr="001E4ECC">
                              <w:rPr>
                                <w:rFonts w:ascii="Aptos" w:hAnsi="Aptos"/>
                                <w:lang w:val="en-GB"/>
                              </w:rPr>
                              <w:t xml:space="preserve"> LONDON COMEDY FESTIVAL 2020</w:t>
                            </w:r>
                          </w:p>
                          <w:p w14:paraId="2D4F0FB0" w14:textId="77777777" w:rsidR="00AC0470" w:rsidRDefault="00AC0470" w:rsidP="001E4ECC">
                            <w:pPr>
                              <w:spacing w:after="20" w:line="240" w:lineRule="auto"/>
                              <w:rPr>
                                <w:rFonts w:ascii="Aptos" w:hAnsi="Aptos"/>
                                <w:lang w:val="en-GB"/>
                              </w:rPr>
                            </w:pPr>
                          </w:p>
                          <w:p w14:paraId="4E20035C" w14:textId="77777777" w:rsidR="001E4ECC" w:rsidRDefault="001E4ECC" w:rsidP="001E4ECC">
                            <w:pPr>
                              <w:spacing w:after="20" w:line="240" w:lineRule="auto"/>
                              <w:rPr>
                                <w:rFonts w:ascii="Aptos" w:hAnsi="Aptos"/>
                                <w:b/>
                                <w:bCs/>
                                <w:lang w:val="en-GB"/>
                              </w:rPr>
                            </w:pPr>
                          </w:p>
                          <w:p w14:paraId="0B1E61F9" w14:textId="30ED2188" w:rsidR="001A6C9B" w:rsidRDefault="001A6C9B" w:rsidP="001A6C9B">
                            <w:pPr>
                              <w:spacing w:after="20"/>
                              <w:rPr>
                                <w:rFonts w:ascii="Aptos" w:hAnsi="Aptos"/>
                                <w:lang w:val="en-GB"/>
                              </w:rPr>
                            </w:pPr>
                          </w:p>
                          <w:p w14:paraId="013A54CA" w14:textId="77777777" w:rsidR="00BB79CB" w:rsidRPr="001A6C9B" w:rsidRDefault="00BB79CB" w:rsidP="00BB79CB">
                            <w:pPr>
                              <w:spacing w:after="20" w:line="360" w:lineRule="auto"/>
                              <w:rPr>
                                <w:rFonts w:ascii="Aptos" w:hAnsi="Aptos"/>
                                <w:b/>
                                <w:bCs/>
                                <w:lang w:val="en-GB"/>
                              </w:rPr>
                            </w:pPr>
                          </w:p>
                          <w:p w14:paraId="43D880EE" w14:textId="77777777" w:rsidR="00BB79CB" w:rsidRPr="001A6C9B" w:rsidRDefault="00BB79CB" w:rsidP="00540F8D">
                            <w:pPr>
                              <w:spacing w:after="20"/>
                              <w:rPr>
                                <w:rFonts w:ascii="Aptos" w:hAnsi="Aptos"/>
                                <w:lang w:val="en-GB"/>
                              </w:rPr>
                            </w:pPr>
                          </w:p>
                          <w:p w14:paraId="7E42071D" w14:textId="77777777" w:rsidR="006A01B0" w:rsidRPr="001A6C9B" w:rsidRDefault="006A01B0" w:rsidP="00540F8D">
                            <w:pPr>
                              <w:spacing w:after="20"/>
                              <w:rPr>
                                <w:rFonts w:ascii="Aptos" w:hAnsi="Aptos"/>
                                <w:lang w:val="en-GB"/>
                              </w:rPr>
                            </w:pPr>
                          </w:p>
                          <w:p w14:paraId="6A5FBFE7" w14:textId="77777777" w:rsidR="006A01B0" w:rsidRPr="001A6C9B" w:rsidRDefault="006A01B0" w:rsidP="00540F8D">
                            <w:pPr>
                              <w:spacing w:after="20"/>
                              <w:rPr>
                                <w:rFonts w:ascii="Aptos" w:hAnsi="Aptos"/>
                                <w:lang w:val="en-GB"/>
                              </w:rPr>
                            </w:pPr>
                          </w:p>
                          <w:p w14:paraId="32FE287C" w14:textId="77777777" w:rsidR="004409D3" w:rsidRPr="001A6C9B" w:rsidRDefault="004409D3" w:rsidP="00540F8D">
                            <w:pPr>
                              <w:spacing w:after="20"/>
                              <w:rPr>
                                <w:rFonts w:ascii="Aptos" w:hAnsi="Aptos"/>
                                <w:lang w:val="en-GB"/>
                              </w:rPr>
                            </w:pPr>
                          </w:p>
                          <w:p w14:paraId="32C74A38" w14:textId="77777777" w:rsidR="004409D3" w:rsidRPr="001A6C9B" w:rsidRDefault="004409D3" w:rsidP="00540F8D">
                            <w:pPr>
                              <w:spacing w:after="20"/>
                              <w:rPr>
                                <w:rFonts w:ascii="Aptos" w:hAnsi="Aptos"/>
                                <w:b/>
                                <w:bCs/>
                                <w:lang w:val="en-GB"/>
                              </w:rPr>
                            </w:pPr>
                          </w:p>
                          <w:p w14:paraId="3991ADA6" w14:textId="77777777" w:rsidR="00594EE5" w:rsidRPr="001A6C9B" w:rsidRDefault="00594EE5" w:rsidP="00594EE5">
                            <w:pPr>
                              <w:rPr>
                                <w:rFonts w:ascii="Aptos" w:hAnsi="Aptos"/>
                                <w:b/>
                                <w:bCs/>
                                <w:lang w:val="en-GB"/>
                              </w:rPr>
                            </w:pPr>
                          </w:p>
                          <w:p w14:paraId="24BF7C72" w14:textId="77777777" w:rsidR="00594EE5" w:rsidRPr="001A6C9B" w:rsidRDefault="00594EE5" w:rsidP="00594EE5">
                            <w:pPr>
                              <w:rPr>
                                <w:rFonts w:ascii="Aptos" w:hAnsi="Aptos"/>
                                <w:b/>
                                <w:bCs/>
                                <w:lang w:val="en-GB"/>
                              </w:rPr>
                            </w:pPr>
                          </w:p>
                          <w:p w14:paraId="6115D9AF" w14:textId="77777777" w:rsidR="00594EE5" w:rsidRPr="001A6C9B" w:rsidRDefault="00594EE5" w:rsidP="00594EE5">
                            <w:pPr>
                              <w:rPr>
                                <w:rFonts w:ascii="Aptos" w:hAnsi="Aptos"/>
                                <w:b/>
                                <w:bCs/>
                                <w:lang w:val="en-GB"/>
                              </w:rPr>
                            </w:pPr>
                          </w:p>
                          <w:p w14:paraId="1E4CF83A" w14:textId="77777777" w:rsidR="00594EE5" w:rsidRPr="001A6C9B" w:rsidRDefault="00594EE5" w:rsidP="00594EE5">
                            <w:pPr>
                              <w:spacing w:after="60" w:line="240" w:lineRule="auto"/>
                              <w:rPr>
                                <w:lang w:val="en-GB"/>
                              </w:rPr>
                            </w:pPr>
                          </w:p>
                          <w:p w14:paraId="09DB80E5" w14:textId="77777777" w:rsidR="00594EE5" w:rsidRPr="001A6C9B" w:rsidRDefault="00594EE5" w:rsidP="00594EE5">
                            <w:pPr>
                              <w:rPr>
                                <w:lang w:val="en-GB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7723618" id="_x0000_t202" coordsize="21600,21600" o:spt="202" path="m,l,21600r21600,l21600,xe">
                <v:stroke joinstyle="miter"/>
                <v:path gradientshapeok="t" o:connecttype="rect"/>
              </v:shapetype>
              <v:shape id="_x0000_s1028" type="#_x0000_t202" style="position:absolute;margin-left:0;margin-top:427.7pt;width:198.6pt;height:234.6pt;z-index:25168896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" stroked="f">
                <v:textbox>
                  <w:txbxContent>
                    <w:p w14:paraId="6DBEDEE0" w14:textId="23919EF0" w:rsidR="00594EE5" w:rsidRPr="006F4739" w:rsidRDefault="007A51CA" w:rsidP="0018373B">
                      <w:pPr>
                        <w:spacing w:line="360" w:lineRule="auto"/>
                        <w:rPr>
                          <w:rFonts w:ascii="Aptos" w:hAnsi="Aptos"/>
                          <w:b/>
                          <w:bCs/>
                          <w:sz w:val="24"/>
                          <w:szCs w:val="24"/>
                        </w:rPr>
                      </w:pPr>
                      <w:r w:rsidRPr="006F4739">
                        <w:rPr>
                          <w:rFonts w:ascii="Aptos" w:hAnsi="Aptos"/>
                          <w:b/>
                          <w:bCs/>
                          <w:sz w:val="24"/>
                          <w:szCs w:val="24"/>
                        </w:rPr>
                        <w:t>AWARDS</w:t>
                      </w:r>
                    </w:p>
                    <w:p w14:paraId="35D37E82" w14:textId="45F8F7A8" w:rsidR="00BB79CB" w:rsidRPr="001A6C9B" w:rsidRDefault="00BB79CB" w:rsidP="00BB79CB">
                      <w:pPr>
                        <w:spacing w:after="20"/>
                        <w:rPr>
                          <w:rFonts w:ascii="Aptos" w:hAnsi="Aptos"/>
                          <w:b/>
                          <w:bCs/>
                          <w:color w:val="E06B08" w:themeColor="accent6" w:themeShade="BF"/>
                          <w:lang w:val="en-GB"/>
                        </w:rPr>
                      </w:pPr>
                      <w:r w:rsidRPr="008D1059">
                        <w:rPr>
                          <w:rFonts w:ascii="Aptos" w:hAnsi="Aptos"/>
                          <w:b/>
                          <w:bCs/>
                          <w:color w:val="E06B08" w:themeColor="accent6" w:themeShade="BF"/>
                          <w:lang w:val="en-GB"/>
                        </w:rPr>
                        <w:t xml:space="preserve">CHEF GUSTAV </w:t>
                      </w:r>
                      <w:r w:rsidR="00AC0470">
                        <w:rPr>
                          <w:rFonts w:ascii="Aptos" w:hAnsi="Aptos"/>
                          <w:b/>
                          <w:bCs/>
                          <w:color w:val="E06B08" w:themeColor="accent6" w:themeShade="BF"/>
                          <w:lang w:val="en-GB"/>
                        </w:rPr>
                        <w:t>(2023)</w:t>
                      </w:r>
                    </w:p>
                    <w:p w14:paraId="6D06DBB6" w14:textId="77777777" w:rsidR="00C149B2" w:rsidRDefault="00C149B2" w:rsidP="001E4ECC">
                      <w:pPr>
                        <w:spacing w:after="20" w:line="240" w:lineRule="auto"/>
                        <w:rPr>
                          <w:rFonts w:ascii="Aptos" w:hAnsi="Aptos"/>
                          <w:lang w:val="en-GB"/>
                        </w:rPr>
                      </w:pPr>
                      <w:r>
                        <w:rPr>
                          <w:rFonts w:ascii="Aptos" w:hAnsi="Aptos"/>
                          <w:lang w:val="en-GB"/>
                        </w:rPr>
                        <w:t>‘Best Short Animation’ – FFILMIC FILM FESTIVAL 2026</w:t>
                      </w:r>
                    </w:p>
                    <w:p w14:paraId="00D0CC51" w14:textId="77777777" w:rsidR="00C149B2" w:rsidRDefault="00C149B2" w:rsidP="001E4ECC">
                      <w:pPr>
                        <w:spacing w:after="20" w:line="240" w:lineRule="auto"/>
                        <w:rPr>
                          <w:rFonts w:ascii="Aptos" w:hAnsi="Aptos"/>
                          <w:lang w:val="en-GB"/>
                        </w:rPr>
                      </w:pPr>
                    </w:p>
                    <w:p w14:paraId="40C06B9C" w14:textId="3B27CC2E" w:rsidR="001E4ECC" w:rsidRDefault="001E4ECC" w:rsidP="001E4ECC">
                      <w:pPr>
                        <w:spacing w:after="20" w:line="240" w:lineRule="auto"/>
                        <w:rPr>
                          <w:rFonts w:ascii="Aptos" w:hAnsi="Aptos"/>
                          <w:lang w:val="en-GB"/>
                        </w:rPr>
                      </w:pPr>
                      <w:r>
                        <w:rPr>
                          <w:rFonts w:ascii="Aptos" w:hAnsi="Aptos"/>
                          <w:lang w:val="en-GB"/>
                        </w:rPr>
                        <w:t>‘</w:t>
                      </w:r>
                      <w:r w:rsidR="001A6C9B">
                        <w:rPr>
                          <w:rFonts w:ascii="Aptos" w:hAnsi="Aptos"/>
                          <w:lang w:val="en-GB"/>
                        </w:rPr>
                        <w:t>Best Sound</w:t>
                      </w:r>
                      <w:r>
                        <w:rPr>
                          <w:rFonts w:ascii="Aptos" w:hAnsi="Aptos"/>
                          <w:lang w:val="en-GB"/>
                        </w:rPr>
                        <w:t xml:space="preserve">’ - </w:t>
                      </w:r>
                      <w:r w:rsidRPr="001E4ECC">
                        <w:rPr>
                          <w:rFonts w:ascii="Aptos" w:hAnsi="Aptos"/>
                          <w:lang w:val="en-GB"/>
                        </w:rPr>
                        <w:t>COMEDY SHORTS AWARDS 2024</w:t>
                      </w:r>
                    </w:p>
                    <w:p w14:paraId="41BA9448" w14:textId="77777777" w:rsidR="001E4ECC" w:rsidRDefault="001E4ECC" w:rsidP="001E4ECC">
                      <w:pPr>
                        <w:spacing w:after="20" w:line="240" w:lineRule="auto"/>
                        <w:rPr>
                          <w:rFonts w:ascii="Aptos" w:hAnsi="Aptos"/>
                          <w:lang w:val="en-GB"/>
                        </w:rPr>
                      </w:pPr>
                    </w:p>
                    <w:p w14:paraId="1F7780B2" w14:textId="548A1463" w:rsidR="001E4ECC" w:rsidRDefault="001E4ECC" w:rsidP="001E4ECC">
                      <w:pPr>
                        <w:spacing w:after="20" w:line="240" w:lineRule="auto"/>
                        <w:rPr>
                          <w:rFonts w:ascii="Aptos" w:hAnsi="Aptos"/>
                          <w:lang w:val="en-GB"/>
                        </w:rPr>
                      </w:pPr>
                      <w:r>
                        <w:rPr>
                          <w:rFonts w:ascii="Aptos" w:hAnsi="Aptos"/>
                          <w:lang w:val="en-GB"/>
                        </w:rPr>
                        <w:t>‘Short Sharp Shocks Award’ – R</w:t>
                      </w:r>
                      <w:r w:rsidR="00AC0470">
                        <w:rPr>
                          <w:rFonts w:ascii="Aptos" w:hAnsi="Aptos"/>
                          <w:lang w:val="en-GB"/>
                        </w:rPr>
                        <w:t>OMFORD HORROR FESTIVAL</w:t>
                      </w:r>
                      <w:r w:rsidR="006E2B9E">
                        <w:rPr>
                          <w:rFonts w:ascii="Aptos" w:hAnsi="Aptos"/>
                          <w:lang w:val="en-GB"/>
                        </w:rPr>
                        <w:t xml:space="preserve"> 2024</w:t>
                      </w:r>
                    </w:p>
                    <w:p w14:paraId="38028B39" w14:textId="77777777" w:rsidR="00AC0470" w:rsidRDefault="00AC0470" w:rsidP="001E4ECC">
                      <w:pPr>
                        <w:spacing w:after="20" w:line="240" w:lineRule="auto"/>
                        <w:rPr>
                          <w:rFonts w:ascii="Aptos" w:hAnsi="Aptos"/>
                          <w:lang w:val="en-GB"/>
                        </w:rPr>
                      </w:pPr>
                    </w:p>
                    <w:p w14:paraId="4D19B013" w14:textId="77777777" w:rsidR="00AC0470" w:rsidRDefault="00AC0470" w:rsidP="00AC0470">
                      <w:pPr>
                        <w:spacing w:after="20"/>
                        <w:rPr>
                          <w:rFonts w:ascii="Aptos" w:hAnsi="Aptos"/>
                          <w:b/>
                          <w:bCs/>
                          <w:color w:val="E06B08" w:themeColor="accent6" w:themeShade="BF"/>
                          <w:lang w:val="en-GB"/>
                        </w:rPr>
                      </w:pPr>
                      <w:r>
                        <w:rPr>
                          <w:rFonts w:ascii="Aptos" w:hAnsi="Aptos"/>
                          <w:b/>
                          <w:bCs/>
                          <w:color w:val="E06B08" w:themeColor="accent6" w:themeShade="BF"/>
                          <w:lang w:val="en-GB"/>
                        </w:rPr>
                        <w:t>I’M GOING TO SPACE! (2019)</w:t>
                      </w:r>
                    </w:p>
                    <w:p w14:paraId="6D849A46" w14:textId="77777777" w:rsidR="00AC0470" w:rsidRPr="00540F8D" w:rsidRDefault="00AC0470" w:rsidP="00AC0470">
                      <w:pPr>
                        <w:spacing w:after="20" w:line="240" w:lineRule="auto"/>
                        <w:rPr>
                          <w:rFonts w:ascii="Aptos" w:hAnsi="Aptos"/>
                          <w:b/>
                          <w:bCs/>
                          <w:lang w:val="en-GB"/>
                        </w:rPr>
                      </w:pPr>
                      <w:r>
                        <w:rPr>
                          <w:rFonts w:ascii="Aptos" w:hAnsi="Aptos"/>
                          <w:lang w:val="en-GB"/>
                        </w:rPr>
                        <w:t xml:space="preserve">‘LOCO </w:t>
                      </w:r>
                      <w:proofErr w:type="spellStart"/>
                      <w:r>
                        <w:rPr>
                          <w:rFonts w:ascii="Aptos" w:hAnsi="Aptos"/>
                          <w:lang w:val="en-GB"/>
                        </w:rPr>
                        <w:t>Mindseye</w:t>
                      </w:r>
                      <w:proofErr w:type="spellEnd"/>
                      <w:r>
                        <w:rPr>
                          <w:rFonts w:ascii="Aptos" w:hAnsi="Aptos"/>
                          <w:lang w:val="en-GB"/>
                        </w:rPr>
                        <w:t xml:space="preserve"> Discovery Award for Best Short Film 2020’ - </w:t>
                      </w:r>
                      <w:r w:rsidRPr="001E4ECC">
                        <w:rPr>
                          <w:rFonts w:ascii="Aptos" w:hAnsi="Aptos"/>
                          <w:lang w:val="en-GB"/>
                        </w:rPr>
                        <w:t>L</w:t>
                      </w:r>
                      <w:r>
                        <w:rPr>
                          <w:rFonts w:ascii="Aptos" w:hAnsi="Aptos"/>
                          <w:lang w:val="en-GB"/>
                        </w:rPr>
                        <w:t>OCO</w:t>
                      </w:r>
                      <w:r w:rsidRPr="001E4ECC">
                        <w:rPr>
                          <w:rFonts w:ascii="Aptos" w:hAnsi="Aptos"/>
                          <w:lang w:val="en-GB"/>
                        </w:rPr>
                        <w:t xml:space="preserve"> LONDON COMEDY FESTIVAL 2020</w:t>
                      </w:r>
                    </w:p>
                    <w:p w14:paraId="2D4F0FB0" w14:textId="77777777" w:rsidR="00AC0470" w:rsidRDefault="00AC0470" w:rsidP="001E4ECC">
                      <w:pPr>
                        <w:spacing w:after="20" w:line="240" w:lineRule="auto"/>
                        <w:rPr>
                          <w:rFonts w:ascii="Aptos" w:hAnsi="Aptos"/>
                          <w:lang w:val="en-GB"/>
                        </w:rPr>
                      </w:pPr>
                    </w:p>
                    <w:p w14:paraId="4E20035C" w14:textId="77777777" w:rsidR="001E4ECC" w:rsidRDefault="001E4ECC" w:rsidP="001E4ECC">
                      <w:pPr>
                        <w:spacing w:after="20" w:line="240" w:lineRule="auto"/>
                        <w:rPr>
                          <w:rFonts w:ascii="Aptos" w:hAnsi="Aptos"/>
                          <w:b/>
                          <w:bCs/>
                          <w:lang w:val="en-GB"/>
                        </w:rPr>
                      </w:pPr>
                    </w:p>
                    <w:p w14:paraId="0B1E61F9" w14:textId="30ED2188" w:rsidR="001A6C9B" w:rsidRDefault="001A6C9B" w:rsidP="001A6C9B">
                      <w:pPr>
                        <w:spacing w:after="20"/>
                        <w:rPr>
                          <w:rFonts w:ascii="Aptos" w:hAnsi="Aptos"/>
                          <w:lang w:val="en-GB"/>
                        </w:rPr>
                      </w:pPr>
                    </w:p>
                    <w:p w14:paraId="013A54CA" w14:textId="77777777" w:rsidR="00BB79CB" w:rsidRPr="001A6C9B" w:rsidRDefault="00BB79CB" w:rsidP="00BB79CB">
                      <w:pPr>
                        <w:spacing w:after="20" w:line="360" w:lineRule="auto"/>
                        <w:rPr>
                          <w:rFonts w:ascii="Aptos" w:hAnsi="Aptos"/>
                          <w:b/>
                          <w:bCs/>
                          <w:lang w:val="en-GB"/>
                        </w:rPr>
                      </w:pPr>
                    </w:p>
                    <w:p w14:paraId="43D880EE" w14:textId="77777777" w:rsidR="00BB79CB" w:rsidRPr="001A6C9B" w:rsidRDefault="00BB79CB" w:rsidP="00540F8D">
                      <w:pPr>
                        <w:spacing w:after="20"/>
                        <w:rPr>
                          <w:rFonts w:ascii="Aptos" w:hAnsi="Aptos"/>
                          <w:lang w:val="en-GB"/>
                        </w:rPr>
                      </w:pPr>
                    </w:p>
                    <w:p w14:paraId="7E42071D" w14:textId="77777777" w:rsidR="006A01B0" w:rsidRPr="001A6C9B" w:rsidRDefault="006A01B0" w:rsidP="00540F8D">
                      <w:pPr>
                        <w:spacing w:after="20"/>
                        <w:rPr>
                          <w:rFonts w:ascii="Aptos" w:hAnsi="Aptos"/>
                          <w:lang w:val="en-GB"/>
                        </w:rPr>
                      </w:pPr>
                    </w:p>
                    <w:p w14:paraId="6A5FBFE7" w14:textId="77777777" w:rsidR="006A01B0" w:rsidRPr="001A6C9B" w:rsidRDefault="006A01B0" w:rsidP="00540F8D">
                      <w:pPr>
                        <w:spacing w:after="20"/>
                        <w:rPr>
                          <w:rFonts w:ascii="Aptos" w:hAnsi="Aptos"/>
                          <w:lang w:val="en-GB"/>
                        </w:rPr>
                      </w:pPr>
                    </w:p>
                    <w:p w14:paraId="32FE287C" w14:textId="77777777" w:rsidR="004409D3" w:rsidRPr="001A6C9B" w:rsidRDefault="004409D3" w:rsidP="00540F8D">
                      <w:pPr>
                        <w:spacing w:after="20"/>
                        <w:rPr>
                          <w:rFonts w:ascii="Aptos" w:hAnsi="Aptos"/>
                          <w:lang w:val="en-GB"/>
                        </w:rPr>
                      </w:pPr>
                    </w:p>
                    <w:p w14:paraId="32C74A38" w14:textId="77777777" w:rsidR="004409D3" w:rsidRPr="001A6C9B" w:rsidRDefault="004409D3" w:rsidP="00540F8D">
                      <w:pPr>
                        <w:spacing w:after="20"/>
                        <w:rPr>
                          <w:rFonts w:ascii="Aptos" w:hAnsi="Aptos"/>
                          <w:b/>
                          <w:bCs/>
                          <w:lang w:val="en-GB"/>
                        </w:rPr>
                      </w:pPr>
                    </w:p>
                    <w:p w14:paraId="3991ADA6" w14:textId="77777777" w:rsidR="00594EE5" w:rsidRPr="001A6C9B" w:rsidRDefault="00594EE5" w:rsidP="00594EE5">
                      <w:pPr>
                        <w:rPr>
                          <w:rFonts w:ascii="Aptos" w:hAnsi="Aptos"/>
                          <w:b/>
                          <w:bCs/>
                          <w:lang w:val="en-GB"/>
                        </w:rPr>
                      </w:pPr>
                    </w:p>
                    <w:p w14:paraId="24BF7C72" w14:textId="77777777" w:rsidR="00594EE5" w:rsidRPr="001A6C9B" w:rsidRDefault="00594EE5" w:rsidP="00594EE5">
                      <w:pPr>
                        <w:rPr>
                          <w:rFonts w:ascii="Aptos" w:hAnsi="Aptos"/>
                          <w:b/>
                          <w:bCs/>
                          <w:lang w:val="en-GB"/>
                        </w:rPr>
                      </w:pPr>
                    </w:p>
                    <w:p w14:paraId="6115D9AF" w14:textId="77777777" w:rsidR="00594EE5" w:rsidRPr="001A6C9B" w:rsidRDefault="00594EE5" w:rsidP="00594EE5">
                      <w:pPr>
                        <w:rPr>
                          <w:rFonts w:ascii="Aptos" w:hAnsi="Aptos"/>
                          <w:b/>
                          <w:bCs/>
                          <w:lang w:val="en-GB"/>
                        </w:rPr>
                      </w:pPr>
                    </w:p>
                    <w:p w14:paraId="1E4CF83A" w14:textId="77777777" w:rsidR="00594EE5" w:rsidRPr="001A6C9B" w:rsidRDefault="00594EE5" w:rsidP="00594EE5">
                      <w:pPr>
                        <w:spacing w:after="60" w:line="240" w:lineRule="auto"/>
                        <w:rPr>
                          <w:lang w:val="en-GB"/>
                        </w:rPr>
                      </w:pPr>
                    </w:p>
                    <w:p w14:paraId="09DB80E5" w14:textId="77777777" w:rsidR="00594EE5" w:rsidRPr="001A6C9B" w:rsidRDefault="00594EE5" w:rsidP="00594EE5">
                      <w:pPr>
                        <w:rPr>
                          <w:lang w:val="en-GB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7158" behindDoc="0" locked="0" layoutInCell="1" allowOverlap="1" wp14:anchorId="7F965C74" wp14:editId="670BCC40">
                <wp:simplePos x="0" y="0"/>
                <wp:positionH relativeFrom="margin">
                  <wp:posOffset>0</wp:posOffset>
                </wp:positionH>
                <wp:positionV relativeFrom="paragraph">
                  <wp:posOffset>5739765</wp:posOffset>
                </wp:positionV>
                <wp:extent cx="2432050" cy="0"/>
                <wp:effectExtent l="0" t="0" r="0" b="0"/>
                <wp:wrapNone/>
                <wp:docPr id="2004016133" name="Straight Connector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43205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accent6">
                              <a:lumMod val="7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0C433B7" id="Straight Connector 16" o:spid="_x0000_s1026" style="position:absolute;z-index:25169715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0,451.95pt" to="191.5pt,451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" strokecolor="#e06b08 [2409]" strokeweight=".5pt">
                <v:stroke joinstyle="miter"/>
                <w10:wrap anchorx="margin"/>
              </v:line>
            </w:pict>
          </mc:Fallback>
        </mc:AlternateContent>
      </w:r>
      <w:r w:rsidR="0042337D">
        <w:rPr>
          <w:noProof/>
        </w:rPr>
        <mc:AlternateContent>
          <mc:Choice Requires="wps">
            <w:drawing>
              <wp:anchor distT="45720" distB="45720" distL="114300" distR="114300" simplePos="0" relativeHeight="251658241" behindDoc="0" locked="0" layoutInCell="1" allowOverlap="1" wp14:anchorId="63BEDC59" wp14:editId="7A09836D">
                <wp:simplePos x="0" y="0"/>
                <wp:positionH relativeFrom="margin">
                  <wp:posOffset>2674620</wp:posOffset>
                </wp:positionH>
                <wp:positionV relativeFrom="paragraph">
                  <wp:posOffset>775970</wp:posOffset>
                </wp:positionV>
                <wp:extent cx="4328160" cy="5097780"/>
                <wp:effectExtent l="0" t="0" r="0" b="7620"/>
                <wp:wrapSquare wrapText="bothSides"/>
                <wp:docPr id="156808694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28160" cy="50977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4801B39" w14:textId="77777777" w:rsidR="00325903" w:rsidRPr="00595B5D" w:rsidRDefault="00325903" w:rsidP="00595B5D">
                            <w:pPr>
                              <w:spacing w:line="360" w:lineRule="auto"/>
                              <w:rPr>
                                <w:rFonts w:ascii="Aptos" w:hAnsi="Aptos"/>
                                <w:b/>
                                <w:bCs/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595B5D">
                              <w:rPr>
                                <w:rFonts w:ascii="Aptos" w:hAnsi="Aptos"/>
                                <w:b/>
                                <w:bCs/>
                                <w:sz w:val="24"/>
                                <w:szCs w:val="24"/>
                              </w:rPr>
                              <w:t>EXPERIENCE</w:t>
                            </w:r>
                          </w:p>
                          <w:p w14:paraId="64B18DB5" w14:textId="6BE14BE0" w:rsidR="0020255A" w:rsidRPr="003D0177" w:rsidRDefault="003B5731" w:rsidP="00DE248A">
                            <w:pPr>
                              <w:spacing w:line="240" w:lineRule="auto"/>
                              <w:rPr>
                                <w:rFonts w:ascii="Aptos" w:hAnsi="Aptos"/>
                                <w:b/>
                                <w:bCs/>
                              </w:rPr>
                            </w:pPr>
                            <w:r>
                              <w:rPr>
                                <w:rFonts w:ascii="Aptos" w:hAnsi="Aptos"/>
                                <w:b/>
                                <w:bCs/>
                              </w:rPr>
                              <w:t>ANIMATOR</w:t>
                            </w:r>
                          </w:p>
                          <w:p w14:paraId="3F585E73" w14:textId="6BC0F8CF" w:rsidR="0042337D" w:rsidRDefault="0042337D" w:rsidP="0042337D">
                            <w:pPr>
                              <w:spacing w:after="20" w:line="240" w:lineRule="auto"/>
                              <w:rPr>
                                <w:rFonts w:ascii="Aptos" w:hAnsi="Aptos"/>
                                <w:b/>
                                <w:bCs/>
                                <w:color w:val="E06B08" w:themeColor="accent6" w:themeShade="BF"/>
                                <w:lang w:val="en-GB"/>
                              </w:rPr>
                            </w:pPr>
                            <w:r>
                              <w:rPr>
                                <w:rFonts w:ascii="Aptos" w:hAnsi="Aptos"/>
                                <w:b/>
                                <w:bCs/>
                                <w:color w:val="E06B08" w:themeColor="accent6" w:themeShade="BF"/>
                                <w:lang w:val="en-GB"/>
                              </w:rPr>
                              <w:t>WILDBRAIN STUDIOS (DECEMBER 2025)</w:t>
                            </w:r>
                          </w:p>
                          <w:p w14:paraId="0ACEE158" w14:textId="1CDDDFB6" w:rsidR="0042337D" w:rsidRPr="0042337D" w:rsidRDefault="00085598" w:rsidP="0042337D">
                            <w:pPr>
                              <w:spacing w:after="20"/>
                              <w:rPr>
                                <w:rFonts w:ascii="Aptos" w:hAnsi="Aptos"/>
                                <w:lang w:val="en-GB"/>
                              </w:rPr>
                            </w:pPr>
                            <w:r>
                              <w:rPr>
                                <w:rFonts w:ascii="Aptos" w:hAnsi="Aptos"/>
                                <w:lang w:val="en-GB"/>
                              </w:rPr>
                              <w:t>Animating Playmobil toys for the Playmobil YouTube channel.</w:t>
                            </w:r>
                          </w:p>
                          <w:p w14:paraId="48DD1E4C" w14:textId="07275404" w:rsidR="00DB7B81" w:rsidRDefault="00DB7B81" w:rsidP="00DE248A">
                            <w:pPr>
                              <w:spacing w:after="20" w:line="240" w:lineRule="auto"/>
                              <w:rPr>
                                <w:rFonts w:ascii="Aptos" w:hAnsi="Aptos"/>
                                <w:b/>
                                <w:bCs/>
                                <w:color w:val="E06B08" w:themeColor="accent6" w:themeShade="BF"/>
                                <w:lang w:val="en-GB"/>
                              </w:rPr>
                            </w:pPr>
                            <w:r>
                              <w:rPr>
                                <w:rFonts w:ascii="Aptos" w:hAnsi="Aptos"/>
                                <w:b/>
                                <w:bCs/>
                                <w:color w:val="E06B08" w:themeColor="accent6" w:themeShade="BF"/>
                                <w:lang w:val="en-GB"/>
                              </w:rPr>
                              <w:t>EYELINER</w:t>
                            </w:r>
                            <w:r w:rsidRPr="00F44A11">
                              <w:rPr>
                                <w:rFonts w:ascii="Aptos" w:hAnsi="Aptos"/>
                                <w:b/>
                                <w:bCs/>
                                <w:color w:val="E06B08" w:themeColor="accent6" w:themeShade="BF"/>
                                <w:lang w:val="en-GB"/>
                              </w:rPr>
                              <w:t xml:space="preserve"> – dir. </w:t>
                            </w:r>
                            <w:r>
                              <w:rPr>
                                <w:rFonts w:ascii="Aptos" w:hAnsi="Aptos"/>
                                <w:b/>
                                <w:bCs/>
                                <w:color w:val="E06B08" w:themeColor="accent6" w:themeShade="BF"/>
                                <w:lang w:val="en-GB"/>
                              </w:rPr>
                              <w:t>AISHA BOUDJILLOULI</w:t>
                            </w:r>
                            <w:r w:rsidRPr="00EE678E">
                              <w:rPr>
                                <w:rFonts w:ascii="Aptos" w:hAnsi="Aptos"/>
                                <w:b/>
                                <w:bCs/>
                                <w:color w:val="E06B08" w:themeColor="accent6" w:themeShade="BF"/>
                                <w:lang w:val="en-GB"/>
                              </w:rPr>
                              <w:t xml:space="preserve"> </w:t>
                            </w:r>
                            <w:r w:rsidR="00022BB1" w:rsidRPr="00EE678E">
                              <w:rPr>
                                <w:rFonts w:ascii="Aptos" w:hAnsi="Aptos"/>
                                <w:b/>
                                <w:bCs/>
                                <w:color w:val="E06B08" w:themeColor="accent6" w:themeShade="BF"/>
                                <w:lang w:val="en-GB"/>
                              </w:rPr>
                              <w:t xml:space="preserve"> </w:t>
                            </w:r>
                            <w:r w:rsidRPr="00EE678E">
                              <w:rPr>
                                <w:rFonts w:ascii="Aptos" w:hAnsi="Aptos"/>
                                <w:b/>
                                <w:bCs/>
                                <w:color w:val="E06B08" w:themeColor="accent6" w:themeShade="BF"/>
                                <w:lang w:val="en-GB"/>
                              </w:rPr>
                              <w:t>(</w:t>
                            </w:r>
                            <w:r w:rsidR="00BF1B4A">
                              <w:rPr>
                                <w:rFonts w:ascii="Aptos" w:hAnsi="Aptos"/>
                                <w:b/>
                                <w:bCs/>
                                <w:color w:val="E06B08" w:themeColor="accent6" w:themeShade="BF"/>
                                <w:lang w:val="en-GB"/>
                              </w:rPr>
                              <w:t xml:space="preserve">JULY </w:t>
                            </w:r>
                            <w:r w:rsidRPr="00EE678E">
                              <w:rPr>
                                <w:rFonts w:ascii="Aptos" w:hAnsi="Aptos"/>
                                <w:b/>
                                <w:bCs/>
                                <w:color w:val="E06B08" w:themeColor="accent6" w:themeShade="BF"/>
                                <w:lang w:val="en-GB"/>
                              </w:rPr>
                              <w:t>202</w:t>
                            </w:r>
                            <w:r>
                              <w:rPr>
                                <w:rFonts w:ascii="Aptos" w:hAnsi="Aptos"/>
                                <w:b/>
                                <w:bCs/>
                                <w:color w:val="E06B08" w:themeColor="accent6" w:themeShade="BF"/>
                                <w:lang w:val="en-GB"/>
                              </w:rPr>
                              <w:t>5</w:t>
                            </w:r>
                            <w:r w:rsidRPr="00EE678E">
                              <w:rPr>
                                <w:rFonts w:ascii="Aptos" w:hAnsi="Aptos"/>
                                <w:b/>
                                <w:bCs/>
                                <w:color w:val="E06B08" w:themeColor="accent6" w:themeShade="BF"/>
                                <w:lang w:val="en-GB"/>
                              </w:rPr>
                              <w:t>)</w:t>
                            </w:r>
                          </w:p>
                          <w:p w14:paraId="65E024DF" w14:textId="0E97E08B" w:rsidR="00DB7B81" w:rsidRPr="0066683B" w:rsidRDefault="00787075" w:rsidP="00DB7B81">
                            <w:pPr>
                              <w:spacing w:after="20"/>
                              <w:rPr>
                                <w:rFonts w:ascii="Aptos" w:hAnsi="Aptos"/>
                                <w:lang w:val="en-GB"/>
                              </w:rPr>
                            </w:pPr>
                            <w:r>
                              <w:rPr>
                                <w:rFonts w:ascii="Aptos" w:hAnsi="Aptos"/>
                                <w:lang w:val="en-GB"/>
                              </w:rPr>
                              <w:t>Full body animation for s</w:t>
                            </w:r>
                            <w:r w:rsidR="00DE248A">
                              <w:rPr>
                                <w:rFonts w:ascii="Aptos" w:hAnsi="Aptos"/>
                                <w:lang w:val="en-GB"/>
                              </w:rPr>
                              <w:t>tudent film</w:t>
                            </w:r>
                            <w:r w:rsidR="00DB7B81" w:rsidRPr="0066683B">
                              <w:rPr>
                                <w:rFonts w:ascii="Aptos" w:hAnsi="Aptos"/>
                                <w:lang w:val="en-GB"/>
                              </w:rPr>
                              <w:t xml:space="preserve"> project at N</w:t>
                            </w:r>
                            <w:r>
                              <w:rPr>
                                <w:rFonts w:ascii="Aptos" w:hAnsi="Aptos"/>
                                <w:lang w:val="en-GB"/>
                              </w:rPr>
                              <w:t>FTS.</w:t>
                            </w:r>
                          </w:p>
                          <w:p w14:paraId="213F1402" w14:textId="5852782F" w:rsidR="0020255A" w:rsidRDefault="005C7B38" w:rsidP="00DB01E1">
                            <w:pPr>
                              <w:spacing w:after="20"/>
                              <w:rPr>
                                <w:rFonts w:ascii="Aptos" w:hAnsi="Aptos"/>
                                <w:b/>
                                <w:bCs/>
                                <w:color w:val="E06B08" w:themeColor="accent6" w:themeShade="BF"/>
                                <w:lang w:val="en-GB"/>
                              </w:rPr>
                            </w:pPr>
                            <w:r w:rsidRPr="00F44A11">
                              <w:rPr>
                                <w:rFonts w:ascii="Aptos" w:hAnsi="Aptos"/>
                                <w:b/>
                                <w:bCs/>
                                <w:color w:val="E06B08" w:themeColor="accent6" w:themeShade="BF"/>
                                <w:lang w:val="en-GB"/>
                              </w:rPr>
                              <w:t xml:space="preserve">THE LAST GARDEN – dir. </w:t>
                            </w:r>
                            <w:r w:rsidR="0078539C" w:rsidRPr="00EE678E">
                              <w:rPr>
                                <w:rFonts w:ascii="Aptos" w:hAnsi="Aptos"/>
                                <w:b/>
                                <w:bCs/>
                                <w:color w:val="E06B08" w:themeColor="accent6" w:themeShade="BF"/>
                                <w:lang w:val="en-GB"/>
                              </w:rPr>
                              <w:t>ELOISE JEN</w:t>
                            </w:r>
                            <w:r w:rsidR="005F5652">
                              <w:rPr>
                                <w:rFonts w:ascii="Aptos" w:hAnsi="Aptos"/>
                                <w:b/>
                                <w:bCs/>
                                <w:color w:val="E06B08" w:themeColor="accent6" w:themeShade="BF"/>
                                <w:lang w:val="en-GB"/>
                              </w:rPr>
                              <w:t>N</w:t>
                            </w:r>
                            <w:r w:rsidR="0078539C" w:rsidRPr="00EE678E">
                              <w:rPr>
                                <w:rFonts w:ascii="Aptos" w:hAnsi="Aptos"/>
                                <w:b/>
                                <w:bCs/>
                                <w:color w:val="E06B08" w:themeColor="accent6" w:themeShade="BF"/>
                                <w:lang w:val="en-GB"/>
                              </w:rPr>
                              <w:t>INGER (</w:t>
                            </w:r>
                            <w:r w:rsidR="00BF1B4A">
                              <w:rPr>
                                <w:rFonts w:ascii="Aptos" w:hAnsi="Aptos"/>
                                <w:b/>
                                <w:bCs/>
                                <w:color w:val="E06B08" w:themeColor="accent6" w:themeShade="BF"/>
                                <w:lang w:val="en-GB"/>
                              </w:rPr>
                              <w:t xml:space="preserve">JANUARY </w:t>
                            </w:r>
                            <w:r w:rsidR="0078539C" w:rsidRPr="00EE678E">
                              <w:rPr>
                                <w:rFonts w:ascii="Aptos" w:hAnsi="Aptos"/>
                                <w:b/>
                                <w:bCs/>
                                <w:color w:val="E06B08" w:themeColor="accent6" w:themeShade="BF"/>
                                <w:lang w:val="en-GB"/>
                              </w:rPr>
                              <w:t>2024)</w:t>
                            </w:r>
                          </w:p>
                          <w:p w14:paraId="4252BA6F" w14:textId="42235574" w:rsidR="00A86A0C" w:rsidRPr="0066683B" w:rsidRDefault="00787075" w:rsidP="00DB01E1">
                            <w:pPr>
                              <w:spacing w:after="20"/>
                              <w:rPr>
                                <w:rFonts w:ascii="Aptos" w:hAnsi="Aptos"/>
                                <w:lang w:val="en-GB"/>
                              </w:rPr>
                            </w:pPr>
                            <w:r>
                              <w:rPr>
                                <w:rFonts w:ascii="Aptos" w:hAnsi="Aptos"/>
                                <w:lang w:val="en-GB"/>
                              </w:rPr>
                              <w:t>Cut-out animation for s</w:t>
                            </w:r>
                            <w:r w:rsidR="00DE248A">
                              <w:rPr>
                                <w:rFonts w:ascii="Aptos" w:hAnsi="Aptos"/>
                                <w:lang w:val="en-GB"/>
                              </w:rPr>
                              <w:t>tudent film</w:t>
                            </w:r>
                            <w:r w:rsidR="00885B45" w:rsidRPr="0066683B">
                              <w:rPr>
                                <w:rFonts w:ascii="Aptos" w:hAnsi="Aptos"/>
                                <w:lang w:val="en-GB"/>
                              </w:rPr>
                              <w:t xml:space="preserve"> project</w:t>
                            </w:r>
                            <w:r w:rsidR="0066683B" w:rsidRPr="0066683B">
                              <w:rPr>
                                <w:rFonts w:ascii="Aptos" w:hAnsi="Aptos"/>
                                <w:lang w:val="en-GB"/>
                              </w:rPr>
                              <w:t xml:space="preserve"> at N</w:t>
                            </w:r>
                            <w:r>
                              <w:rPr>
                                <w:rFonts w:ascii="Aptos" w:hAnsi="Aptos"/>
                                <w:lang w:val="en-GB"/>
                              </w:rPr>
                              <w:t>FTS.</w:t>
                            </w:r>
                          </w:p>
                          <w:p w14:paraId="194EFE00" w14:textId="77777777" w:rsidR="00B96EC0" w:rsidRPr="00F44A11" w:rsidRDefault="00B96EC0" w:rsidP="00B96EC0">
                            <w:pPr>
                              <w:spacing w:after="20"/>
                              <w:rPr>
                                <w:rFonts w:ascii="Aptos" w:hAnsi="Aptos"/>
                                <w:b/>
                                <w:bCs/>
                                <w:color w:val="E06B08" w:themeColor="accent6" w:themeShade="BF"/>
                              </w:rPr>
                            </w:pPr>
                            <w:r w:rsidRPr="00F44A11">
                              <w:rPr>
                                <w:rFonts w:ascii="Aptos" w:hAnsi="Aptos"/>
                                <w:b/>
                                <w:bCs/>
                                <w:color w:val="E06B08" w:themeColor="accent6" w:themeShade="BF"/>
                              </w:rPr>
                              <w:t>TO THE BRINK – dir. HUGO DOCKING (2023)</w:t>
                            </w:r>
                          </w:p>
                          <w:p w14:paraId="0672F715" w14:textId="77777777" w:rsidR="00B96EC0" w:rsidRPr="00F44A11" w:rsidRDefault="00B96EC0" w:rsidP="00B96EC0">
                            <w:pPr>
                              <w:spacing w:after="20"/>
                              <w:rPr>
                                <w:rFonts w:ascii="Aptos" w:hAnsi="Aptos"/>
                                <w:b/>
                                <w:bCs/>
                                <w:color w:val="E06B08" w:themeColor="accent6" w:themeShade="BF"/>
                              </w:rPr>
                            </w:pPr>
                            <w:r w:rsidRPr="00F44A11">
                              <w:rPr>
                                <w:rFonts w:ascii="Aptos" w:hAnsi="Aptos"/>
                                <w:b/>
                                <w:bCs/>
                                <w:color w:val="E06B08" w:themeColor="accent6" w:themeShade="BF"/>
                              </w:rPr>
                              <w:t xml:space="preserve">4 WAYS TO STAY SAFE DURING A PROTEST – dir. RUBY BLACK (2023) </w:t>
                            </w:r>
                          </w:p>
                          <w:p w14:paraId="51FA3C30" w14:textId="3A24F835" w:rsidR="006215C5" w:rsidRPr="000A11D2" w:rsidRDefault="001E4ECC" w:rsidP="001E4ECC">
                            <w:pPr>
                              <w:spacing w:after="20" w:line="240" w:lineRule="auto"/>
                              <w:rPr>
                                <w:rFonts w:ascii="Aptos" w:hAnsi="Aptos"/>
                                <w:b/>
                                <w:bCs/>
                                <w:color w:val="E06B08" w:themeColor="accent6" w:themeShade="BF"/>
                              </w:rPr>
                            </w:pPr>
                            <w:r>
                              <w:rPr>
                                <w:rFonts w:ascii="Aptos" w:hAnsi="Aptos"/>
                              </w:rPr>
                              <w:t>S</w:t>
                            </w:r>
                            <w:r w:rsidR="006215C5">
                              <w:rPr>
                                <w:rFonts w:ascii="Aptos" w:hAnsi="Aptos"/>
                              </w:rPr>
                              <w:t>top motion projects at the University of the West of England wh</w:t>
                            </w:r>
                            <w:r w:rsidR="000A11D2">
                              <w:rPr>
                                <w:rFonts w:ascii="Aptos" w:hAnsi="Aptos"/>
                              </w:rPr>
                              <w:t>ich</w:t>
                            </w:r>
                            <w:r w:rsidR="006215C5">
                              <w:rPr>
                                <w:rFonts w:ascii="Aptos" w:hAnsi="Aptos"/>
                              </w:rPr>
                              <w:t xml:space="preserve"> I </w:t>
                            </w:r>
                            <w:r w:rsidR="000A11D2">
                              <w:rPr>
                                <w:rFonts w:ascii="Aptos" w:hAnsi="Aptos"/>
                              </w:rPr>
                              <w:t xml:space="preserve">helped </w:t>
                            </w:r>
                            <w:r w:rsidR="006215C5">
                              <w:rPr>
                                <w:rFonts w:ascii="Aptos" w:hAnsi="Aptos"/>
                              </w:rPr>
                              <w:t>animat</w:t>
                            </w:r>
                            <w:r w:rsidR="000A11D2">
                              <w:rPr>
                                <w:rFonts w:ascii="Aptos" w:hAnsi="Aptos"/>
                              </w:rPr>
                              <w:t>e</w:t>
                            </w:r>
                            <w:r w:rsidR="00390CAB">
                              <w:rPr>
                                <w:rFonts w:ascii="Aptos" w:hAnsi="Aptos"/>
                              </w:rPr>
                              <w:t>, including lip-sync</w:t>
                            </w:r>
                            <w:r w:rsidR="002C4380">
                              <w:rPr>
                                <w:rFonts w:ascii="Aptos" w:hAnsi="Aptos"/>
                              </w:rPr>
                              <w:t xml:space="preserve"> and full b</w:t>
                            </w:r>
                            <w:r w:rsidR="000A11D2">
                              <w:rPr>
                                <w:rFonts w:ascii="Aptos" w:hAnsi="Aptos"/>
                              </w:rPr>
                              <w:t>ody performance</w:t>
                            </w:r>
                            <w:r w:rsidR="006215C5">
                              <w:rPr>
                                <w:rFonts w:ascii="Aptos" w:hAnsi="Aptos"/>
                              </w:rPr>
                              <w:t xml:space="preserve">. </w:t>
                            </w:r>
                          </w:p>
                          <w:p w14:paraId="4EA348C7" w14:textId="77777777" w:rsidR="00DE248A" w:rsidRDefault="00DE248A" w:rsidP="001E4ECC">
                            <w:pPr>
                              <w:spacing w:after="0" w:line="240" w:lineRule="auto"/>
                              <w:rPr>
                                <w:rFonts w:ascii="Aptos" w:hAnsi="Aptos"/>
                                <w:b/>
                                <w:bCs/>
                                <w:color w:val="E06B08" w:themeColor="accent6" w:themeShade="BF"/>
                              </w:rPr>
                            </w:pPr>
                          </w:p>
                          <w:p w14:paraId="309CD49C" w14:textId="3840B8A6" w:rsidR="00141E08" w:rsidRPr="009E17DC" w:rsidRDefault="00141E08" w:rsidP="00DE248A">
                            <w:pPr>
                              <w:spacing w:after="0" w:line="240" w:lineRule="auto"/>
                              <w:rPr>
                                <w:rFonts w:ascii="Aptos" w:hAnsi="Aptos"/>
                                <w:b/>
                                <w:bCs/>
                              </w:rPr>
                            </w:pPr>
                            <w:r w:rsidRPr="009E17DC">
                              <w:rPr>
                                <w:rFonts w:ascii="Aptos" w:hAnsi="Aptos"/>
                                <w:b/>
                                <w:bCs/>
                              </w:rPr>
                              <w:t>TEACHING ASSISTANT</w:t>
                            </w:r>
                          </w:p>
                          <w:p w14:paraId="0B953320" w14:textId="77777777" w:rsidR="00141E08" w:rsidRPr="00F44A11" w:rsidRDefault="00141E08" w:rsidP="00141E08">
                            <w:pPr>
                              <w:spacing w:after="20"/>
                              <w:rPr>
                                <w:rFonts w:ascii="Aptos" w:hAnsi="Aptos"/>
                                <w:b/>
                                <w:bCs/>
                                <w:color w:val="E06B08" w:themeColor="accent6" w:themeShade="BF"/>
                              </w:rPr>
                            </w:pPr>
                            <w:r w:rsidRPr="00F44A11">
                              <w:rPr>
                                <w:rFonts w:ascii="Aptos" w:hAnsi="Aptos"/>
                                <w:b/>
                                <w:bCs/>
                                <w:color w:val="E06B08" w:themeColor="accent6" w:themeShade="BF"/>
                              </w:rPr>
                              <w:t xml:space="preserve">SHAUN THE SHEEP WORKSHOP (NOVEMBER 2022) </w:t>
                            </w:r>
                          </w:p>
                          <w:p w14:paraId="75D70CEB" w14:textId="77777777" w:rsidR="00141E08" w:rsidRPr="00F44A11" w:rsidRDefault="00141E08" w:rsidP="001E4ECC">
                            <w:pPr>
                              <w:spacing w:after="60" w:line="240" w:lineRule="auto"/>
                              <w:rPr>
                                <w:rFonts w:ascii="Aptos" w:hAnsi="Aptos"/>
                                <w:b/>
                                <w:bCs/>
                              </w:rPr>
                            </w:pPr>
                            <w:r w:rsidRPr="00F44A11">
                              <w:rPr>
                                <w:rFonts w:ascii="Aptos" w:hAnsi="Aptos"/>
                              </w:rPr>
                              <w:t xml:space="preserve">Teaching plasticine modelling at a workshop ran by Harriet Thomas, senior puppet model maker at Aardman Animations. </w:t>
                            </w:r>
                          </w:p>
                          <w:p w14:paraId="4C609765" w14:textId="77777777" w:rsidR="00141E08" w:rsidRPr="00F44A11" w:rsidRDefault="00141E08" w:rsidP="001E4ECC">
                            <w:pPr>
                              <w:spacing w:after="0"/>
                              <w:rPr>
                                <w:rFonts w:ascii="Aptos" w:hAnsi="Aptos"/>
                                <w:b/>
                                <w:bCs/>
                                <w:color w:val="E06B08" w:themeColor="accent6" w:themeShade="BF"/>
                              </w:rPr>
                            </w:pPr>
                          </w:p>
                          <w:p w14:paraId="60241038" w14:textId="7CD4B8B0" w:rsidR="009D7797" w:rsidRPr="00E71D3E" w:rsidRDefault="008C3F0F" w:rsidP="00DE248A">
                            <w:pPr>
                              <w:spacing w:after="0" w:line="240" w:lineRule="auto"/>
                              <w:rPr>
                                <w:rFonts w:ascii="Aptos" w:hAnsi="Aptos"/>
                                <w:b/>
                                <w:bCs/>
                              </w:rPr>
                            </w:pPr>
                            <w:r w:rsidRPr="00E71D3E">
                              <w:rPr>
                                <w:rFonts w:ascii="Aptos" w:hAnsi="Aptos"/>
                                <w:b/>
                                <w:bCs/>
                              </w:rPr>
                              <w:t xml:space="preserve">FREELANCE ANIMATOR </w:t>
                            </w:r>
                            <w:r w:rsidR="00A777DA">
                              <w:rPr>
                                <w:rFonts w:ascii="Aptos" w:hAnsi="Aptos"/>
                                <w:b/>
                                <w:bCs/>
                              </w:rPr>
                              <w:t xml:space="preserve"> </w:t>
                            </w:r>
                          </w:p>
                          <w:p w14:paraId="7DFB3B24" w14:textId="2D276095" w:rsidR="008C3F0F" w:rsidRPr="004206AB" w:rsidRDefault="00B91585" w:rsidP="00BD4226">
                            <w:pPr>
                              <w:spacing w:after="80"/>
                              <w:rPr>
                                <w:rFonts w:ascii="Aptos" w:hAnsi="Aptos"/>
                                <w:b/>
                                <w:bCs/>
                                <w:color w:val="E06B08" w:themeColor="accent6" w:themeShade="BF"/>
                              </w:rPr>
                            </w:pPr>
                            <w:r w:rsidRPr="004206AB">
                              <w:rPr>
                                <w:rFonts w:ascii="Aptos" w:hAnsi="Aptos"/>
                                <w:b/>
                                <w:bCs/>
                                <w:color w:val="E06B08" w:themeColor="accent6" w:themeShade="BF"/>
                              </w:rPr>
                              <w:t>Q</w:t>
                            </w:r>
                            <w:r w:rsidR="00E04DD7">
                              <w:rPr>
                                <w:rFonts w:ascii="Aptos" w:hAnsi="Aptos"/>
                                <w:b/>
                                <w:bCs/>
                                <w:color w:val="E06B08" w:themeColor="accent6" w:themeShade="BF"/>
                              </w:rPr>
                              <w:t>UANTUM DROP PRODUCTIONS</w:t>
                            </w:r>
                            <w:r w:rsidR="001F31BA">
                              <w:rPr>
                                <w:rFonts w:ascii="Aptos" w:hAnsi="Aptos"/>
                                <w:b/>
                                <w:bCs/>
                                <w:color w:val="E06B08" w:themeColor="accent6" w:themeShade="BF"/>
                              </w:rPr>
                              <w:t xml:space="preserve"> (2018 </w:t>
                            </w:r>
                            <w:r w:rsidR="00BA1111">
                              <w:rPr>
                                <w:rFonts w:ascii="Aptos" w:hAnsi="Aptos"/>
                                <w:b/>
                                <w:bCs/>
                                <w:color w:val="E06B08" w:themeColor="accent6" w:themeShade="BF"/>
                              </w:rPr>
                              <w:t>–</w:t>
                            </w:r>
                            <w:r w:rsidR="001F31BA">
                              <w:rPr>
                                <w:rFonts w:ascii="Aptos" w:hAnsi="Aptos"/>
                                <w:b/>
                                <w:bCs/>
                                <w:color w:val="E06B08" w:themeColor="accent6" w:themeShade="BF"/>
                              </w:rPr>
                              <w:t xml:space="preserve"> </w:t>
                            </w:r>
                            <w:r w:rsidR="00DE248A">
                              <w:rPr>
                                <w:rFonts w:ascii="Aptos" w:hAnsi="Aptos"/>
                                <w:b/>
                                <w:bCs/>
                                <w:color w:val="E06B08" w:themeColor="accent6" w:themeShade="BF"/>
                              </w:rPr>
                              <w:t>2023</w:t>
                            </w:r>
                            <w:r w:rsidR="00BA1111">
                              <w:rPr>
                                <w:rFonts w:ascii="Aptos" w:hAnsi="Aptos"/>
                                <w:b/>
                                <w:bCs/>
                                <w:color w:val="E06B08" w:themeColor="accent6" w:themeShade="BF"/>
                              </w:rPr>
                              <w:t>)</w:t>
                            </w:r>
                          </w:p>
                          <w:p w14:paraId="272FA180" w14:textId="7DF2AD17" w:rsidR="00F40356" w:rsidRPr="00A86A0C" w:rsidRDefault="0042337D" w:rsidP="001E4ECC">
                            <w:pPr>
                              <w:spacing w:after="80" w:line="240" w:lineRule="auto"/>
                              <w:rPr>
                                <w:rFonts w:ascii="Aptos" w:hAnsi="Aptos"/>
                              </w:rPr>
                            </w:pPr>
                            <w:r>
                              <w:rPr>
                                <w:rFonts w:ascii="Aptos" w:hAnsi="Aptos"/>
                              </w:rPr>
                              <w:t>Producing</w:t>
                            </w:r>
                            <w:r w:rsidR="00B73E6A" w:rsidRPr="00A86A0C">
                              <w:rPr>
                                <w:rFonts w:ascii="Aptos" w:hAnsi="Aptos"/>
                              </w:rPr>
                              <w:t xml:space="preserve"> music videos </w:t>
                            </w:r>
                            <w:r w:rsidR="00A86A0C" w:rsidRPr="00A86A0C">
                              <w:rPr>
                                <w:rFonts w:ascii="Aptos" w:hAnsi="Aptos"/>
                              </w:rPr>
                              <w:t xml:space="preserve">for </w:t>
                            </w:r>
                            <w:r w:rsidR="00DE248A">
                              <w:rPr>
                                <w:rFonts w:ascii="Aptos" w:hAnsi="Aptos"/>
                              </w:rPr>
                              <w:t>Birmingham</w:t>
                            </w:r>
                            <w:r>
                              <w:rPr>
                                <w:rFonts w:ascii="Aptos" w:hAnsi="Aptos"/>
                              </w:rPr>
                              <w:t>-based</w:t>
                            </w:r>
                            <w:r w:rsidR="00DE248A">
                              <w:rPr>
                                <w:rFonts w:ascii="Aptos" w:hAnsi="Aptos"/>
                              </w:rPr>
                              <w:t xml:space="preserve"> music production company.</w:t>
                            </w:r>
                          </w:p>
                          <w:p w14:paraId="0669C51A" w14:textId="77777777" w:rsidR="009E17DC" w:rsidRDefault="009E17DC" w:rsidP="001E4ECC">
                            <w:pPr>
                              <w:spacing w:after="0"/>
                              <w:rPr>
                                <w:rFonts w:ascii="Aptos" w:hAnsi="Aptos"/>
                                <w:b/>
                                <w:bCs/>
                                <w:color w:val="E06B08" w:themeColor="accent6" w:themeShade="BF"/>
                              </w:rPr>
                            </w:pPr>
                          </w:p>
                          <w:p w14:paraId="58D0893A" w14:textId="658E152E" w:rsidR="003D0177" w:rsidRPr="003D0177" w:rsidRDefault="003D0177" w:rsidP="00DE248A">
                            <w:pPr>
                              <w:spacing w:after="0" w:line="240" w:lineRule="auto"/>
                              <w:rPr>
                                <w:rFonts w:ascii="Aptos" w:hAnsi="Aptos"/>
                                <w:b/>
                                <w:bCs/>
                              </w:rPr>
                            </w:pPr>
                            <w:r w:rsidRPr="003D0177">
                              <w:rPr>
                                <w:rFonts w:ascii="Aptos" w:hAnsi="Aptos"/>
                                <w:b/>
                                <w:bCs/>
                              </w:rPr>
                              <w:t xml:space="preserve">PROP MAKER </w:t>
                            </w:r>
                          </w:p>
                          <w:p w14:paraId="15B9DC6F" w14:textId="447A6FE5" w:rsidR="00CB1935" w:rsidRPr="00F44A11" w:rsidRDefault="00CB1935" w:rsidP="00CB1935">
                            <w:pPr>
                              <w:spacing w:after="20"/>
                              <w:rPr>
                                <w:rFonts w:ascii="Aptos" w:hAnsi="Aptos"/>
                                <w:b/>
                                <w:bCs/>
                                <w:color w:val="E06B08" w:themeColor="accent6" w:themeShade="BF"/>
                              </w:rPr>
                            </w:pPr>
                            <w:r>
                              <w:rPr>
                                <w:rFonts w:ascii="Aptos" w:hAnsi="Aptos"/>
                                <w:b/>
                                <w:bCs/>
                                <w:color w:val="E06B08" w:themeColor="accent6" w:themeShade="BF"/>
                              </w:rPr>
                              <w:t>THE FLOWER WITCH – dir. ZOE HUTBER</w:t>
                            </w:r>
                            <w:r w:rsidRPr="00F44A11">
                              <w:rPr>
                                <w:rFonts w:ascii="Aptos" w:hAnsi="Aptos"/>
                                <w:color w:val="E06B08" w:themeColor="accent6" w:themeShade="BF"/>
                              </w:rPr>
                              <w:t xml:space="preserve"> </w:t>
                            </w:r>
                            <w:r w:rsidRPr="00F44A11">
                              <w:rPr>
                                <w:rFonts w:ascii="Aptos" w:hAnsi="Aptos"/>
                                <w:b/>
                                <w:bCs/>
                                <w:color w:val="E06B08" w:themeColor="accent6" w:themeShade="BF"/>
                              </w:rPr>
                              <w:t>(</w:t>
                            </w:r>
                            <w:r>
                              <w:rPr>
                                <w:rFonts w:ascii="Aptos" w:hAnsi="Aptos"/>
                                <w:b/>
                                <w:bCs/>
                                <w:color w:val="E06B08" w:themeColor="accent6" w:themeShade="BF"/>
                              </w:rPr>
                              <w:t xml:space="preserve">SEPTEMBER </w:t>
                            </w:r>
                            <w:r w:rsidRPr="00F44A11">
                              <w:rPr>
                                <w:rFonts w:ascii="Aptos" w:hAnsi="Aptos"/>
                                <w:b/>
                                <w:bCs/>
                                <w:color w:val="E06B08" w:themeColor="accent6" w:themeShade="BF"/>
                              </w:rPr>
                              <w:t>20</w:t>
                            </w:r>
                            <w:r>
                              <w:rPr>
                                <w:rFonts w:ascii="Aptos" w:hAnsi="Aptos"/>
                                <w:b/>
                                <w:bCs/>
                                <w:color w:val="E06B08" w:themeColor="accent6" w:themeShade="BF"/>
                              </w:rPr>
                              <w:t>24</w:t>
                            </w:r>
                            <w:r w:rsidRPr="00F44A11">
                              <w:rPr>
                                <w:rFonts w:ascii="Aptos" w:hAnsi="Aptos"/>
                                <w:b/>
                                <w:bCs/>
                                <w:color w:val="E06B08" w:themeColor="accent6" w:themeShade="BF"/>
                              </w:rPr>
                              <w:t xml:space="preserve">) </w:t>
                            </w:r>
                          </w:p>
                          <w:p w14:paraId="164A4A0C" w14:textId="3CCA5C6D" w:rsidR="00CB1935" w:rsidRDefault="00D56458" w:rsidP="00CB1935">
                            <w:pPr>
                              <w:spacing w:after="20"/>
                              <w:rPr>
                                <w:rFonts w:ascii="Aptos" w:hAnsi="Aptos" w:cs="Helvetica"/>
                                <w:shd w:val="clear" w:color="auto" w:fill="FFFFFF"/>
                              </w:rPr>
                            </w:pPr>
                            <w:r>
                              <w:rPr>
                                <w:rFonts w:ascii="Aptos" w:hAnsi="Aptos"/>
                              </w:rPr>
                              <w:t>Created</w:t>
                            </w:r>
                            <w:r w:rsidR="00CB1935">
                              <w:rPr>
                                <w:rFonts w:ascii="Aptos" w:hAnsi="Aptos"/>
                              </w:rPr>
                              <w:t xml:space="preserve"> candles, books and leaves for this BFI-funded short film</w:t>
                            </w:r>
                            <w:r w:rsidR="00CB1935" w:rsidRPr="00F44A11">
                              <w:rPr>
                                <w:rFonts w:ascii="Aptos" w:hAnsi="Aptos" w:cs="Helvetica"/>
                                <w:shd w:val="clear" w:color="auto" w:fill="FFFFFF"/>
                              </w:rPr>
                              <w:t>.</w:t>
                            </w:r>
                          </w:p>
                          <w:p w14:paraId="1C7C776B" w14:textId="40BE1FA3" w:rsidR="00F44A11" w:rsidRPr="00F44A11" w:rsidRDefault="00F44A11" w:rsidP="00F44A11">
                            <w:pPr>
                              <w:spacing w:after="20"/>
                              <w:rPr>
                                <w:rFonts w:ascii="Aptos" w:hAnsi="Aptos"/>
                                <w:b/>
                                <w:bCs/>
                                <w:color w:val="E06B08" w:themeColor="accent6" w:themeShade="BF"/>
                              </w:rPr>
                            </w:pPr>
                            <w:r w:rsidRPr="00F44A11">
                              <w:rPr>
                                <w:rFonts w:ascii="Aptos" w:hAnsi="Aptos"/>
                                <w:b/>
                                <w:bCs/>
                                <w:color w:val="E06B08" w:themeColor="accent6" w:themeShade="BF"/>
                              </w:rPr>
                              <w:t>YAMINATION STUDIOS</w:t>
                            </w:r>
                            <w:r w:rsidRPr="00F44A11">
                              <w:rPr>
                                <w:rFonts w:ascii="Aptos" w:hAnsi="Aptos"/>
                                <w:color w:val="E06B08" w:themeColor="accent6" w:themeShade="BF"/>
                              </w:rPr>
                              <w:t xml:space="preserve"> </w:t>
                            </w:r>
                            <w:r w:rsidRPr="00F44A11">
                              <w:rPr>
                                <w:rFonts w:ascii="Aptos" w:hAnsi="Aptos"/>
                                <w:b/>
                                <w:bCs/>
                                <w:color w:val="E06B08" w:themeColor="accent6" w:themeShade="BF"/>
                              </w:rPr>
                              <w:t xml:space="preserve">(JULY – AUGUST 2017) </w:t>
                            </w:r>
                          </w:p>
                          <w:p w14:paraId="6DFDFAB7" w14:textId="5AA3E915" w:rsidR="00F44A11" w:rsidRDefault="00D56458" w:rsidP="001E4ECC">
                            <w:pPr>
                              <w:spacing w:after="20" w:line="240" w:lineRule="auto"/>
                              <w:rPr>
                                <w:rFonts w:ascii="Aptos" w:hAnsi="Aptos" w:cs="Helvetica"/>
                                <w:shd w:val="clear" w:color="auto" w:fill="FFFFFF"/>
                              </w:rPr>
                            </w:pPr>
                            <w:r>
                              <w:rPr>
                                <w:rFonts w:ascii="Aptos" w:hAnsi="Aptos"/>
                              </w:rPr>
                              <w:t>Prop making</w:t>
                            </w:r>
                            <w:r w:rsidR="00F44A11" w:rsidRPr="00F44A11">
                              <w:rPr>
                                <w:rFonts w:ascii="Aptos" w:hAnsi="Aptos" w:cs="Helvetica"/>
                                <w:shd w:val="clear" w:color="auto" w:fill="FFFFFF"/>
                              </w:rPr>
                              <w:t xml:space="preserve"> for a stop motion short film </w:t>
                            </w:r>
                            <w:r>
                              <w:rPr>
                                <w:rFonts w:ascii="Aptos" w:hAnsi="Aptos" w:cs="Helvetica"/>
                                <w:shd w:val="clear" w:color="auto" w:fill="FFFFFF"/>
                              </w:rPr>
                              <w:t>broadcasted on</w:t>
                            </w:r>
                            <w:r w:rsidR="00F44A11" w:rsidRPr="00F44A11">
                              <w:rPr>
                                <w:rFonts w:ascii="Aptos" w:hAnsi="Aptos" w:cs="Helvetica"/>
                                <w:shd w:val="clear" w:color="auto" w:fill="FFFFFF"/>
                              </w:rPr>
                              <w:t xml:space="preserve"> CITV</w:t>
                            </w:r>
                            <w:r>
                              <w:rPr>
                                <w:rFonts w:ascii="Aptos" w:hAnsi="Aptos" w:cs="Helvetica"/>
                                <w:shd w:val="clear" w:color="auto" w:fill="FFFFFF"/>
                              </w:rPr>
                              <w:t>.</w:t>
                            </w:r>
                          </w:p>
                          <w:p w14:paraId="57F24E4B" w14:textId="77777777" w:rsidR="00A210A0" w:rsidRPr="00F44A11" w:rsidRDefault="00A210A0" w:rsidP="00F44A11">
                            <w:pPr>
                              <w:spacing w:after="20"/>
                              <w:rPr>
                                <w:rFonts w:ascii="Aptos" w:hAnsi="Aptos"/>
                                <w:b/>
                                <w:bCs/>
                              </w:rPr>
                            </w:pPr>
                          </w:p>
                          <w:p w14:paraId="04CA13A0" w14:textId="77777777" w:rsidR="00F44A11" w:rsidRPr="00F44A11" w:rsidRDefault="00F44A11" w:rsidP="00BD4226">
                            <w:pPr>
                              <w:spacing w:after="80"/>
                              <w:rPr>
                                <w:rFonts w:ascii="Aptos" w:hAnsi="Aptos"/>
                              </w:rPr>
                            </w:pPr>
                          </w:p>
                          <w:p w14:paraId="2E6CD542" w14:textId="6CEAF2CD" w:rsidR="008C3F0F" w:rsidRDefault="008C3F0F" w:rsidP="008C3F0F">
                            <w:pPr>
                              <w:spacing w:after="80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3BEDC59" id="_x0000_s1028" type="#_x0000_t202" style="position:absolute;margin-left:210.6pt;margin-top:61.1pt;width:340.8pt;height:401.4pt;z-index:251658241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" stroked="f">
                <v:textbox>
                  <w:txbxContent>
                    <w:p w14:paraId="34801B39" w14:textId="77777777" w:rsidR="00325903" w:rsidRPr="00595B5D" w:rsidRDefault="00325903" w:rsidP="00595B5D">
                      <w:pPr>
                        <w:spacing w:line="360" w:lineRule="auto"/>
                        <w:rPr>
                          <w:rFonts w:ascii="Aptos" w:hAnsi="Aptos"/>
                          <w:b/>
                          <w:bCs/>
                          <w:sz w:val="24"/>
                          <w:szCs w:val="24"/>
                          <w:u w:val="single"/>
                        </w:rPr>
                      </w:pPr>
                      <w:r w:rsidRPr="00595B5D">
                        <w:rPr>
                          <w:rFonts w:ascii="Aptos" w:hAnsi="Aptos"/>
                          <w:b/>
                          <w:bCs/>
                          <w:sz w:val="24"/>
                          <w:szCs w:val="24"/>
                        </w:rPr>
                        <w:t>EXPERIENCE</w:t>
                      </w:r>
                    </w:p>
                    <w:p w14:paraId="64B18DB5" w14:textId="6BE14BE0" w:rsidR="0020255A" w:rsidRPr="003D0177" w:rsidRDefault="003B5731" w:rsidP="00DE248A">
                      <w:pPr>
                        <w:spacing w:line="240" w:lineRule="auto"/>
                        <w:rPr>
                          <w:rFonts w:ascii="Aptos" w:hAnsi="Aptos"/>
                          <w:b/>
                          <w:bCs/>
                        </w:rPr>
                      </w:pPr>
                      <w:r>
                        <w:rPr>
                          <w:rFonts w:ascii="Aptos" w:hAnsi="Aptos"/>
                          <w:b/>
                          <w:bCs/>
                        </w:rPr>
                        <w:t>ANIMATOR</w:t>
                      </w:r>
                    </w:p>
                    <w:p w14:paraId="3F585E73" w14:textId="6BC0F8CF" w:rsidR="0042337D" w:rsidRDefault="0042337D" w:rsidP="0042337D">
                      <w:pPr>
                        <w:spacing w:after="20" w:line="240" w:lineRule="auto"/>
                        <w:rPr>
                          <w:rFonts w:ascii="Aptos" w:hAnsi="Aptos"/>
                          <w:b/>
                          <w:bCs/>
                          <w:color w:val="E06B08" w:themeColor="accent6" w:themeShade="BF"/>
                          <w:lang w:val="en-GB"/>
                        </w:rPr>
                      </w:pPr>
                      <w:r>
                        <w:rPr>
                          <w:rFonts w:ascii="Aptos" w:hAnsi="Aptos"/>
                          <w:b/>
                          <w:bCs/>
                          <w:color w:val="E06B08" w:themeColor="accent6" w:themeShade="BF"/>
                          <w:lang w:val="en-GB"/>
                        </w:rPr>
                        <w:t>WILDBRAIN STUDIOS (DECEMBER 2025)</w:t>
                      </w:r>
                    </w:p>
                    <w:p w14:paraId="0ACEE158" w14:textId="1CDDDFB6" w:rsidR="0042337D" w:rsidRPr="0042337D" w:rsidRDefault="00085598" w:rsidP="0042337D">
                      <w:pPr>
                        <w:spacing w:after="20"/>
                        <w:rPr>
                          <w:rFonts w:ascii="Aptos" w:hAnsi="Aptos"/>
                          <w:lang w:val="en-GB"/>
                        </w:rPr>
                      </w:pPr>
                      <w:r>
                        <w:rPr>
                          <w:rFonts w:ascii="Aptos" w:hAnsi="Aptos"/>
                          <w:lang w:val="en-GB"/>
                        </w:rPr>
                        <w:t>Animating Playmobil toys for the Playmobil YouTube channel.</w:t>
                      </w:r>
                    </w:p>
                    <w:p w14:paraId="48DD1E4C" w14:textId="07275404" w:rsidR="00DB7B81" w:rsidRDefault="00DB7B81" w:rsidP="00DE248A">
                      <w:pPr>
                        <w:spacing w:after="20" w:line="240" w:lineRule="auto"/>
                        <w:rPr>
                          <w:rFonts w:ascii="Aptos" w:hAnsi="Aptos"/>
                          <w:b/>
                          <w:bCs/>
                          <w:color w:val="E06B08" w:themeColor="accent6" w:themeShade="BF"/>
                          <w:lang w:val="en-GB"/>
                        </w:rPr>
                      </w:pPr>
                      <w:r>
                        <w:rPr>
                          <w:rFonts w:ascii="Aptos" w:hAnsi="Aptos"/>
                          <w:b/>
                          <w:bCs/>
                          <w:color w:val="E06B08" w:themeColor="accent6" w:themeShade="BF"/>
                          <w:lang w:val="en-GB"/>
                        </w:rPr>
                        <w:t>EYELINER</w:t>
                      </w:r>
                      <w:r w:rsidRPr="00F44A11">
                        <w:rPr>
                          <w:rFonts w:ascii="Aptos" w:hAnsi="Aptos"/>
                          <w:b/>
                          <w:bCs/>
                          <w:color w:val="E06B08" w:themeColor="accent6" w:themeShade="BF"/>
                          <w:lang w:val="en-GB"/>
                        </w:rPr>
                        <w:t xml:space="preserve"> – dir. </w:t>
                      </w:r>
                      <w:r>
                        <w:rPr>
                          <w:rFonts w:ascii="Aptos" w:hAnsi="Aptos"/>
                          <w:b/>
                          <w:bCs/>
                          <w:color w:val="E06B08" w:themeColor="accent6" w:themeShade="BF"/>
                          <w:lang w:val="en-GB"/>
                        </w:rPr>
                        <w:t>AISHA BOUDJILLOULI</w:t>
                      </w:r>
                      <w:r w:rsidRPr="00EE678E">
                        <w:rPr>
                          <w:rFonts w:ascii="Aptos" w:hAnsi="Aptos"/>
                          <w:b/>
                          <w:bCs/>
                          <w:color w:val="E06B08" w:themeColor="accent6" w:themeShade="BF"/>
                          <w:lang w:val="en-GB"/>
                        </w:rPr>
                        <w:t xml:space="preserve"> </w:t>
                      </w:r>
                      <w:r w:rsidR="00022BB1" w:rsidRPr="00EE678E">
                        <w:rPr>
                          <w:rFonts w:ascii="Aptos" w:hAnsi="Aptos"/>
                          <w:b/>
                          <w:bCs/>
                          <w:color w:val="E06B08" w:themeColor="accent6" w:themeShade="BF"/>
                          <w:lang w:val="en-GB"/>
                        </w:rPr>
                        <w:t xml:space="preserve"> </w:t>
                      </w:r>
                      <w:r w:rsidRPr="00EE678E">
                        <w:rPr>
                          <w:rFonts w:ascii="Aptos" w:hAnsi="Aptos"/>
                          <w:b/>
                          <w:bCs/>
                          <w:color w:val="E06B08" w:themeColor="accent6" w:themeShade="BF"/>
                          <w:lang w:val="en-GB"/>
                        </w:rPr>
                        <w:t>(</w:t>
                      </w:r>
                      <w:r w:rsidR="00BF1B4A">
                        <w:rPr>
                          <w:rFonts w:ascii="Aptos" w:hAnsi="Aptos"/>
                          <w:b/>
                          <w:bCs/>
                          <w:color w:val="E06B08" w:themeColor="accent6" w:themeShade="BF"/>
                          <w:lang w:val="en-GB"/>
                        </w:rPr>
                        <w:t xml:space="preserve">JULY </w:t>
                      </w:r>
                      <w:r w:rsidRPr="00EE678E">
                        <w:rPr>
                          <w:rFonts w:ascii="Aptos" w:hAnsi="Aptos"/>
                          <w:b/>
                          <w:bCs/>
                          <w:color w:val="E06B08" w:themeColor="accent6" w:themeShade="BF"/>
                          <w:lang w:val="en-GB"/>
                        </w:rPr>
                        <w:t>202</w:t>
                      </w:r>
                      <w:r>
                        <w:rPr>
                          <w:rFonts w:ascii="Aptos" w:hAnsi="Aptos"/>
                          <w:b/>
                          <w:bCs/>
                          <w:color w:val="E06B08" w:themeColor="accent6" w:themeShade="BF"/>
                          <w:lang w:val="en-GB"/>
                        </w:rPr>
                        <w:t>5</w:t>
                      </w:r>
                      <w:r w:rsidRPr="00EE678E">
                        <w:rPr>
                          <w:rFonts w:ascii="Aptos" w:hAnsi="Aptos"/>
                          <w:b/>
                          <w:bCs/>
                          <w:color w:val="E06B08" w:themeColor="accent6" w:themeShade="BF"/>
                          <w:lang w:val="en-GB"/>
                        </w:rPr>
                        <w:t>)</w:t>
                      </w:r>
                    </w:p>
                    <w:p w14:paraId="65E024DF" w14:textId="0E97E08B" w:rsidR="00DB7B81" w:rsidRPr="0066683B" w:rsidRDefault="00787075" w:rsidP="00DB7B81">
                      <w:pPr>
                        <w:spacing w:after="20"/>
                        <w:rPr>
                          <w:rFonts w:ascii="Aptos" w:hAnsi="Aptos"/>
                          <w:lang w:val="en-GB"/>
                        </w:rPr>
                      </w:pPr>
                      <w:r>
                        <w:rPr>
                          <w:rFonts w:ascii="Aptos" w:hAnsi="Aptos"/>
                          <w:lang w:val="en-GB"/>
                        </w:rPr>
                        <w:t>Full body animation for s</w:t>
                      </w:r>
                      <w:r w:rsidR="00DE248A">
                        <w:rPr>
                          <w:rFonts w:ascii="Aptos" w:hAnsi="Aptos"/>
                          <w:lang w:val="en-GB"/>
                        </w:rPr>
                        <w:t>tudent film</w:t>
                      </w:r>
                      <w:r w:rsidR="00DB7B81" w:rsidRPr="0066683B">
                        <w:rPr>
                          <w:rFonts w:ascii="Aptos" w:hAnsi="Aptos"/>
                          <w:lang w:val="en-GB"/>
                        </w:rPr>
                        <w:t xml:space="preserve"> project at N</w:t>
                      </w:r>
                      <w:r>
                        <w:rPr>
                          <w:rFonts w:ascii="Aptos" w:hAnsi="Aptos"/>
                          <w:lang w:val="en-GB"/>
                        </w:rPr>
                        <w:t>FTS.</w:t>
                      </w:r>
                    </w:p>
                    <w:p w14:paraId="213F1402" w14:textId="5852782F" w:rsidR="0020255A" w:rsidRDefault="005C7B38" w:rsidP="00DB01E1">
                      <w:pPr>
                        <w:spacing w:after="20"/>
                        <w:rPr>
                          <w:rFonts w:ascii="Aptos" w:hAnsi="Aptos"/>
                          <w:b/>
                          <w:bCs/>
                          <w:color w:val="E06B08" w:themeColor="accent6" w:themeShade="BF"/>
                          <w:lang w:val="en-GB"/>
                        </w:rPr>
                      </w:pPr>
                      <w:r w:rsidRPr="00F44A11">
                        <w:rPr>
                          <w:rFonts w:ascii="Aptos" w:hAnsi="Aptos"/>
                          <w:b/>
                          <w:bCs/>
                          <w:color w:val="E06B08" w:themeColor="accent6" w:themeShade="BF"/>
                          <w:lang w:val="en-GB"/>
                        </w:rPr>
                        <w:t xml:space="preserve">THE LAST GARDEN – dir. </w:t>
                      </w:r>
                      <w:r w:rsidR="0078539C" w:rsidRPr="00EE678E">
                        <w:rPr>
                          <w:rFonts w:ascii="Aptos" w:hAnsi="Aptos"/>
                          <w:b/>
                          <w:bCs/>
                          <w:color w:val="E06B08" w:themeColor="accent6" w:themeShade="BF"/>
                          <w:lang w:val="en-GB"/>
                        </w:rPr>
                        <w:t>ELOISE JEN</w:t>
                      </w:r>
                      <w:r w:rsidR="005F5652">
                        <w:rPr>
                          <w:rFonts w:ascii="Aptos" w:hAnsi="Aptos"/>
                          <w:b/>
                          <w:bCs/>
                          <w:color w:val="E06B08" w:themeColor="accent6" w:themeShade="BF"/>
                          <w:lang w:val="en-GB"/>
                        </w:rPr>
                        <w:t>N</w:t>
                      </w:r>
                      <w:r w:rsidR="0078539C" w:rsidRPr="00EE678E">
                        <w:rPr>
                          <w:rFonts w:ascii="Aptos" w:hAnsi="Aptos"/>
                          <w:b/>
                          <w:bCs/>
                          <w:color w:val="E06B08" w:themeColor="accent6" w:themeShade="BF"/>
                          <w:lang w:val="en-GB"/>
                        </w:rPr>
                        <w:t>INGER (</w:t>
                      </w:r>
                      <w:r w:rsidR="00BF1B4A">
                        <w:rPr>
                          <w:rFonts w:ascii="Aptos" w:hAnsi="Aptos"/>
                          <w:b/>
                          <w:bCs/>
                          <w:color w:val="E06B08" w:themeColor="accent6" w:themeShade="BF"/>
                          <w:lang w:val="en-GB"/>
                        </w:rPr>
                        <w:t xml:space="preserve">JANUARY </w:t>
                      </w:r>
                      <w:r w:rsidR="0078539C" w:rsidRPr="00EE678E">
                        <w:rPr>
                          <w:rFonts w:ascii="Aptos" w:hAnsi="Aptos"/>
                          <w:b/>
                          <w:bCs/>
                          <w:color w:val="E06B08" w:themeColor="accent6" w:themeShade="BF"/>
                          <w:lang w:val="en-GB"/>
                        </w:rPr>
                        <w:t>2024)</w:t>
                      </w:r>
                    </w:p>
                    <w:p w14:paraId="4252BA6F" w14:textId="42235574" w:rsidR="00A86A0C" w:rsidRPr="0066683B" w:rsidRDefault="00787075" w:rsidP="00DB01E1">
                      <w:pPr>
                        <w:spacing w:after="20"/>
                        <w:rPr>
                          <w:rFonts w:ascii="Aptos" w:hAnsi="Aptos"/>
                          <w:lang w:val="en-GB"/>
                        </w:rPr>
                      </w:pPr>
                      <w:r>
                        <w:rPr>
                          <w:rFonts w:ascii="Aptos" w:hAnsi="Aptos"/>
                          <w:lang w:val="en-GB"/>
                        </w:rPr>
                        <w:t>Cut-out animation for s</w:t>
                      </w:r>
                      <w:r w:rsidR="00DE248A">
                        <w:rPr>
                          <w:rFonts w:ascii="Aptos" w:hAnsi="Aptos"/>
                          <w:lang w:val="en-GB"/>
                        </w:rPr>
                        <w:t>tudent film</w:t>
                      </w:r>
                      <w:r w:rsidR="00885B45" w:rsidRPr="0066683B">
                        <w:rPr>
                          <w:rFonts w:ascii="Aptos" w:hAnsi="Aptos"/>
                          <w:lang w:val="en-GB"/>
                        </w:rPr>
                        <w:t xml:space="preserve"> project</w:t>
                      </w:r>
                      <w:r w:rsidR="0066683B" w:rsidRPr="0066683B">
                        <w:rPr>
                          <w:rFonts w:ascii="Aptos" w:hAnsi="Aptos"/>
                          <w:lang w:val="en-GB"/>
                        </w:rPr>
                        <w:t xml:space="preserve"> at N</w:t>
                      </w:r>
                      <w:r>
                        <w:rPr>
                          <w:rFonts w:ascii="Aptos" w:hAnsi="Aptos"/>
                          <w:lang w:val="en-GB"/>
                        </w:rPr>
                        <w:t>FTS.</w:t>
                      </w:r>
                    </w:p>
                    <w:p w14:paraId="194EFE00" w14:textId="77777777" w:rsidR="00B96EC0" w:rsidRPr="00F44A11" w:rsidRDefault="00B96EC0" w:rsidP="00B96EC0">
                      <w:pPr>
                        <w:spacing w:after="20"/>
                        <w:rPr>
                          <w:rFonts w:ascii="Aptos" w:hAnsi="Aptos"/>
                          <w:b/>
                          <w:bCs/>
                          <w:color w:val="E06B08" w:themeColor="accent6" w:themeShade="BF"/>
                        </w:rPr>
                      </w:pPr>
                      <w:r w:rsidRPr="00F44A11">
                        <w:rPr>
                          <w:rFonts w:ascii="Aptos" w:hAnsi="Aptos"/>
                          <w:b/>
                          <w:bCs/>
                          <w:color w:val="E06B08" w:themeColor="accent6" w:themeShade="BF"/>
                        </w:rPr>
                        <w:t>TO THE BRINK – dir. HUGO DOCKING (2023)</w:t>
                      </w:r>
                    </w:p>
                    <w:p w14:paraId="0672F715" w14:textId="77777777" w:rsidR="00B96EC0" w:rsidRPr="00F44A11" w:rsidRDefault="00B96EC0" w:rsidP="00B96EC0">
                      <w:pPr>
                        <w:spacing w:after="20"/>
                        <w:rPr>
                          <w:rFonts w:ascii="Aptos" w:hAnsi="Aptos"/>
                          <w:b/>
                          <w:bCs/>
                          <w:color w:val="E06B08" w:themeColor="accent6" w:themeShade="BF"/>
                        </w:rPr>
                      </w:pPr>
                      <w:r w:rsidRPr="00F44A11">
                        <w:rPr>
                          <w:rFonts w:ascii="Aptos" w:hAnsi="Aptos"/>
                          <w:b/>
                          <w:bCs/>
                          <w:color w:val="E06B08" w:themeColor="accent6" w:themeShade="BF"/>
                        </w:rPr>
                        <w:t xml:space="preserve">4 WAYS TO STAY SAFE DURING A PROTEST – dir. RUBY BLACK (2023) </w:t>
                      </w:r>
                    </w:p>
                    <w:p w14:paraId="51FA3C30" w14:textId="3A24F835" w:rsidR="006215C5" w:rsidRPr="000A11D2" w:rsidRDefault="001E4ECC" w:rsidP="001E4ECC">
                      <w:pPr>
                        <w:spacing w:after="20" w:line="240" w:lineRule="auto"/>
                        <w:rPr>
                          <w:rFonts w:ascii="Aptos" w:hAnsi="Aptos"/>
                          <w:b/>
                          <w:bCs/>
                          <w:color w:val="E06B08" w:themeColor="accent6" w:themeShade="BF"/>
                        </w:rPr>
                      </w:pPr>
                      <w:r>
                        <w:rPr>
                          <w:rFonts w:ascii="Aptos" w:hAnsi="Aptos"/>
                        </w:rPr>
                        <w:t>S</w:t>
                      </w:r>
                      <w:r w:rsidR="006215C5">
                        <w:rPr>
                          <w:rFonts w:ascii="Aptos" w:hAnsi="Aptos"/>
                        </w:rPr>
                        <w:t>top motion projects at the University of the West of England wh</w:t>
                      </w:r>
                      <w:r w:rsidR="000A11D2">
                        <w:rPr>
                          <w:rFonts w:ascii="Aptos" w:hAnsi="Aptos"/>
                        </w:rPr>
                        <w:t>ich</w:t>
                      </w:r>
                      <w:r w:rsidR="006215C5">
                        <w:rPr>
                          <w:rFonts w:ascii="Aptos" w:hAnsi="Aptos"/>
                        </w:rPr>
                        <w:t xml:space="preserve"> I </w:t>
                      </w:r>
                      <w:r w:rsidR="000A11D2">
                        <w:rPr>
                          <w:rFonts w:ascii="Aptos" w:hAnsi="Aptos"/>
                        </w:rPr>
                        <w:t xml:space="preserve">helped </w:t>
                      </w:r>
                      <w:r w:rsidR="006215C5">
                        <w:rPr>
                          <w:rFonts w:ascii="Aptos" w:hAnsi="Aptos"/>
                        </w:rPr>
                        <w:t>animat</w:t>
                      </w:r>
                      <w:r w:rsidR="000A11D2">
                        <w:rPr>
                          <w:rFonts w:ascii="Aptos" w:hAnsi="Aptos"/>
                        </w:rPr>
                        <w:t>e</w:t>
                      </w:r>
                      <w:r w:rsidR="00390CAB">
                        <w:rPr>
                          <w:rFonts w:ascii="Aptos" w:hAnsi="Aptos"/>
                        </w:rPr>
                        <w:t>, including lip-sync</w:t>
                      </w:r>
                      <w:r w:rsidR="002C4380">
                        <w:rPr>
                          <w:rFonts w:ascii="Aptos" w:hAnsi="Aptos"/>
                        </w:rPr>
                        <w:t xml:space="preserve"> and full b</w:t>
                      </w:r>
                      <w:r w:rsidR="000A11D2">
                        <w:rPr>
                          <w:rFonts w:ascii="Aptos" w:hAnsi="Aptos"/>
                        </w:rPr>
                        <w:t>ody performance</w:t>
                      </w:r>
                      <w:r w:rsidR="006215C5">
                        <w:rPr>
                          <w:rFonts w:ascii="Aptos" w:hAnsi="Aptos"/>
                        </w:rPr>
                        <w:t xml:space="preserve">. </w:t>
                      </w:r>
                    </w:p>
                    <w:p w14:paraId="4EA348C7" w14:textId="77777777" w:rsidR="00DE248A" w:rsidRDefault="00DE248A" w:rsidP="001E4ECC">
                      <w:pPr>
                        <w:spacing w:after="0" w:line="240" w:lineRule="auto"/>
                        <w:rPr>
                          <w:rFonts w:ascii="Aptos" w:hAnsi="Aptos"/>
                          <w:b/>
                          <w:bCs/>
                          <w:color w:val="E06B08" w:themeColor="accent6" w:themeShade="BF"/>
                        </w:rPr>
                      </w:pPr>
                    </w:p>
                    <w:p w14:paraId="309CD49C" w14:textId="3840B8A6" w:rsidR="00141E08" w:rsidRPr="009E17DC" w:rsidRDefault="00141E08" w:rsidP="00DE248A">
                      <w:pPr>
                        <w:spacing w:after="0" w:line="240" w:lineRule="auto"/>
                        <w:rPr>
                          <w:rFonts w:ascii="Aptos" w:hAnsi="Aptos"/>
                          <w:b/>
                          <w:bCs/>
                        </w:rPr>
                      </w:pPr>
                      <w:r w:rsidRPr="009E17DC">
                        <w:rPr>
                          <w:rFonts w:ascii="Aptos" w:hAnsi="Aptos"/>
                          <w:b/>
                          <w:bCs/>
                        </w:rPr>
                        <w:t>TEACHING ASSISTANT</w:t>
                      </w:r>
                    </w:p>
                    <w:p w14:paraId="0B953320" w14:textId="77777777" w:rsidR="00141E08" w:rsidRPr="00F44A11" w:rsidRDefault="00141E08" w:rsidP="00141E08">
                      <w:pPr>
                        <w:spacing w:after="20"/>
                        <w:rPr>
                          <w:rFonts w:ascii="Aptos" w:hAnsi="Aptos"/>
                          <w:b/>
                          <w:bCs/>
                          <w:color w:val="E06B08" w:themeColor="accent6" w:themeShade="BF"/>
                        </w:rPr>
                      </w:pPr>
                      <w:r w:rsidRPr="00F44A11">
                        <w:rPr>
                          <w:rFonts w:ascii="Aptos" w:hAnsi="Aptos"/>
                          <w:b/>
                          <w:bCs/>
                          <w:color w:val="E06B08" w:themeColor="accent6" w:themeShade="BF"/>
                        </w:rPr>
                        <w:t xml:space="preserve">SHAUN THE SHEEP WORKSHOP (NOVEMBER 2022) </w:t>
                      </w:r>
                    </w:p>
                    <w:p w14:paraId="75D70CEB" w14:textId="77777777" w:rsidR="00141E08" w:rsidRPr="00F44A11" w:rsidRDefault="00141E08" w:rsidP="001E4ECC">
                      <w:pPr>
                        <w:spacing w:after="60" w:line="240" w:lineRule="auto"/>
                        <w:rPr>
                          <w:rFonts w:ascii="Aptos" w:hAnsi="Aptos"/>
                          <w:b/>
                          <w:bCs/>
                        </w:rPr>
                      </w:pPr>
                      <w:r w:rsidRPr="00F44A11">
                        <w:rPr>
                          <w:rFonts w:ascii="Aptos" w:hAnsi="Aptos"/>
                        </w:rPr>
                        <w:t xml:space="preserve">Teaching plasticine modelling at a workshop ran by Harriet Thomas, senior puppet model maker at Aardman Animations. </w:t>
                      </w:r>
                    </w:p>
                    <w:p w14:paraId="4C609765" w14:textId="77777777" w:rsidR="00141E08" w:rsidRPr="00F44A11" w:rsidRDefault="00141E08" w:rsidP="001E4ECC">
                      <w:pPr>
                        <w:spacing w:after="0"/>
                        <w:rPr>
                          <w:rFonts w:ascii="Aptos" w:hAnsi="Aptos"/>
                          <w:b/>
                          <w:bCs/>
                          <w:color w:val="E06B08" w:themeColor="accent6" w:themeShade="BF"/>
                        </w:rPr>
                      </w:pPr>
                    </w:p>
                    <w:p w14:paraId="60241038" w14:textId="7CD4B8B0" w:rsidR="009D7797" w:rsidRPr="00E71D3E" w:rsidRDefault="008C3F0F" w:rsidP="00DE248A">
                      <w:pPr>
                        <w:spacing w:after="0" w:line="240" w:lineRule="auto"/>
                        <w:rPr>
                          <w:rFonts w:ascii="Aptos" w:hAnsi="Aptos"/>
                          <w:b/>
                          <w:bCs/>
                        </w:rPr>
                      </w:pPr>
                      <w:r w:rsidRPr="00E71D3E">
                        <w:rPr>
                          <w:rFonts w:ascii="Aptos" w:hAnsi="Aptos"/>
                          <w:b/>
                          <w:bCs/>
                        </w:rPr>
                        <w:t xml:space="preserve">FREELANCE ANIMATOR </w:t>
                      </w:r>
                      <w:r w:rsidR="00A777DA">
                        <w:rPr>
                          <w:rFonts w:ascii="Aptos" w:hAnsi="Aptos"/>
                          <w:b/>
                          <w:bCs/>
                        </w:rPr>
                        <w:t xml:space="preserve"> </w:t>
                      </w:r>
                    </w:p>
                    <w:p w14:paraId="7DFB3B24" w14:textId="2D276095" w:rsidR="008C3F0F" w:rsidRPr="004206AB" w:rsidRDefault="00B91585" w:rsidP="00BD4226">
                      <w:pPr>
                        <w:spacing w:after="80"/>
                        <w:rPr>
                          <w:rFonts w:ascii="Aptos" w:hAnsi="Aptos"/>
                          <w:b/>
                          <w:bCs/>
                          <w:color w:val="E06B08" w:themeColor="accent6" w:themeShade="BF"/>
                        </w:rPr>
                      </w:pPr>
                      <w:r w:rsidRPr="004206AB">
                        <w:rPr>
                          <w:rFonts w:ascii="Aptos" w:hAnsi="Aptos"/>
                          <w:b/>
                          <w:bCs/>
                          <w:color w:val="E06B08" w:themeColor="accent6" w:themeShade="BF"/>
                        </w:rPr>
                        <w:t>Q</w:t>
                      </w:r>
                      <w:r w:rsidR="00E04DD7">
                        <w:rPr>
                          <w:rFonts w:ascii="Aptos" w:hAnsi="Aptos"/>
                          <w:b/>
                          <w:bCs/>
                          <w:color w:val="E06B08" w:themeColor="accent6" w:themeShade="BF"/>
                        </w:rPr>
                        <w:t>UANTUM DROP PRODUCTIONS</w:t>
                      </w:r>
                      <w:r w:rsidR="001F31BA">
                        <w:rPr>
                          <w:rFonts w:ascii="Aptos" w:hAnsi="Aptos"/>
                          <w:b/>
                          <w:bCs/>
                          <w:color w:val="E06B08" w:themeColor="accent6" w:themeShade="BF"/>
                        </w:rPr>
                        <w:t xml:space="preserve"> (2018 </w:t>
                      </w:r>
                      <w:r w:rsidR="00BA1111">
                        <w:rPr>
                          <w:rFonts w:ascii="Aptos" w:hAnsi="Aptos"/>
                          <w:b/>
                          <w:bCs/>
                          <w:color w:val="E06B08" w:themeColor="accent6" w:themeShade="BF"/>
                        </w:rPr>
                        <w:t>–</w:t>
                      </w:r>
                      <w:r w:rsidR="001F31BA">
                        <w:rPr>
                          <w:rFonts w:ascii="Aptos" w:hAnsi="Aptos"/>
                          <w:b/>
                          <w:bCs/>
                          <w:color w:val="E06B08" w:themeColor="accent6" w:themeShade="BF"/>
                        </w:rPr>
                        <w:t xml:space="preserve"> </w:t>
                      </w:r>
                      <w:r w:rsidR="00DE248A">
                        <w:rPr>
                          <w:rFonts w:ascii="Aptos" w:hAnsi="Aptos"/>
                          <w:b/>
                          <w:bCs/>
                          <w:color w:val="E06B08" w:themeColor="accent6" w:themeShade="BF"/>
                        </w:rPr>
                        <w:t>2023</w:t>
                      </w:r>
                      <w:r w:rsidR="00BA1111">
                        <w:rPr>
                          <w:rFonts w:ascii="Aptos" w:hAnsi="Aptos"/>
                          <w:b/>
                          <w:bCs/>
                          <w:color w:val="E06B08" w:themeColor="accent6" w:themeShade="BF"/>
                        </w:rPr>
                        <w:t>)</w:t>
                      </w:r>
                    </w:p>
                    <w:p w14:paraId="272FA180" w14:textId="7DF2AD17" w:rsidR="00F40356" w:rsidRPr="00A86A0C" w:rsidRDefault="0042337D" w:rsidP="001E4ECC">
                      <w:pPr>
                        <w:spacing w:after="80" w:line="240" w:lineRule="auto"/>
                        <w:rPr>
                          <w:rFonts w:ascii="Aptos" w:hAnsi="Aptos"/>
                        </w:rPr>
                      </w:pPr>
                      <w:r>
                        <w:rPr>
                          <w:rFonts w:ascii="Aptos" w:hAnsi="Aptos"/>
                        </w:rPr>
                        <w:t>Producing</w:t>
                      </w:r>
                      <w:r w:rsidR="00B73E6A" w:rsidRPr="00A86A0C">
                        <w:rPr>
                          <w:rFonts w:ascii="Aptos" w:hAnsi="Aptos"/>
                        </w:rPr>
                        <w:t xml:space="preserve"> music videos </w:t>
                      </w:r>
                      <w:r w:rsidR="00A86A0C" w:rsidRPr="00A86A0C">
                        <w:rPr>
                          <w:rFonts w:ascii="Aptos" w:hAnsi="Aptos"/>
                        </w:rPr>
                        <w:t xml:space="preserve">for </w:t>
                      </w:r>
                      <w:r w:rsidR="00DE248A">
                        <w:rPr>
                          <w:rFonts w:ascii="Aptos" w:hAnsi="Aptos"/>
                        </w:rPr>
                        <w:t>Birmingham</w:t>
                      </w:r>
                      <w:r>
                        <w:rPr>
                          <w:rFonts w:ascii="Aptos" w:hAnsi="Aptos"/>
                        </w:rPr>
                        <w:t>-based</w:t>
                      </w:r>
                      <w:r w:rsidR="00DE248A">
                        <w:rPr>
                          <w:rFonts w:ascii="Aptos" w:hAnsi="Aptos"/>
                        </w:rPr>
                        <w:t xml:space="preserve"> music production company.</w:t>
                      </w:r>
                    </w:p>
                    <w:p w14:paraId="0669C51A" w14:textId="77777777" w:rsidR="009E17DC" w:rsidRDefault="009E17DC" w:rsidP="001E4ECC">
                      <w:pPr>
                        <w:spacing w:after="0"/>
                        <w:rPr>
                          <w:rFonts w:ascii="Aptos" w:hAnsi="Aptos"/>
                          <w:b/>
                          <w:bCs/>
                          <w:color w:val="E06B08" w:themeColor="accent6" w:themeShade="BF"/>
                        </w:rPr>
                      </w:pPr>
                    </w:p>
                    <w:p w14:paraId="58D0893A" w14:textId="658E152E" w:rsidR="003D0177" w:rsidRPr="003D0177" w:rsidRDefault="003D0177" w:rsidP="00DE248A">
                      <w:pPr>
                        <w:spacing w:after="0" w:line="240" w:lineRule="auto"/>
                        <w:rPr>
                          <w:rFonts w:ascii="Aptos" w:hAnsi="Aptos"/>
                          <w:b/>
                          <w:bCs/>
                        </w:rPr>
                      </w:pPr>
                      <w:r w:rsidRPr="003D0177">
                        <w:rPr>
                          <w:rFonts w:ascii="Aptos" w:hAnsi="Aptos"/>
                          <w:b/>
                          <w:bCs/>
                        </w:rPr>
                        <w:t xml:space="preserve">PROP MAKER </w:t>
                      </w:r>
                    </w:p>
                    <w:p w14:paraId="15B9DC6F" w14:textId="447A6FE5" w:rsidR="00CB1935" w:rsidRPr="00F44A11" w:rsidRDefault="00CB1935" w:rsidP="00CB1935">
                      <w:pPr>
                        <w:spacing w:after="20"/>
                        <w:rPr>
                          <w:rFonts w:ascii="Aptos" w:hAnsi="Aptos"/>
                          <w:b/>
                          <w:bCs/>
                          <w:color w:val="E06B08" w:themeColor="accent6" w:themeShade="BF"/>
                        </w:rPr>
                      </w:pPr>
                      <w:r>
                        <w:rPr>
                          <w:rFonts w:ascii="Aptos" w:hAnsi="Aptos"/>
                          <w:b/>
                          <w:bCs/>
                          <w:color w:val="E06B08" w:themeColor="accent6" w:themeShade="BF"/>
                        </w:rPr>
                        <w:t>THE FLOWER WITCH – dir. ZOE HUTBER</w:t>
                      </w:r>
                      <w:r w:rsidRPr="00F44A11">
                        <w:rPr>
                          <w:rFonts w:ascii="Aptos" w:hAnsi="Aptos"/>
                          <w:color w:val="E06B08" w:themeColor="accent6" w:themeShade="BF"/>
                        </w:rPr>
                        <w:t xml:space="preserve"> </w:t>
                      </w:r>
                      <w:r w:rsidRPr="00F44A11">
                        <w:rPr>
                          <w:rFonts w:ascii="Aptos" w:hAnsi="Aptos"/>
                          <w:b/>
                          <w:bCs/>
                          <w:color w:val="E06B08" w:themeColor="accent6" w:themeShade="BF"/>
                        </w:rPr>
                        <w:t>(</w:t>
                      </w:r>
                      <w:r>
                        <w:rPr>
                          <w:rFonts w:ascii="Aptos" w:hAnsi="Aptos"/>
                          <w:b/>
                          <w:bCs/>
                          <w:color w:val="E06B08" w:themeColor="accent6" w:themeShade="BF"/>
                        </w:rPr>
                        <w:t xml:space="preserve">SEPTEMBER </w:t>
                      </w:r>
                      <w:r w:rsidRPr="00F44A11">
                        <w:rPr>
                          <w:rFonts w:ascii="Aptos" w:hAnsi="Aptos"/>
                          <w:b/>
                          <w:bCs/>
                          <w:color w:val="E06B08" w:themeColor="accent6" w:themeShade="BF"/>
                        </w:rPr>
                        <w:t>20</w:t>
                      </w:r>
                      <w:r>
                        <w:rPr>
                          <w:rFonts w:ascii="Aptos" w:hAnsi="Aptos"/>
                          <w:b/>
                          <w:bCs/>
                          <w:color w:val="E06B08" w:themeColor="accent6" w:themeShade="BF"/>
                        </w:rPr>
                        <w:t>24</w:t>
                      </w:r>
                      <w:r w:rsidRPr="00F44A11">
                        <w:rPr>
                          <w:rFonts w:ascii="Aptos" w:hAnsi="Aptos"/>
                          <w:b/>
                          <w:bCs/>
                          <w:color w:val="E06B08" w:themeColor="accent6" w:themeShade="BF"/>
                        </w:rPr>
                        <w:t xml:space="preserve">) </w:t>
                      </w:r>
                    </w:p>
                    <w:p w14:paraId="164A4A0C" w14:textId="3CCA5C6D" w:rsidR="00CB1935" w:rsidRDefault="00D56458" w:rsidP="00CB1935">
                      <w:pPr>
                        <w:spacing w:after="20"/>
                        <w:rPr>
                          <w:rFonts w:ascii="Aptos" w:hAnsi="Aptos" w:cs="Helvetica"/>
                          <w:shd w:val="clear" w:color="auto" w:fill="FFFFFF"/>
                        </w:rPr>
                      </w:pPr>
                      <w:r>
                        <w:rPr>
                          <w:rFonts w:ascii="Aptos" w:hAnsi="Aptos"/>
                        </w:rPr>
                        <w:t>Created</w:t>
                      </w:r>
                      <w:r w:rsidR="00CB1935">
                        <w:rPr>
                          <w:rFonts w:ascii="Aptos" w:hAnsi="Aptos"/>
                        </w:rPr>
                        <w:t xml:space="preserve"> candles, books and leaves for this BFI-funded short film</w:t>
                      </w:r>
                      <w:r w:rsidR="00CB1935" w:rsidRPr="00F44A11">
                        <w:rPr>
                          <w:rFonts w:ascii="Aptos" w:hAnsi="Aptos" w:cs="Helvetica"/>
                          <w:shd w:val="clear" w:color="auto" w:fill="FFFFFF"/>
                        </w:rPr>
                        <w:t>.</w:t>
                      </w:r>
                    </w:p>
                    <w:p w14:paraId="1C7C776B" w14:textId="40BE1FA3" w:rsidR="00F44A11" w:rsidRPr="00F44A11" w:rsidRDefault="00F44A11" w:rsidP="00F44A11">
                      <w:pPr>
                        <w:spacing w:after="20"/>
                        <w:rPr>
                          <w:rFonts w:ascii="Aptos" w:hAnsi="Aptos"/>
                          <w:b/>
                          <w:bCs/>
                          <w:color w:val="E06B08" w:themeColor="accent6" w:themeShade="BF"/>
                        </w:rPr>
                      </w:pPr>
                      <w:r w:rsidRPr="00F44A11">
                        <w:rPr>
                          <w:rFonts w:ascii="Aptos" w:hAnsi="Aptos"/>
                          <w:b/>
                          <w:bCs/>
                          <w:color w:val="E06B08" w:themeColor="accent6" w:themeShade="BF"/>
                        </w:rPr>
                        <w:t>YAMINATION STUDIOS</w:t>
                      </w:r>
                      <w:r w:rsidRPr="00F44A11">
                        <w:rPr>
                          <w:rFonts w:ascii="Aptos" w:hAnsi="Aptos"/>
                          <w:color w:val="E06B08" w:themeColor="accent6" w:themeShade="BF"/>
                        </w:rPr>
                        <w:t xml:space="preserve"> </w:t>
                      </w:r>
                      <w:r w:rsidRPr="00F44A11">
                        <w:rPr>
                          <w:rFonts w:ascii="Aptos" w:hAnsi="Aptos"/>
                          <w:b/>
                          <w:bCs/>
                          <w:color w:val="E06B08" w:themeColor="accent6" w:themeShade="BF"/>
                        </w:rPr>
                        <w:t xml:space="preserve">(JULY – AUGUST 2017) </w:t>
                      </w:r>
                    </w:p>
                    <w:p w14:paraId="6DFDFAB7" w14:textId="5AA3E915" w:rsidR="00F44A11" w:rsidRDefault="00D56458" w:rsidP="001E4ECC">
                      <w:pPr>
                        <w:spacing w:after="20" w:line="240" w:lineRule="auto"/>
                        <w:rPr>
                          <w:rFonts w:ascii="Aptos" w:hAnsi="Aptos" w:cs="Helvetica"/>
                          <w:shd w:val="clear" w:color="auto" w:fill="FFFFFF"/>
                        </w:rPr>
                      </w:pPr>
                      <w:r>
                        <w:rPr>
                          <w:rFonts w:ascii="Aptos" w:hAnsi="Aptos"/>
                        </w:rPr>
                        <w:t>Prop making</w:t>
                      </w:r>
                      <w:r w:rsidR="00F44A11" w:rsidRPr="00F44A11">
                        <w:rPr>
                          <w:rFonts w:ascii="Aptos" w:hAnsi="Aptos" w:cs="Helvetica"/>
                          <w:shd w:val="clear" w:color="auto" w:fill="FFFFFF"/>
                        </w:rPr>
                        <w:t xml:space="preserve"> for a stop motion short film </w:t>
                      </w:r>
                      <w:r>
                        <w:rPr>
                          <w:rFonts w:ascii="Aptos" w:hAnsi="Aptos" w:cs="Helvetica"/>
                          <w:shd w:val="clear" w:color="auto" w:fill="FFFFFF"/>
                        </w:rPr>
                        <w:t>broadcasted on</w:t>
                      </w:r>
                      <w:r w:rsidR="00F44A11" w:rsidRPr="00F44A11">
                        <w:rPr>
                          <w:rFonts w:ascii="Aptos" w:hAnsi="Aptos" w:cs="Helvetica"/>
                          <w:shd w:val="clear" w:color="auto" w:fill="FFFFFF"/>
                        </w:rPr>
                        <w:t xml:space="preserve"> CITV</w:t>
                      </w:r>
                      <w:r>
                        <w:rPr>
                          <w:rFonts w:ascii="Aptos" w:hAnsi="Aptos" w:cs="Helvetica"/>
                          <w:shd w:val="clear" w:color="auto" w:fill="FFFFFF"/>
                        </w:rPr>
                        <w:t>.</w:t>
                      </w:r>
                    </w:p>
                    <w:p w14:paraId="57F24E4B" w14:textId="77777777" w:rsidR="00A210A0" w:rsidRPr="00F44A11" w:rsidRDefault="00A210A0" w:rsidP="00F44A11">
                      <w:pPr>
                        <w:spacing w:after="20"/>
                        <w:rPr>
                          <w:rFonts w:ascii="Aptos" w:hAnsi="Aptos"/>
                          <w:b/>
                          <w:bCs/>
                        </w:rPr>
                      </w:pPr>
                    </w:p>
                    <w:p w14:paraId="04CA13A0" w14:textId="77777777" w:rsidR="00F44A11" w:rsidRPr="00F44A11" w:rsidRDefault="00F44A11" w:rsidP="00BD4226">
                      <w:pPr>
                        <w:spacing w:after="80"/>
                        <w:rPr>
                          <w:rFonts w:ascii="Aptos" w:hAnsi="Aptos"/>
                        </w:rPr>
                      </w:pPr>
                    </w:p>
                    <w:p w14:paraId="2E6CD542" w14:textId="6CEAF2CD" w:rsidR="008C3F0F" w:rsidRDefault="008C3F0F" w:rsidP="008C3F0F">
                      <w:pPr>
                        <w:spacing w:after="80"/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A17DD8">
        <w:rPr>
          <w:noProof/>
        </w:rPr>
        <mc:AlternateContent>
          <mc:Choice Requires="wps">
            <w:drawing>
              <wp:anchor distT="45720" distB="45720" distL="114300" distR="114300" simplePos="0" relativeHeight="251658240" behindDoc="0" locked="0" layoutInCell="1" allowOverlap="1" wp14:anchorId="569B02A5" wp14:editId="517220A0">
                <wp:simplePos x="0" y="0"/>
                <wp:positionH relativeFrom="margin">
                  <wp:align>right</wp:align>
                </wp:positionH>
                <wp:positionV relativeFrom="paragraph">
                  <wp:posOffset>105410</wp:posOffset>
                </wp:positionV>
                <wp:extent cx="5410200" cy="1404620"/>
                <wp:effectExtent l="0" t="0" r="0" b="381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1020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02B6FF4" w14:textId="07018BB1" w:rsidR="00E94F5F" w:rsidRPr="00F44A11" w:rsidRDefault="003C356A" w:rsidP="00FD55A7">
                            <w:pPr>
                              <w:spacing w:after="80"/>
                              <w:rPr>
                                <w:rFonts w:ascii="Aptos" w:hAnsi="Aptos"/>
                              </w:rPr>
                            </w:pPr>
                            <w:r>
                              <w:rPr>
                                <w:rFonts w:ascii="Aptos" w:hAnsi="Aptos"/>
                              </w:rPr>
                              <w:t>Multi</w:t>
                            </w:r>
                            <w:r w:rsidR="00B96EBF">
                              <w:rPr>
                                <w:rFonts w:ascii="Aptos" w:hAnsi="Aptos"/>
                              </w:rPr>
                              <w:t>-award winning</w:t>
                            </w:r>
                            <w:r w:rsidR="005D59F0">
                              <w:rPr>
                                <w:rFonts w:ascii="Aptos" w:hAnsi="Aptos"/>
                              </w:rPr>
                              <w:t xml:space="preserve"> </w:t>
                            </w:r>
                            <w:r w:rsidR="0020255A">
                              <w:rPr>
                                <w:rFonts w:ascii="Aptos" w:hAnsi="Aptos"/>
                              </w:rPr>
                              <w:t xml:space="preserve">animator </w:t>
                            </w:r>
                            <w:r w:rsidR="00AD22E0">
                              <w:rPr>
                                <w:rFonts w:ascii="Aptos" w:hAnsi="Aptos"/>
                              </w:rPr>
                              <w:t>e</w:t>
                            </w:r>
                            <w:r w:rsidR="00F81F7A">
                              <w:rPr>
                                <w:rFonts w:ascii="Aptos" w:hAnsi="Aptos"/>
                              </w:rPr>
                              <w:t>xperience</w:t>
                            </w:r>
                            <w:r w:rsidR="004D2951">
                              <w:rPr>
                                <w:rFonts w:ascii="Aptos" w:hAnsi="Aptos"/>
                              </w:rPr>
                              <w:t>d</w:t>
                            </w:r>
                            <w:r w:rsidR="00F81F7A">
                              <w:rPr>
                                <w:rFonts w:ascii="Aptos" w:hAnsi="Aptos"/>
                              </w:rPr>
                              <w:t xml:space="preserve"> </w:t>
                            </w:r>
                            <w:r w:rsidR="00AD22E0">
                              <w:rPr>
                                <w:rFonts w:ascii="Aptos" w:hAnsi="Aptos"/>
                              </w:rPr>
                              <w:t>in</w:t>
                            </w:r>
                            <w:r w:rsidR="00F81F7A">
                              <w:rPr>
                                <w:rFonts w:ascii="Aptos" w:hAnsi="Aptos"/>
                              </w:rPr>
                              <w:t xml:space="preserve"> </w:t>
                            </w:r>
                            <w:r w:rsidR="00B6628A">
                              <w:rPr>
                                <w:rFonts w:ascii="Aptos" w:hAnsi="Aptos"/>
                              </w:rPr>
                              <w:t>stop motion,</w:t>
                            </w:r>
                            <w:r w:rsidR="003A515E">
                              <w:rPr>
                                <w:rFonts w:ascii="Aptos" w:hAnsi="Aptos"/>
                              </w:rPr>
                              <w:t xml:space="preserve"> </w:t>
                            </w:r>
                            <w:r w:rsidR="00261DE0">
                              <w:rPr>
                                <w:rFonts w:ascii="Aptos" w:hAnsi="Aptos"/>
                              </w:rPr>
                              <w:t>clay</w:t>
                            </w:r>
                            <w:r w:rsidR="00B6628A">
                              <w:rPr>
                                <w:rFonts w:ascii="Aptos" w:hAnsi="Aptos"/>
                              </w:rPr>
                              <w:t xml:space="preserve"> modelling</w:t>
                            </w:r>
                            <w:r w:rsidR="00D56458">
                              <w:rPr>
                                <w:rFonts w:ascii="Aptos" w:hAnsi="Aptos"/>
                              </w:rPr>
                              <w:t xml:space="preserve"> and animated</w:t>
                            </w:r>
                            <w:r w:rsidR="0089153F">
                              <w:rPr>
                                <w:rFonts w:ascii="Aptos" w:hAnsi="Aptos"/>
                              </w:rPr>
                              <w:t xml:space="preserve"> performance</w:t>
                            </w:r>
                            <w:r w:rsidR="00AD22E0">
                              <w:rPr>
                                <w:rFonts w:ascii="Aptos" w:hAnsi="Aptos"/>
                              </w:rPr>
                              <w:t xml:space="preserve">. </w:t>
                            </w:r>
                            <w:r w:rsidR="0089153F">
                              <w:rPr>
                                <w:rFonts w:ascii="Aptos" w:hAnsi="Aptos"/>
                              </w:rPr>
                              <w:t xml:space="preserve">Successful with </w:t>
                            </w:r>
                            <w:r w:rsidR="005A7708">
                              <w:rPr>
                                <w:rFonts w:ascii="Aptos" w:hAnsi="Aptos"/>
                              </w:rPr>
                              <w:t>comed</w:t>
                            </w:r>
                            <w:r w:rsidR="00424E7C">
                              <w:rPr>
                                <w:rFonts w:ascii="Aptos" w:hAnsi="Aptos"/>
                              </w:rPr>
                              <w:t>y</w:t>
                            </w:r>
                            <w:r w:rsidR="005A7708">
                              <w:rPr>
                                <w:rFonts w:ascii="Aptos" w:hAnsi="Aptos"/>
                              </w:rPr>
                              <w:t xml:space="preserve"> </w:t>
                            </w:r>
                            <w:r w:rsidR="005B339D">
                              <w:rPr>
                                <w:rFonts w:ascii="Aptos" w:hAnsi="Aptos"/>
                              </w:rPr>
                              <w:t>shots</w:t>
                            </w:r>
                            <w:r w:rsidR="004D2A93">
                              <w:rPr>
                                <w:rFonts w:ascii="Aptos" w:hAnsi="Aptos"/>
                              </w:rPr>
                              <w:t xml:space="preserve">, </w:t>
                            </w:r>
                            <w:r w:rsidR="008967BB">
                              <w:rPr>
                                <w:rFonts w:ascii="Aptos" w:hAnsi="Aptos"/>
                              </w:rPr>
                              <w:t>film festival circulation</w:t>
                            </w:r>
                            <w:r w:rsidR="005D59F0">
                              <w:rPr>
                                <w:rFonts w:ascii="Aptos" w:hAnsi="Aptos"/>
                              </w:rPr>
                              <w:t xml:space="preserve"> </w:t>
                            </w:r>
                            <w:r w:rsidR="004D2A93">
                              <w:rPr>
                                <w:rFonts w:ascii="Aptos" w:hAnsi="Aptos"/>
                              </w:rPr>
                              <w:t xml:space="preserve">and </w:t>
                            </w:r>
                            <w:r w:rsidR="00DB7B81">
                              <w:rPr>
                                <w:rFonts w:ascii="Aptos" w:hAnsi="Aptos"/>
                              </w:rPr>
                              <w:t>strong</w:t>
                            </w:r>
                            <w:r w:rsidR="00D56458">
                              <w:rPr>
                                <w:rFonts w:ascii="Aptos" w:hAnsi="Aptos"/>
                              </w:rPr>
                              <w:t xml:space="preserve"> </w:t>
                            </w:r>
                            <w:r w:rsidR="005B339D">
                              <w:rPr>
                                <w:rFonts w:ascii="Aptos" w:hAnsi="Aptos"/>
                              </w:rPr>
                              <w:t>understanding of</w:t>
                            </w:r>
                            <w:r w:rsidR="00966AFB">
                              <w:rPr>
                                <w:rFonts w:ascii="Aptos" w:hAnsi="Aptos"/>
                              </w:rPr>
                              <w:t xml:space="preserve"> </w:t>
                            </w:r>
                            <w:r w:rsidR="00DB7B81">
                              <w:rPr>
                                <w:rFonts w:ascii="Aptos" w:hAnsi="Aptos"/>
                              </w:rPr>
                              <w:t xml:space="preserve">the </w:t>
                            </w:r>
                            <w:r w:rsidR="00966AFB">
                              <w:rPr>
                                <w:rFonts w:ascii="Aptos" w:hAnsi="Aptos"/>
                              </w:rPr>
                              <w:t>short animation production pipeline</w:t>
                            </w:r>
                            <w:r w:rsidR="00D56458">
                              <w:rPr>
                                <w:rFonts w:ascii="Aptos" w:hAnsi="Aptos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569B02A5" id="_x0000_s1029" type="#_x0000_t202" style="position:absolute;margin-left:374.8pt;margin-top:8.3pt;width:426pt;height:110.6pt;z-index:251658240;visibility:visible;mso-wrap-style:square;mso-width-percent:0;mso-height-percent:20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" stroked="f">
                <v:textbox style="mso-fit-shape-to-text:t">
                  <w:txbxContent>
                    <w:p w14:paraId="502B6FF4" w14:textId="07018BB1" w:rsidR="00E94F5F" w:rsidRPr="00F44A11" w:rsidRDefault="003C356A" w:rsidP="00FD55A7">
                      <w:pPr>
                        <w:spacing w:after="80"/>
                        <w:rPr>
                          <w:rFonts w:ascii="Aptos" w:hAnsi="Aptos"/>
                        </w:rPr>
                      </w:pPr>
                      <w:r>
                        <w:rPr>
                          <w:rFonts w:ascii="Aptos" w:hAnsi="Aptos"/>
                        </w:rPr>
                        <w:t>Multi</w:t>
                      </w:r>
                      <w:r w:rsidR="00B96EBF">
                        <w:rPr>
                          <w:rFonts w:ascii="Aptos" w:hAnsi="Aptos"/>
                        </w:rPr>
                        <w:t>-award winning</w:t>
                      </w:r>
                      <w:r w:rsidR="005D59F0">
                        <w:rPr>
                          <w:rFonts w:ascii="Aptos" w:hAnsi="Aptos"/>
                        </w:rPr>
                        <w:t xml:space="preserve"> </w:t>
                      </w:r>
                      <w:r w:rsidR="0020255A">
                        <w:rPr>
                          <w:rFonts w:ascii="Aptos" w:hAnsi="Aptos"/>
                        </w:rPr>
                        <w:t xml:space="preserve">animator </w:t>
                      </w:r>
                      <w:r w:rsidR="00AD22E0">
                        <w:rPr>
                          <w:rFonts w:ascii="Aptos" w:hAnsi="Aptos"/>
                        </w:rPr>
                        <w:t>e</w:t>
                      </w:r>
                      <w:r w:rsidR="00F81F7A">
                        <w:rPr>
                          <w:rFonts w:ascii="Aptos" w:hAnsi="Aptos"/>
                        </w:rPr>
                        <w:t>xperience</w:t>
                      </w:r>
                      <w:r w:rsidR="004D2951">
                        <w:rPr>
                          <w:rFonts w:ascii="Aptos" w:hAnsi="Aptos"/>
                        </w:rPr>
                        <w:t>d</w:t>
                      </w:r>
                      <w:r w:rsidR="00F81F7A">
                        <w:rPr>
                          <w:rFonts w:ascii="Aptos" w:hAnsi="Aptos"/>
                        </w:rPr>
                        <w:t xml:space="preserve"> </w:t>
                      </w:r>
                      <w:r w:rsidR="00AD22E0">
                        <w:rPr>
                          <w:rFonts w:ascii="Aptos" w:hAnsi="Aptos"/>
                        </w:rPr>
                        <w:t>in</w:t>
                      </w:r>
                      <w:r w:rsidR="00F81F7A">
                        <w:rPr>
                          <w:rFonts w:ascii="Aptos" w:hAnsi="Aptos"/>
                        </w:rPr>
                        <w:t xml:space="preserve"> </w:t>
                      </w:r>
                      <w:r w:rsidR="00B6628A">
                        <w:rPr>
                          <w:rFonts w:ascii="Aptos" w:hAnsi="Aptos"/>
                        </w:rPr>
                        <w:t>stop motion,</w:t>
                      </w:r>
                      <w:r w:rsidR="003A515E">
                        <w:rPr>
                          <w:rFonts w:ascii="Aptos" w:hAnsi="Aptos"/>
                        </w:rPr>
                        <w:t xml:space="preserve"> </w:t>
                      </w:r>
                      <w:r w:rsidR="00261DE0">
                        <w:rPr>
                          <w:rFonts w:ascii="Aptos" w:hAnsi="Aptos"/>
                        </w:rPr>
                        <w:t>clay</w:t>
                      </w:r>
                      <w:r w:rsidR="00B6628A">
                        <w:rPr>
                          <w:rFonts w:ascii="Aptos" w:hAnsi="Aptos"/>
                        </w:rPr>
                        <w:t xml:space="preserve"> modelling</w:t>
                      </w:r>
                      <w:r w:rsidR="00D56458">
                        <w:rPr>
                          <w:rFonts w:ascii="Aptos" w:hAnsi="Aptos"/>
                        </w:rPr>
                        <w:t xml:space="preserve"> and animated</w:t>
                      </w:r>
                      <w:r w:rsidR="0089153F">
                        <w:rPr>
                          <w:rFonts w:ascii="Aptos" w:hAnsi="Aptos"/>
                        </w:rPr>
                        <w:t xml:space="preserve"> performance</w:t>
                      </w:r>
                      <w:r w:rsidR="00AD22E0">
                        <w:rPr>
                          <w:rFonts w:ascii="Aptos" w:hAnsi="Aptos"/>
                        </w:rPr>
                        <w:t xml:space="preserve">. </w:t>
                      </w:r>
                      <w:r w:rsidR="0089153F">
                        <w:rPr>
                          <w:rFonts w:ascii="Aptos" w:hAnsi="Aptos"/>
                        </w:rPr>
                        <w:t xml:space="preserve">Successful with </w:t>
                      </w:r>
                      <w:r w:rsidR="005A7708">
                        <w:rPr>
                          <w:rFonts w:ascii="Aptos" w:hAnsi="Aptos"/>
                        </w:rPr>
                        <w:t>comed</w:t>
                      </w:r>
                      <w:r w:rsidR="00424E7C">
                        <w:rPr>
                          <w:rFonts w:ascii="Aptos" w:hAnsi="Aptos"/>
                        </w:rPr>
                        <w:t>y</w:t>
                      </w:r>
                      <w:r w:rsidR="005A7708">
                        <w:rPr>
                          <w:rFonts w:ascii="Aptos" w:hAnsi="Aptos"/>
                        </w:rPr>
                        <w:t xml:space="preserve"> </w:t>
                      </w:r>
                      <w:r w:rsidR="005B339D">
                        <w:rPr>
                          <w:rFonts w:ascii="Aptos" w:hAnsi="Aptos"/>
                        </w:rPr>
                        <w:t>shots</w:t>
                      </w:r>
                      <w:r w:rsidR="004D2A93">
                        <w:rPr>
                          <w:rFonts w:ascii="Aptos" w:hAnsi="Aptos"/>
                        </w:rPr>
                        <w:t xml:space="preserve">, </w:t>
                      </w:r>
                      <w:r w:rsidR="008967BB">
                        <w:rPr>
                          <w:rFonts w:ascii="Aptos" w:hAnsi="Aptos"/>
                        </w:rPr>
                        <w:t>film festival circulation</w:t>
                      </w:r>
                      <w:r w:rsidR="005D59F0">
                        <w:rPr>
                          <w:rFonts w:ascii="Aptos" w:hAnsi="Aptos"/>
                        </w:rPr>
                        <w:t xml:space="preserve"> </w:t>
                      </w:r>
                      <w:r w:rsidR="004D2A93">
                        <w:rPr>
                          <w:rFonts w:ascii="Aptos" w:hAnsi="Aptos"/>
                        </w:rPr>
                        <w:t xml:space="preserve">and </w:t>
                      </w:r>
                      <w:r w:rsidR="00DB7B81">
                        <w:rPr>
                          <w:rFonts w:ascii="Aptos" w:hAnsi="Aptos"/>
                        </w:rPr>
                        <w:t>strong</w:t>
                      </w:r>
                      <w:r w:rsidR="00D56458">
                        <w:rPr>
                          <w:rFonts w:ascii="Aptos" w:hAnsi="Aptos"/>
                        </w:rPr>
                        <w:t xml:space="preserve"> </w:t>
                      </w:r>
                      <w:r w:rsidR="005B339D">
                        <w:rPr>
                          <w:rFonts w:ascii="Aptos" w:hAnsi="Aptos"/>
                        </w:rPr>
                        <w:t>understanding of</w:t>
                      </w:r>
                      <w:r w:rsidR="00966AFB">
                        <w:rPr>
                          <w:rFonts w:ascii="Aptos" w:hAnsi="Aptos"/>
                        </w:rPr>
                        <w:t xml:space="preserve"> </w:t>
                      </w:r>
                      <w:r w:rsidR="00DB7B81">
                        <w:rPr>
                          <w:rFonts w:ascii="Aptos" w:hAnsi="Aptos"/>
                        </w:rPr>
                        <w:t xml:space="preserve">the </w:t>
                      </w:r>
                      <w:r w:rsidR="00966AFB">
                        <w:rPr>
                          <w:rFonts w:ascii="Aptos" w:hAnsi="Aptos"/>
                        </w:rPr>
                        <w:t>short animation production pipeline</w:t>
                      </w:r>
                      <w:r w:rsidR="00D56458">
                        <w:rPr>
                          <w:rFonts w:ascii="Aptos" w:hAnsi="Aptos"/>
                        </w:rPr>
                        <w:t>.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D56458">
        <w:rPr>
          <w:noProof/>
        </w:rPr>
        <mc:AlternateContent>
          <mc:Choice Requires="wps">
            <w:drawing>
              <wp:anchor distT="0" distB="0" distL="114300" distR="114300" simplePos="0" relativeHeight="251686918" behindDoc="0" locked="0" layoutInCell="1" allowOverlap="1" wp14:anchorId="1B9CE242" wp14:editId="561FB303">
                <wp:simplePos x="0" y="0"/>
                <wp:positionH relativeFrom="margin">
                  <wp:posOffset>2788920</wp:posOffset>
                </wp:positionH>
                <wp:positionV relativeFrom="paragraph">
                  <wp:posOffset>6275705</wp:posOffset>
                </wp:positionV>
                <wp:extent cx="4069080" cy="0"/>
                <wp:effectExtent l="0" t="0" r="0" b="0"/>
                <wp:wrapNone/>
                <wp:docPr id="664541004" name="Straight Connector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06908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accent6">
                              <a:lumMod val="7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E91D9DE" id="Straight Connector 16" o:spid="_x0000_s1026" style="position:absolute;z-index:251686918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" from="219.6pt,494.15pt" to="540pt,49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" strokecolor="#e06b08 [2409]" strokeweight=".5pt">
                <v:stroke joinstyle="miter"/>
                <w10:wrap anchorx="margin"/>
              </v:line>
            </w:pict>
          </mc:Fallback>
        </mc:AlternateContent>
      </w:r>
      <w:r w:rsidR="00D56458">
        <w:rPr>
          <w:noProof/>
        </w:rPr>
        <mc:AlternateContent>
          <mc:Choice Requires="wps">
            <w:drawing>
              <wp:anchor distT="45720" distB="45720" distL="114300" distR="114300" simplePos="0" relativeHeight="251684870" behindDoc="0" locked="0" layoutInCell="1" allowOverlap="1" wp14:anchorId="3B9EF0C8" wp14:editId="4E0B94E7">
                <wp:simplePos x="0" y="0"/>
                <wp:positionH relativeFrom="margin">
                  <wp:align>right</wp:align>
                </wp:positionH>
                <wp:positionV relativeFrom="paragraph">
                  <wp:posOffset>5965825</wp:posOffset>
                </wp:positionV>
                <wp:extent cx="4175760" cy="2468880"/>
                <wp:effectExtent l="0" t="0" r="0" b="7620"/>
                <wp:wrapSquare wrapText="bothSides"/>
                <wp:docPr id="183509796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75760" cy="24688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7C93B5B" w14:textId="721DF8D8" w:rsidR="00D94B9B" w:rsidRPr="00595B5D" w:rsidRDefault="00B63F09" w:rsidP="00D94B9B">
                            <w:pPr>
                              <w:spacing w:line="360" w:lineRule="auto"/>
                              <w:rPr>
                                <w:rFonts w:ascii="Aptos" w:hAnsi="Aptos"/>
                                <w:b/>
                                <w:bCs/>
                                <w:sz w:val="24"/>
                                <w:szCs w:val="24"/>
                                <w:u w:val="single"/>
                              </w:rPr>
                            </w:pPr>
                            <w:r>
                              <w:rPr>
                                <w:rFonts w:ascii="Aptos" w:hAnsi="Aptos"/>
                                <w:b/>
                                <w:bCs/>
                                <w:sz w:val="24"/>
                                <w:szCs w:val="24"/>
                              </w:rPr>
                              <w:t>TRAINING</w:t>
                            </w:r>
                          </w:p>
                          <w:p w14:paraId="6DF6DBB6" w14:textId="09278719" w:rsidR="00D94B9B" w:rsidRPr="003D0177" w:rsidRDefault="00E47D98" w:rsidP="00D94B9B">
                            <w:pPr>
                              <w:rPr>
                                <w:rFonts w:ascii="Aptos" w:hAnsi="Aptos"/>
                                <w:b/>
                                <w:bCs/>
                              </w:rPr>
                            </w:pPr>
                            <w:r>
                              <w:rPr>
                                <w:rFonts w:ascii="Aptos" w:hAnsi="Aptos"/>
                                <w:b/>
                                <w:bCs/>
                              </w:rPr>
                              <w:t>AARDMAN ACADEMY</w:t>
                            </w:r>
                          </w:p>
                          <w:p w14:paraId="0A46C9A0" w14:textId="249A9EB1" w:rsidR="00787075" w:rsidRDefault="00787075" w:rsidP="00787075">
                            <w:pPr>
                              <w:spacing w:after="20"/>
                              <w:rPr>
                                <w:rFonts w:ascii="Aptos" w:hAnsi="Aptos"/>
                                <w:b/>
                                <w:bCs/>
                                <w:color w:val="E06B08" w:themeColor="accent6" w:themeShade="BF"/>
                                <w:lang w:val="en-GB"/>
                              </w:rPr>
                            </w:pPr>
                            <w:r>
                              <w:rPr>
                                <w:rFonts w:ascii="Aptos" w:hAnsi="Aptos"/>
                                <w:b/>
                                <w:bCs/>
                                <w:color w:val="E06B08" w:themeColor="accent6" w:themeShade="BF"/>
                                <w:lang w:val="en-GB"/>
                              </w:rPr>
                              <w:t>WECA TRAINEE ASSISTANT ANIMATOR COURSE (</w:t>
                            </w:r>
                            <w:r w:rsidR="00D56458">
                              <w:rPr>
                                <w:rFonts w:ascii="Aptos" w:hAnsi="Aptos"/>
                                <w:b/>
                                <w:bCs/>
                                <w:color w:val="E06B08" w:themeColor="accent6" w:themeShade="BF"/>
                                <w:lang w:val="en-GB"/>
                              </w:rPr>
                              <w:t>OCTOBER</w:t>
                            </w:r>
                            <w:r>
                              <w:rPr>
                                <w:rFonts w:ascii="Aptos" w:hAnsi="Aptos"/>
                                <w:b/>
                                <w:bCs/>
                                <w:color w:val="E06B08" w:themeColor="accent6" w:themeShade="BF"/>
                                <w:lang w:val="en-GB"/>
                              </w:rPr>
                              <w:t xml:space="preserve"> 202</w:t>
                            </w:r>
                            <w:r w:rsidR="00D56458">
                              <w:rPr>
                                <w:rFonts w:ascii="Aptos" w:hAnsi="Aptos"/>
                                <w:b/>
                                <w:bCs/>
                                <w:color w:val="E06B08" w:themeColor="accent6" w:themeShade="BF"/>
                                <w:lang w:val="en-GB"/>
                              </w:rPr>
                              <w:t>5</w:t>
                            </w:r>
                            <w:r>
                              <w:rPr>
                                <w:rFonts w:ascii="Aptos" w:hAnsi="Aptos"/>
                                <w:b/>
                                <w:bCs/>
                                <w:color w:val="E06B08" w:themeColor="accent6" w:themeShade="BF"/>
                                <w:lang w:val="en-GB"/>
                              </w:rPr>
                              <w:t xml:space="preserve"> </w:t>
                            </w:r>
                            <w:r w:rsidR="00D56458">
                              <w:rPr>
                                <w:rFonts w:ascii="Aptos" w:hAnsi="Aptos"/>
                                <w:b/>
                                <w:bCs/>
                                <w:color w:val="E06B08" w:themeColor="accent6" w:themeShade="BF"/>
                                <w:lang w:val="en-GB"/>
                              </w:rPr>
                              <w:t xml:space="preserve">– NOVEMBER </w:t>
                            </w:r>
                            <w:r>
                              <w:rPr>
                                <w:rFonts w:ascii="Aptos" w:hAnsi="Aptos"/>
                                <w:b/>
                                <w:bCs/>
                                <w:color w:val="E06B08" w:themeColor="accent6" w:themeShade="BF"/>
                                <w:lang w:val="en-GB"/>
                              </w:rPr>
                              <w:t>202</w:t>
                            </w:r>
                            <w:r w:rsidR="00D56458">
                              <w:rPr>
                                <w:rFonts w:ascii="Aptos" w:hAnsi="Aptos"/>
                                <w:b/>
                                <w:bCs/>
                                <w:color w:val="E06B08" w:themeColor="accent6" w:themeShade="BF"/>
                                <w:lang w:val="en-GB"/>
                              </w:rPr>
                              <w:t>5</w:t>
                            </w:r>
                            <w:r>
                              <w:rPr>
                                <w:rFonts w:ascii="Aptos" w:hAnsi="Aptos"/>
                                <w:b/>
                                <w:bCs/>
                                <w:color w:val="E06B08" w:themeColor="accent6" w:themeShade="BF"/>
                                <w:lang w:val="en-GB"/>
                              </w:rPr>
                              <w:t>)</w:t>
                            </w:r>
                          </w:p>
                          <w:p w14:paraId="58B1AA35" w14:textId="78F1212D" w:rsidR="00787075" w:rsidRDefault="00A17DD8" w:rsidP="00787075">
                            <w:pPr>
                              <w:spacing w:after="20"/>
                              <w:rPr>
                                <w:rFonts w:ascii="Aptos" w:hAnsi="Aptos"/>
                                <w:lang w:val="en-GB"/>
                              </w:rPr>
                            </w:pPr>
                            <w:r>
                              <w:rPr>
                                <w:rFonts w:ascii="Aptos" w:hAnsi="Aptos"/>
                                <w:lang w:val="en-GB"/>
                              </w:rPr>
                              <w:t>Paid training course that teaches about the role of assistant animator, how to hand sculpt mouth sets and ways to manipulate plasticine.</w:t>
                            </w:r>
                          </w:p>
                          <w:p w14:paraId="79C03A37" w14:textId="77777777" w:rsidR="00787075" w:rsidRDefault="00787075" w:rsidP="00787075">
                            <w:pPr>
                              <w:spacing w:after="20"/>
                              <w:rPr>
                                <w:rFonts w:ascii="Aptos" w:hAnsi="Aptos"/>
                                <w:b/>
                                <w:bCs/>
                                <w:color w:val="E06B08" w:themeColor="accent6" w:themeShade="BF"/>
                                <w:lang w:val="en-GB"/>
                              </w:rPr>
                            </w:pPr>
                            <w:r>
                              <w:rPr>
                                <w:rFonts w:ascii="Aptos" w:hAnsi="Aptos"/>
                                <w:b/>
                                <w:bCs/>
                                <w:color w:val="E06B08" w:themeColor="accent6" w:themeShade="BF"/>
                                <w:lang w:val="en-GB"/>
                              </w:rPr>
                              <w:t>STOP MOTION PROFESSIONAL (SEPTEMBER 2025 – OCTOBER 2025)</w:t>
                            </w:r>
                          </w:p>
                          <w:p w14:paraId="5E863C40" w14:textId="77777777" w:rsidR="00787075" w:rsidRPr="00F44A11" w:rsidRDefault="00787075" w:rsidP="00787075">
                            <w:pPr>
                              <w:spacing w:after="20"/>
                              <w:rPr>
                                <w:rFonts w:ascii="Aptos" w:hAnsi="Aptos"/>
                                <w:b/>
                                <w:bCs/>
                              </w:rPr>
                            </w:pPr>
                            <w:r>
                              <w:rPr>
                                <w:rFonts w:ascii="Aptos" w:hAnsi="Aptos"/>
                                <w:lang w:val="en-GB"/>
                              </w:rPr>
                              <w:t>Training course in advanced character animation which helps students understand about animating in an industry setting.</w:t>
                            </w:r>
                          </w:p>
                          <w:p w14:paraId="3257C429" w14:textId="4A38D019" w:rsidR="00D94B9B" w:rsidRDefault="00E47D98" w:rsidP="00D94B9B">
                            <w:pPr>
                              <w:spacing w:after="20"/>
                              <w:rPr>
                                <w:rFonts w:ascii="Aptos" w:hAnsi="Aptos"/>
                                <w:b/>
                                <w:bCs/>
                                <w:color w:val="E06B08" w:themeColor="accent6" w:themeShade="BF"/>
                                <w:lang w:val="en-GB"/>
                              </w:rPr>
                            </w:pPr>
                            <w:r>
                              <w:rPr>
                                <w:rFonts w:ascii="Aptos" w:hAnsi="Aptos"/>
                                <w:b/>
                                <w:bCs/>
                                <w:color w:val="E06B08" w:themeColor="accent6" w:themeShade="BF"/>
                                <w:lang w:val="en-GB"/>
                              </w:rPr>
                              <w:t>STOP MOTION 2</w:t>
                            </w:r>
                            <w:r w:rsidR="002E628F">
                              <w:rPr>
                                <w:rFonts w:ascii="Aptos" w:hAnsi="Aptos"/>
                                <w:b/>
                                <w:bCs/>
                                <w:color w:val="E06B08" w:themeColor="accent6" w:themeShade="BF"/>
                                <w:lang w:val="en-GB"/>
                              </w:rPr>
                              <w:t xml:space="preserve"> </w:t>
                            </w:r>
                            <w:r w:rsidR="00D53347">
                              <w:rPr>
                                <w:rFonts w:ascii="Aptos" w:hAnsi="Aptos"/>
                                <w:b/>
                                <w:bCs/>
                                <w:color w:val="E06B08" w:themeColor="accent6" w:themeShade="BF"/>
                                <w:lang w:val="en-GB"/>
                              </w:rPr>
                              <w:t xml:space="preserve">(JANUARY 2024 – </w:t>
                            </w:r>
                            <w:r w:rsidR="00CF7051">
                              <w:rPr>
                                <w:rFonts w:ascii="Aptos" w:hAnsi="Aptos"/>
                                <w:b/>
                                <w:bCs/>
                                <w:color w:val="E06B08" w:themeColor="accent6" w:themeShade="BF"/>
                                <w:lang w:val="en-GB"/>
                              </w:rPr>
                              <w:t>APRIL 2024</w:t>
                            </w:r>
                            <w:r w:rsidR="00D53347">
                              <w:rPr>
                                <w:rFonts w:ascii="Aptos" w:hAnsi="Aptos"/>
                                <w:b/>
                                <w:bCs/>
                                <w:color w:val="E06B08" w:themeColor="accent6" w:themeShade="BF"/>
                                <w:lang w:val="en-GB"/>
                              </w:rPr>
                              <w:t>)</w:t>
                            </w:r>
                          </w:p>
                          <w:p w14:paraId="74DCB406" w14:textId="060A8D12" w:rsidR="00D94B9B" w:rsidRDefault="00DB7B81" w:rsidP="00D94B9B">
                            <w:pPr>
                              <w:spacing w:after="20"/>
                              <w:rPr>
                                <w:rFonts w:ascii="Aptos" w:hAnsi="Aptos"/>
                                <w:lang w:val="en-GB"/>
                              </w:rPr>
                            </w:pPr>
                            <w:r>
                              <w:rPr>
                                <w:rFonts w:ascii="Aptos" w:hAnsi="Aptos"/>
                                <w:lang w:val="en-GB"/>
                              </w:rPr>
                              <w:t>T</w:t>
                            </w:r>
                            <w:r w:rsidR="000C65FE">
                              <w:rPr>
                                <w:rFonts w:ascii="Aptos" w:hAnsi="Aptos"/>
                                <w:lang w:val="en-GB"/>
                              </w:rPr>
                              <w:t>raining course</w:t>
                            </w:r>
                            <w:r w:rsidR="002E628F">
                              <w:rPr>
                                <w:rFonts w:ascii="Aptos" w:hAnsi="Aptos"/>
                                <w:lang w:val="en-GB"/>
                              </w:rPr>
                              <w:t xml:space="preserve"> which teaches </w:t>
                            </w:r>
                            <w:r w:rsidR="00DE248A">
                              <w:rPr>
                                <w:rFonts w:ascii="Aptos" w:hAnsi="Aptos"/>
                                <w:lang w:val="en-GB"/>
                              </w:rPr>
                              <w:t xml:space="preserve">a range of </w:t>
                            </w:r>
                            <w:r w:rsidR="002E628F">
                              <w:rPr>
                                <w:rFonts w:ascii="Aptos" w:hAnsi="Aptos"/>
                                <w:lang w:val="en-GB"/>
                              </w:rPr>
                              <w:t>skills in character animation</w:t>
                            </w:r>
                            <w:r w:rsidR="00387545">
                              <w:rPr>
                                <w:rFonts w:ascii="Aptos" w:hAnsi="Aptos"/>
                                <w:lang w:val="en-GB"/>
                              </w:rPr>
                              <w:t xml:space="preserve">, </w:t>
                            </w:r>
                            <w:r w:rsidR="00007EF3">
                              <w:rPr>
                                <w:rFonts w:ascii="Aptos" w:hAnsi="Aptos"/>
                                <w:lang w:val="en-GB"/>
                              </w:rPr>
                              <w:t xml:space="preserve">including </w:t>
                            </w:r>
                            <w:r w:rsidR="00DE248A">
                              <w:rPr>
                                <w:rFonts w:ascii="Aptos" w:hAnsi="Aptos"/>
                                <w:lang w:val="en-GB"/>
                              </w:rPr>
                              <w:t>lip-sync</w:t>
                            </w:r>
                            <w:r w:rsidR="00CC3CA6">
                              <w:rPr>
                                <w:rFonts w:ascii="Aptos" w:hAnsi="Aptos"/>
                                <w:lang w:val="en-GB"/>
                              </w:rPr>
                              <w:t xml:space="preserve">, full body </w:t>
                            </w:r>
                            <w:r w:rsidR="00DE248A">
                              <w:rPr>
                                <w:rFonts w:ascii="Aptos" w:hAnsi="Aptos"/>
                                <w:lang w:val="en-GB"/>
                              </w:rPr>
                              <w:t xml:space="preserve">performance </w:t>
                            </w:r>
                            <w:r w:rsidR="00094FD1">
                              <w:rPr>
                                <w:rFonts w:ascii="Aptos" w:hAnsi="Aptos"/>
                                <w:lang w:val="en-GB"/>
                              </w:rPr>
                              <w:t>and acting with props.</w:t>
                            </w:r>
                          </w:p>
                          <w:p w14:paraId="6097A55A" w14:textId="77777777" w:rsidR="00787075" w:rsidRDefault="00787075" w:rsidP="00D94B9B">
                            <w:pPr>
                              <w:spacing w:after="20"/>
                              <w:rPr>
                                <w:rFonts w:ascii="Aptos" w:hAnsi="Aptos"/>
                                <w:lang w:val="en-GB"/>
                              </w:rPr>
                            </w:pPr>
                          </w:p>
                          <w:p w14:paraId="290134BE" w14:textId="77777777" w:rsidR="00787075" w:rsidRDefault="00787075" w:rsidP="00D94B9B">
                            <w:pPr>
                              <w:spacing w:after="20"/>
                              <w:rPr>
                                <w:rFonts w:ascii="Aptos" w:hAnsi="Aptos"/>
                                <w:lang w:val="en-GB"/>
                              </w:rPr>
                            </w:pPr>
                          </w:p>
                          <w:p w14:paraId="6AC09550" w14:textId="77777777" w:rsidR="00DE248A" w:rsidRPr="00F44A11" w:rsidRDefault="00DE248A" w:rsidP="00D94B9B">
                            <w:pPr>
                              <w:spacing w:after="20"/>
                              <w:rPr>
                                <w:rFonts w:ascii="Aptos" w:hAnsi="Aptos"/>
                                <w:b/>
                                <w:bCs/>
                              </w:rPr>
                            </w:pPr>
                          </w:p>
                          <w:p w14:paraId="51F33567" w14:textId="77777777" w:rsidR="00D94B9B" w:rsidRPr="00F44A11" w:rsidRDefault="00D94B9B" w:rsidP="00D94B9B">
                            <w:pPr>
                              <w:spacing w:after="80"/>
                              <w:rPr>
                                <w:rFonts w:ascii="Aptos" w:hAnsi="Aptos"/>
                              </w:rPr>
                            </w:pPr>
                          </w:p>
                          <w:p w14:paraId="7A54878E" w14:textId="77777777" w:rsidR="00D94B9B" w:rsidRDefault="00D94B9B" w:rsidP="00D94B9B">
                            <w:pPr>
                              <w:spacing w:after="80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B9EF0C8" id="_x0000_s1030" type="#_x0000_t202" style="position:absolute;margin-left:277.6pt;margin-top:469.75pt;width:328.8pt;height:194.4pt;z-index:251684870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" stroked="f">
                <v:textbox>
                  <w:txbxContent>
                    <w:p w14:paraId="27C93B5B" w14:textId="721DF8D8" w:rsidR="00D94B9B" w:rsidRPr="00595B5D" w:rsidRDefault="00B63F09" w:rsidP="00D94B9B">
                      <w:pPr>
                        <w:spacing w:line="360" w:lineRule="auto"/>
                        <w:rPr>
                          <w:rFonts w:ascii="Aptos" w:hAnsi="Aptos"/>
                          <w:b/>
                          <w:bCs/>
                          <w:sz w:val="24"/>
                          <w:szCs w:val="24"/>
                          <w:u w:val="single"/>
                        </w:rPr>
                      </w:pPr>
                      <w:r>
                        <w:rPr>
                          <w:rFonts w:ascii="Aptos" w:hAnsi="Aptos"/>
                          <w:b/>
                          <w:bCs/>
                          <w:sz w:val="24"/>
                          <w:szCs w:val="24"/>
                        </w:rPr>
                        <w:t>TRAINING</w:t>
                      </w:r>
                    </w:p>
                    <w:p w14:paraId="6DF6DBB6" w14:textId="09278719" w:rsidR="00D94B9B" w:rsidRPr="003D0177" w:rsidRDefault="00E47D98" w:rsidP="00D94B9B">
                      <w:pPr>
                        <w:rPr>
                          <w:rFonts w:ascii="Aptos" w:hAnsi="Aptos"/>
                          <w:b/>
                          <w:bCs/>
                        </w:rPr>
                      </w:pPr>
                      <w:r>
                        <w:rPr>
                          <w:rFonts w:ascii="Aptos" w:hAnsi="Aptos"/>
                          <w:b/>
                          <w:bCs/>
                        </w:rPr>
                        <w:t>AARDMAN ACADEMY</w:t>
                      </w:r>
                    </w:p>
                    <w:p w14:paraId="0A46C9A0" w14:textId="249A9EB1" w:rsidR="00787075" w:rsidRDefault="00787075" w:rsidP="00787075">
                      <w:pPr>
                        <w:spacing w:after="20"/>
                        <w:rPr>
                          <w:rFonts w:ascii="Aptos" w:hAnsi="Aptos"/>
                          <w:b/>
                          <w:bCs/>
                          <w:color w:val="E06B08" w:themeColor="accent6" w:themeShade="BF"/>
                          <w:lang w:val="en-GB"/>
                        </w:rPr>
                      </w:pPr>
                      <w:r>
                        <w:rPr>
                          <w:rFonts w:ascii="Aptos" w:hAnsi="Aptos"/>
                          <w:b/>
                          <w:bCs/>
                          <w:color w:val="E06B08" w:themeColor="accent6" w:themeShade="BF"/>
                          <w:lang w:val="en-GB"/>
                        </w:rPr>
                        <w:t>WECA TRAINEE ASSISTANT ANIMATOR COURSE (</w:t>
                      </w:r>
                      <w:r w:rsidR="00D56458">
                        <w:rPr>
                          <w:rFonts w:ascii="Aptos" w:hAnsi="Aptos"/>
                          <w:b/>
                          <w:bCs/>
                          <w:color w:val="E06B08" w:themeColor="accent6" w:themeShade="BF"/>
                          <w:lang w:val="en-GB"/>
                        </w:rPr>
                        <w:t>OCTOBER</w:t>
                      </w:r>
                      <w:r>
                        <w:rPr>
                          <w:rFonts w:ascii="Aptos" w:hAnsi="Aptos"/>
                          <w:b/>
                          <w:bCs/>
                          <w:color w:val="E06B08" w:themeColor="accent6" w:themeShade="BF"/>
                          <w:lang w:val="en-GB"/>
                        </w:rPr>
                        <w:t xml:space="preserve"> 202</w:t>
                      </w:r>
                      <w:r w:rsidR="00D56458">
                        <w:rPr>
                          <w:rFonts w:ascii="Aptos" w:hAnsi="Aptos"/>
                          <w:b/>
                          <w:bCs/>
                          <w:color w:val="E06B08" w:themeColor="accent6" w:themeShade="BF"/>
                          <w:lang w:val="en-GB"/>
                        </w:rPr>
                        <w:t>5</w:t>
                      </w:r>
                      <w:r>
                        <w:rPr>
                          <w:rFonts w:ascii="Aptos" w:hAnsi="Aptos"/>
                          <w:b/>
                          <w:bCs/>
                          <w:color w:val="E06B08" w:themeColor="accent6" w:themeShade="BF"/>
                          <w:lang w:val="en-GB"/>
                        </w:rPr>
                        <w:t xml:space="preserve"> </w:t>
                      </w:r>
                      <w:r w:rsidR="00D56458">
                        <w:rPr>
                          <w:rFonts w:ascii="Aptos" w:hAnsi="Aptos"/>
                          <w:b/>
                          <w:bCs/>
                          <w:color w:val="E06B08" w:themeColor="accent6" w:themeShade="BF"/>
                          <w:lang w:val="en-GB"/>
                        </w:rPr>
                        <w:t xml:space="preserve">– NOVEMBER </w:t>
                      </w:r>
                      <w:r>
                        <w:rPr>
                          <w:rFonts w:ascii="Aptos" w:hAnsi="Aptos"/>
                          <w:b/>
                          <w:bCs/>
                          <w:color w:val="E06B08" w:themeColor="accent6" w:themeShade="BF"/>
                          <w:lang w:val="en-GB"/>
                        </w:rPr>
                        <w:t>202</w:t>
                      </w:r>
                      <w:r w:rsidR="00D56458">
                        <w:rPr>
                          <w:rFonts w:ascii="Aptos" w:hAnsi="Aptos"/>
                          <w:b/>
                          <w:bCs/>
                          <w:color w:val="E06B08" w:themeColor="accent6" w:themeShade="BF"/>
                          <w:lang w:val="en-GB"/>
                        </w:rPr>
                        <w:t>5</w:t>
                      </w:r>
                      <w:r>
                        <w:rPr>
                          <w:rFonts w:ascii="Aptos" w:hAnsi="Aptos"/>
                          <w:b/>
                          <w:bCs/>
                          <w:color w:val="E06B08" w:themeColor="accent6" w:themeShade="BF"/>
                          <w:lang w:val="en-GB"/>
                        </w:rPr>
                        <w:t>)</w:t>
                      </w:r>
                    </w:p>
                    <w:p w14:paraId="58B1AA35" w14:textId="78F1212D" w:rsidR="00787075" w:rsidRDefault="00A17DD8" w:rsidP="00787075">
                      <w:pPr>
                        <w:spacing w:after="20"/>
                        <w:rPr>
                          <w:rFonts w:ascii="Aptos" w:hAnsi="Aptos"/>
                          <w:lang w:val="en-GB"/>
                        </w:rPr>
                      </w:pPr>
                      <w:r>
                        <w:rPr>
                          <w:rFonts w:ascii="Aptos" w:hAnsi="Aptos"/>
                          <w:lang w:val="en-GB"/>
                        </w:rPr>
                        <w:t>Paid training course that teaches about the role of assistant animator, how to hand sculpt mouth sets and ways to manipulate plasticine.</w:t>
                      </w:r>
                    </w:p>
                    <w:p w14:paraId="79C03A37" w14:textId="77777777" w:rsidR="00787075" w:rsidRDefault="00787075" w:rsidP="00787075">
                      <w:pPr>
                        <w:spacing w:after="20"/>
                        <w:rPr>
                          <w:rFonts w:ascii="Aptos" w:hAnsi="Aptos"/>
                          <w:b/>
                          <w:bCs/>
                          <w:color w:val="E06B08" w:themeColor="accent6" w:themeShade="BF"/>
                          <w:lang w:val="en-GB"/>
                        </w:rPr>
                      </w:pPr>
                      <w:r>
                        <w:rPr>
                          <w:rFonts w:ascii="Aptos" w:hAnsi="Aptos"/>
                          <w:b/>
                          <w:bCs/>
                          <w:color w:val="E06B08" w:themeColor="accent6" w:themeShade="BF"/>
                          <w:lang w:val="en-GB"/>
                        </w:rPr>
                        <w:t>STOP MOTION PROFESSIONAL (SEPTEMBER 2025 – OCTOBER 2025)</w:t>
                      </w:r>
                    </w:p>
                    <w:p w14:paraId="5E863C40" w14:textId="77777777" w:rsidR="00787075" w:rsidRPr="00F44A11" w:rsidRDefault="00787075" w:rsidP="00787075">
                      <w:pPr>
                        <w:spacing w:after="20"/>
                        <w:rPr>
                          <w:rFonts w:ascii="Aptos" w:hAnsi="Aptos"/>
                          <w:b/>
                          <w:bCs/>
                        </w:rPr>
                      </w:pPr>
                      <w:r>
                        <w:rPr>
                          <w:rFonts w:ascii="Aptos" w:hAnsi="Aptos"/>
                          <w:lang w:val="en-GB"/>
                        </w:rPr>
                        <w:t>Training course in advanced character animation which helps students understand about animating in an industry setting.</w:t>
                      </w:r>
                    </w:p>
                    <w:p w14:paraId="3257C429" w14:textId="4A38D019" w:rsidR="00D94B9B" w:rsidRDefault="00E47D98" w:rsidP="00D94B9B">
                      <w:pPr>
                        <w:spacing w:after="20"/>
                        <w:rPr>
                          <w:rFonts w:ascii="Aptos" w:hAnsi="Aptos"/>
                          <w:b/>
                          <w:bCs/>
                          <w:color w:val="E06B08" w:themeColor="accent6" w:themeShade="BF"/>
                          <w:lang w:val="en-GB"/>
                        </w:rPr>
                      </w:pPr>
                      <w:r>
                        <w:rPr>
                          <w:rFonts w:ascii="Aptos" w:hAnsi="Aptos"/>
                          <w:b/>
                          <w:bCs/>
                          <w:color w:val="E06B08" w:themeColor="accent6" w:themeShade="BF"/>
                          <w:lang w:val="en-GB"/>
                        </w:rPr>
                        <w:t>STOP MOTION 2</w:t>
                      </w:r>
                      <w:r w:rsidR="002E628F">
                        <w:rPr>
                          <w:rFonts w:ascii="Aptos" w:hAnsi="Aptos"/>
                          <w:b/>
                          <w:bCs/>
                          <w:color w:val="E06B08" w:themeColor="accent6" w:themeShade="BF"/>
                          <w:lang w:val="en-GB"/>
                        </w:rPr>
                        <w:t xml:space="preserve"> </w:t>
                      </w:r>
                      <w:r w:rsidR="00D53347">
                        <w:rPr>
                          <w:rFonts w:ascii="Aptos" w:hAnsi="Aptos"/>
                          <w:b/>
                          <w:bCs/>
                          <w:color w:val="E06B08" w:themeColor="accent6" w:themeShade="BF"/>
                          <w:lang w:val="en-GB"/>
                        </w:rPr>
                        <w:t xml:space="preserve">(JANUARY 2024 – </w:t>
                      </w:r>
                      <w:r w:rsidR="00CF7051">
                        <w:rPr>
                          <w:rFonts w:ascii="Aptos" w:hAnsi="Aptos"/>
                          <w:b/>
                          <w:bCs/>
                          <w:color w:val="E06B08" w:themeColor="accent6" w:themeShade="BF"/>
                          <w:lang w:val="en-GB"/>
                        </w:rPr>
                        <w:t>APRIL 2024</w:t>
                      </w:r>
                      <w:r w:rsidR="00D53347">
                        <w:rPr>
                          <w:rFonts w:ascii="Aptos" w:hAnsi="Aptos"/>
                          <w:b/>
                          <w:bCs/>
                          <w:color w:val="E06B08" w:themeColor="accent6" w:themeShade="BF"/>
                          <w:lang w:val="en-GB"/>
                        </w:rPr>
                        <w:t>)</w:t>
                      </w:r>
                    </w:p>
                    <w:p w14:paraId="74DCB406" w14:textId="060A8D12" w:rsidR="00D94B9B" w:rsidRDefault="00DB7B81" w:rsidP="00D94B9B">
                      <w:pPr>
                        <w:spacing w:after="20"/>
                        <w:rPr>
                          <w:rFonts w:ascii="Aptos" w:hAnsi="Aptos"/>
                          <w:lang w:val="en-GB"/>
                        </w:rPr>
                      </w:pPr>
                      <w:r>
                        <w:rPr>
                          <w:rFonts w:ascii="Aptos" w:hAnsi="Aptos"/>
                          <w:lang w:val="en-GB"/>
                        </w:rPr>
                        <w:t>T</w:t>
                      </w:r>
                      <w:r w:rsidR="000C65FE">
                        <w:rPr>
                          <w:rFonts w:ascii="Aptos" w:hAnsi="Aptos"/>
                          <w:lang w:val="en-GB"/>
                        </w:rPr>
                        <w:t>raining course</w:t>
                      </w:r>
                      <w:r w:rsidR="002E628F">
                        <w:rPr>
                          <w:rFonts w:ascii="Aptos" w:hAnsi="Aptos"/>
                          <w:lang w:val="en-GB"/>
                        </w:rPr>
                        <w:t xml:space="preserve"> which teaches </w:t>
                      </w:r>
                      <w:r w:rsidR="00DE248A">
                        <w:rPr>
                          <w:rFonts w:ascii="Aptos" w:hAnsi="Aptos"/>
                          <w:lang w:val="en-GB"/>
                        </w:rPr>
                        <w:t xml:space="preserve">a range of </w:t>
                      </w:r>
                      <w:r w:rsidR="002E628F">
                        <w:rPr>
                          <w:rFonts w:ascii="Aptos" w:hAnsi="Aptos"/>
                          <w:lang w:val="en-GB"/>
                        </w:rPr>
                        <w:t>skills in character animation</w:t>
                      </w:r>
                      <w:r w:rsidR="00387545">
                        <w:rPr>
                          <w:rFonts w:ascii="Aptos" w:hAnsi="Aptos"/>
                          <w:lang w:val="en-GB"/>
                        </w:rPr>
                        <w:t xml:space="preserve">, </w:t>
                      </w:r>
                      <w:r w:rsidR="00007EF3">
                        <w:rPr>
                          <w:rFonts w:ascii="Aptos" w:hAnsi="Aptos"/>
                          <w:lang w:val="en-GB"/>
                        </w:rPr>
                        <w:t xml:space="preserve">including </w:t>
                      </w:r>
                      <w:r w:rsidR="00DE248A">
                        <w:rPr>
                          <w:rFonts w:ascii="Aptos" w:hAnsi="Aptos"/>
                          <w:lang w:val="en-GB"/>
                        </w:rPr>
                        <w:t>lip-sync</w:t>
                      </w:r>
                      <w:r w:rsidR="00CC3CA6">
                        <w:rPr>
                          <w:rFonts w:ascii="Aptos" w:hAnsi="Aptos"/>
                          <w:lang w:val="en-GB"/>
                        </w:rPr>
                        <w:t xml:space="preserve">, full body </w:t>
                      </w:r>
                      <w:r w:rsidR="00DE248A">
                        <w:rPr>
                          <w:rFonts w:ascii="Aptos" w:hAnsi="Aptos"/>
                          <w:lang w:val="en-GB"/>
                        </w:rPr>
                        <w:t xml:space="preserve">performance </w:t>
                      </w:r>
                      <w:r w:rsidR="00094FD1">
                        <w:rPr>
                          <w:rFonts w:ascii="Aptos" w:hAnsi="Aptos"/>
                          <w:lang w:val="en-GB"/>
                        </w:rPr>
                        <w:t>and acting with props.</w:t>
                      </w:r>
                    </w:p>
                    <w:p w14:paraId="6097A55A" w14:textId="77777777" w:rsidR="00787075" w:rsidRDefault="00787075" w:rsidP="00D94B9B">
                      <w:pPr>
                        <w:spacing w:after="20"/>
                        <w:rPr>
                          <w:rFonts w:ascii="Aptos" w:hAnsi="Aptos"/>
                          <w:lang w:val="en-GB"/>
                        </w:rPr>
                      </w:pPr>
                    </w:p>
                    <w:p w14:paraId="290134BE" w14:textId="77777777" w:rsidR="00787075" w:rsidRDefault="00787075" w:rsidP="00D94B9B">
                      <w:pPr>
                        <w:spacing w:after="20"/>
                        <w:rPr>
                          <w:rFonts w:ascii="Aptos" w:hAnsi="Aptos"/>
                          <w:lang w:val="en-GB"/>
                        </w:rPr>
                      </w:pPr>
                    </w:p>
                    <w:p w14:paraId="6AC09550" w14:textId="77777777" w:rsidR="00DE248A" w:rsidRPr="00F44A11" w:rsidRDefault="00DE248A" w:rsidP="00D94B9B">
                      <w:pPr>
                        <w:spacing w:after="20"/>
                        <w:rPr>
                          <w:rFonts w:ascii="Aptos" w:hAnsi="Aptos"/>
                          <w:b/>
                          <w:bCs/>
                        </w:rPr>
                      </w:pPr>
                    </w:p>
                    <w:p w14:paraId="51F33567" w14:textId="77777777" w:rsidR="00D94B9B" w:rsidRPr="00F44A11" w:rsidRDefault="00D94B9B" w:rsidP="00D94B9B">
                      <w:pPr>
                        <w:spacing w:after="80"/>
                        <w:rPr>
                          <w:rFonts w:ascii="Aptos" w:hAnsi="Aptos"/>
                        </w:rPr>
                      </w:pPr>
                    </w:p>
                    <w:p w14:paraId="7A54878E" w14:textId="77777777" w:rsidR="00D94B9B" w:rsidRDefault="00D94B9B" w:rsidP="00D94B9B">
                      <w:pPr>
                        <w:spacing w:after="80"/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0F40C5" w:rsidRPr="00A64280">
        <w:rPr>
          <w:b/>
          <w:bCs/>
          <w:noProof/>
        </w:rPr>
        <mc:AlternateContent>
          <mc:Choice Requires="wps">
            <w:drawing>
              <wp:anchor distT="45720" distB="45720" distL="114300" distR="114300" simplePos="0" relativeHeight="251658243" behindDoc="0" locked="0" layoutInCell="1" allowOverlap="1" wp14:anchorId="2249AC1E" wp14:editId="4C7FF240">
                <wp:simplePos x="0" y="0"/>
                <wp:positionH relativeFrom="margin">
                  <wp:posOffset>0</wp:posOffset>
                </wp:positionH>
                <wp:positionV relativeFrom="paragraph">
                  <wp:posOffset>1845945</wp:posOffset>
                </wp:positionV>
                <wp:extent cx="2654300" cy="1371600"/>
                <wp:effectExtent l="0" t="0" r="0" b="0"/>
                <wp:wrapSquare wrapText="bothSides"/>
                <wp:docPr id="23631572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54300" cy="1371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65FA978" w14:textId="2C3FB874" w:rsidR="00FF36B6" w:rsidRPr="006F4739" w:rsidRDefault="00FF36B6" w:rsidP="001B26A6">
                            <w:pPr>
                              <w:spacing w:line="360" w:lineRule="auto"/>
                              <w:rPr>
                                <w:rFonts w:ascii="Aptos" w:hAnsi="Aptos"/>
                                <w:b/>
                                <w:bCs/>
                                <w:sz w:val="24"/>
                                <w:szCs w:val="24"/>
                                <w:lang w:val="en-GB"/>
                              </w:rPr>
                            </w:pPr>
                            <w:r w:rsidRPr="006F4739">
                              <w:rPr>
                                <w:rFonts w:ascii="Aptos" w:hAnsi="Aptos"/>
                                <w:b/>
                                <w:bCs/>
                                <w:sz w:val="24"/>
                                <w:szCs w:val="24"/>
                                <w:lang w:val="en-GB"/>
                              </w:rPr>
                              <w:t>E</w:t>
                            </w:r>
                            <w:r w:rsidR="00F22831" w:rsidRPr="006F4739">
                              <w:rPr>
                                <w:rFonts w:ascii="Aptos" w:hAnsi="Aptos"/>
                                <w:b/>
                                <w:bCs/>
                                <w:sz w:val="24"/>
                                <w:szCs w:val="24"/>
                                <w:lang w:val="en-GB"/>
                              </w:rPr>
                              <w:t>DUCATION</w:t>
                            </w:r>
                          </w:p>
                          <w:p w14:paraId="2103BE35" w14:textId="6F2D5926" w:rsidR="00843B5A" w:rsidRPr="00BF1B4A" w:rsidRDefault="0004799B" w:rsidP="00C045AD">
                            <w:pPr>
                              <w:spacing w:after="20"/>
                              <w:rPr>
                                <w:rFonts w:ascii="Aptos" w:hAnsi="Aptos"/>
                                <w:b/>
                                <w:bCs/>
                                <w:color w:val="E06B08" w:themeColor="accent6" w:themeShade="BF"/>
                              </w:rPr>
                            </w:pPr>
                            <w:r w:rsidRPr="00BF1B4A">
                              <w:rPr>
                                <w:rFonts w:ascii="Aptos" w:hAnsi="Aptos"/>
                                <w:b/>
                                <w:bCs/>
                                <w:color w:val="E06B08" w:themeColor="accent6" w:themeShade="BF"/>
                              </w:rPr>
                              <w:t>UNIVERSITY OF THE WEST OF ENGLAND</w:t>
                            </w:r>
                          </w:p>
                          <w:p w14:paraId="6EF5218E" w14:textId="260D1ADB" w:rsidR="00FF36B6" w:rsidRPr="00F44A11" w:rsidRDefault="00FF36B6" w:rsidP="001B3BFE">
                            <w:pPr>
                              <w:spacing w:after="60"/>
                              <w:rPr>
                                <w:rFonts w:ascii="Aptos" w:hAnsi="Aptos"/>
                              </w:rPr>
                            </w:pPr>
                            <w:r w:rsidRPr="00F44A11">
                              <w:rPr>
                                <w:rFonts w:ascii="Aptos" w:hAnsi="Aptos"/>
                              </w:rPr>
                              <w:t>MA Animation</w:t>
                            </w:r>
                            <w:r w:rsidR="00C045AD" w:rsidRPr="00F44A11">
                              <w:rPr>
                                <w:rFonts w:ascii="Aptos" w:hAnsi="Aptos"/>
                              </w:rPr>
                              <w:t xml:space="preserve"> </w:t>
                            </w:r>
                            <w:r w:rsidRPr="00F44A11">
                              <w:rPr>
                                <w:rFonts w:ascii="Aptos" w:hAnsi="Aptos"/>
                              </w:rPr>
                              <w:t>– Distinction</w:t>
                            </w:r>
                            <w:r w:rsidR="00C045AD" w:rsidRPr="00F44A11">
                              <w:rPr>
                                <w:rFonts w:ascii="Aptos" w:hAnsi="Aptos"/>
                              </w:rPr>
                              <w:t>, 2022/23</w:t>
                            </w:r>
                          </w:p>
                          <w:p w14:paraId="6430AEF2" w14:textId="6D694A16" w:rsidR="00857C07" w:rsidRPr="00F44A11" w:rsidRDefault="0004799B" w:rsidP="001B3BFE">
                            <w:pPr>
                              <w:spacing w:after="20"/>
                              <w:rPr>
                                <w:rFonts w:ascii="Aptos" w:hAnsi="Aptos"/>
                                <w:color w:val="E06B08" w:themeColor="accent6" w:themeShade="BF"/>
                              </w:rPr>
                            </w:pPr>
                            <w:r>
                              <w:rPr>
                                <w:rFonts w:ascii="Aptos" w:hAnsi="Aptos"/>
                                <w:b/>
                                <w:bCs/>
                                <w:color w:val="E06B08" w:themeColor="accent6" w:themeShade="BF"/>
                              </w:rPr>
                              <w:t>BIRMINGHAM CITY UNIVERSITY</w:t>
                            </w:r>
                          </w:p>
                          <w:p w14:paraId="4D1530EF" w14:textId="747F1057" w:rsidR="00FF36B6" w:rsidRPr="00F44A11" w:rsidRDefault="00FF36B6" w:rsidP="001B3BFE">
                            <w:pPr>
                              <w:spacing w:after="60"/>
                              <w:rPr>
                                <w:rFonts w:ascii="Aptos" w:hAnsi="Aptos"/>
                              </w:rPr>
                            </w:pPr>
                            <w:r w:rsidRPr="00F44A11">
                              <w:rPr>
                                <w:rFonts w:ascii="Aptos" w:hAnsi="Aptos"/>
                              </w:rPr>
                              <w:t>BA Visual Communication</w:t>
                            </w:r>
                            <w:r w:rsidR="00671A69" w:rsidRPr="00F44A11">
                              <w:rPr>
                                <w:rFonts w:ascii="Aptos" w:hAnsi="Aptos"/>
                              </w:rPr>
                              <w:t xml:space="preserve"> - </w:t>
                            </w:r>
                            <w:r w:rsidRPr="00F44A11">
                              <w:rPr>
                                <w:rFonts w:ascii="Aptos" w:hAnsi="Aptos"/>
                              </w:rPr>
                              <w:t>Film and Animation</w:t>
                            </w:r>
                            <w:r w:rsidR="00C045AD" w:rsidRPr="00F44A11">
                              <w:rPr>
                                <w:rFonts w:ascii="Aptos" w:hAnsi="Aptos"/>
                              </w:rPr>
                              <w:t xml:space="preserve"> </w:t>
                            </w:r>
                            <w:r w:rsidRPr="00F44A11">
                              <w:rPr>
                                <w:rFonts w:ascii="Aptos" w:hAnsi="Aptos"/>
                              </w:rPr>
                              <w:t>– First Class degree</w:t>
                            </w:r>
                            <w:r w:rsidR="00C045AD" w:rsidRPr="00F44A11">
                              <w:rPr>
                                <w:rFonts w:ascii="Aptos" w:hAnsi="Aptos"/>
                              </w:rPr>
                              <w:t>, 2014/17</w:t>
                            </w:r>
                          </w:p>
                          <w:p w14:paraId="0505200D" w14:textId="77777777" w:rsidR="008A30D0" w:rsidRDefault="008A30D0" w:rsidP="001B3BFE">
                            <w:pPr>
                              <w:spacing w:after="60"/>
                            </w:pPr>
                          </w:p>
                          <w:p w14:paraId="33A72971" w14:textId="28E58EDB" w:rsidR="00A64280" w:rsidRDefault="00A64280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249AC1E" id="_x0000_s1031" type="#_x0000_t202" style="position:absolute;margin-left:0;margin-top:145.35pt;width:209pt;height:108pt;z-index:251658243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" stroked="f">
                <v:textbox>
                  <w:txbxContent>
                    <w:p w14:paraId="165FA978" w14:textId="2C3FB874" w:rsidR="00FF36B6" w:rsidRPr="006F4739" w:rsidRDefault="00FF36B6" w:rsidP="001B26A6">
                      <w:pPr>
                        <w:spacing w:line="360" w:lineRule="auto"/>
                        <w:rPr>
                          <w:rFonts w:ascii="Aptos" w:hAnsi="Aptos"/>
                          <w:b/>
                          <w:bCs/>
                          <w:sz w:val="24"/>
                          <w:szCs w:val="24"/>
                          <w:lang w:val="en-GB"/>
                        </w:rPr>
                      </w:pPr>
                      <w:r w:rsidRPr="006F4739">
                        <w:rPr>
                          <w:rFonts w:ascii="Aptos" w:hAnsi="Aptos"/>
                          <w:b/>
                          <w:bCs/>
                          <w:sz w:val="24"/>
                          <w:szCs w:val="24"/>
                          <w:lang w:val="en-GB"/>
                        </w:rPr>
                        <w:t>E</w:t>
                      </w:r>
                      <w:r w:rsidR="00F22831" w:rsidRPr="006F4739">
                        <w:rPr>
                          <w:rFonts w:ascii="Aptos" w:hAnsi="Aptos"/>
                          <w:b/>
                          <w:bCs/>
                          <w:sz w:val="24"/>
                          <w:szCs w:val="24"/>
                          <w:lang w:val="en-GB"/>
                        </w:rPr>
                        <w:t>DUCATION</w:t>
                      </w:r>
                    </w:p>
                    <w:p w14:paraId="2103BE35" w14:textId="6F2D5926" w:rsidR="00843B5A" w:rsidRPr="00BF1B4A" w:rsidRDefault="0004799B" w:rsidP="00C045AD">
                      <w:pPr>
                        <w:spacing w:after="20"/>
                        <w:rPr>
                          <w:rFonts w:ascii="Aptos" w:hAnsi="Aptos"/>
                          <w:b/>
                          <w:bCs/>
                          <w:color w:val="E06B08" w:themeColor="accent6" w:themeShade="BF"/>
                        </w:rPr>
                      </w:pPr>
                      <w:r w:rsidRPr="00BF1B4A">
                        <w:rPr>
                          <w:rFonts w:ascii="Aptos" w:hAnsi="Aptos"/>
                          <w:b/>
                          <w:bCs/>
                          <w:color w:val="E06B08" w:themeColor="accent6" w:themeShade="BF"/>
                        </w:rPr>
                        <w:t>UNIVERSITY OF THE WEST OF ENGLAND</w:t>
                      </w:r>
                    </w:p>
                    <w:p w14:paraId="6EF5218E" w14:textId="260D1ADB" w:rsidR="00FF36B6" w:rsidRPr="00F44A11" w:rsidRDefault="00FF36B6" w:rsidP="001B3BFE">
                      <w:pPr>
                        <w:spacing w:after="60"/>
                        <w:rPr>
                          <w:rFonts w:ascii="Aptos" w:hAnsi="Aptos"/>
                        </w:rPr>
                      </w:pPr>
                      <w:r w:rsidRPr="00F44A11">
                        <w:rPr>
                          <w:rFonts w:ascii="Aptos" w:hAnsi="Aptos"/>
                        </w:rPr>
                        <w:t>MA Animation</w:t>
                      </w:r>
                      <w:r w:rsidR="00C045AD" w:rsidRPr="00F44A11">
                        <w:rPr>
                          <w:rFonts w:ascii="Aptos" w:hAnsi="Aptos"/>
                        </w:rPr>
                        <w:t xml:space="preserve"> </w:t>
                      </w:r>
                      <w:r w:rsidRPr="00F44A11">
                        <w:rPr>
                          <w:rFonts w:ascii="Aptos" w:hAnsi="Aptos"/>
                        </w:rPr>
                        <w:t>– Distinction</w:t>
                      </w:r>
                      <w:r w:rsidR="00C045AD" w:rsidRPr="00F44A11">
                        <w:rPr>
                          <w:rFonts w:ascii="Aptos" w:hAnsi="Aptos"/>
                        </w:rPr>
                        <w:t>, 2022/23</w:t>
                      </w:r>
                    </w:p>
                    <w:p w14:paraId="6430AEF2" w14:textId="6D694A16" w:rsidR="00857C07" w:rsidRPr="00F44A11" w:rsidRDefault="0004799B" w:rsidP="001B3BFE">
                      <w:pPr>
                        <w:spacing w:after="20"/>
                        <w:rPr>
                          <w:rFonts w:ascii="Aptos" w:hAnsi="Aptos"/>
                          <w:color w:val="E06B08" w:themeColor="accent6" w:themeShade="BF"/>
                        </w:rPr>
                      </w:pPr>
                      <w:r>
                        <w:rPr>
                          <w:rFonts w:ascii="Aptos" w:hAnsi="Aptos"/>
                          <w:b/>
                          <w:bCs/>
                          <w:color w:val="E06B08" w:themeColor="accent6" w:themeShade="BF"/>
                        </w:rPr>
                        <w:t>BIRMINGHAM CITY UNIVERSITY</w:t>
                      </w:r>
                    </w:p>
                    <w:p w14:paraId="4D1530EF" w14:textId="747F1057" w:rsidR="00FF36B6" w:rsidRPr="00F44A11" w:rsidRDefault="00FF36B6" w:rsidP="001B3BFE">
                      <w:pPr>
                        <w:spacing w:after="60"/>
                        <w:rPr>
                          <w:rFonts w:ascii="Aptos" w:hAnsi="Aptos"/>
                        </w:rPr>
                      </w:pPr>
                      <w:r w:rsidRPr="00F44A11">
                        <w:rPr>
                          <w:rFonts w:ascii="Aptos" w:hAnsi="Aptos"/>
                        </w:rPr>
                        <w:t>BA Visual Communication</w:t>
                      </w:r>
                      <w:r w:rsidR="00671A69" w:rsidRPr="00F44A11">
                        <w:rPr>
                          <w:rFonts w:ascii="Aptos" w:hAnsi="Aptos"/>
                        </w:rPr>
                        <w:t xml:space="preserve"> - </w:t>
                      </w:r>
                      <w:r w:rsidRPr="00F44A11">
                        <w:rPr>
                          <w:rFonts w:ascii="Aptos" w:hAnsi="Aptos"/>
                        </w:rPr>
                        <w:t>Film and Animation</w:t>
                      </w:r>
                      <w:r w:rsidR="00C045AD" w:rsidRPr="00F44A11">
                        <w:rPr>
                          <w:rFonts w:ascii="Aptos" w:hAnsi="Aptos"/>
                        </w:rPr>
                        <w:t xml:space="preserve"> </w:t>
                      </w:r>
                      <w:r w:rsidRPr="00F44A11">
                        <w:rPr>
                          <w:rFonts w:ascii="Aptos" w:hAnsi="Aptos"/>
                        </w:rPr>
                        <w:t>– First Class degree</w:t>
                      </w:r>
                      <w:r w:rsidR="00C045AD" w:rsidRPr="00F44A11">
                        <w:rPr>
                          <w:rFonts w:ascii="Aptos" w:hAnsi="Aptos"/>
                        </w:rPr>
                        <w:t>, 2014/17</w:t>
                      </w:r>
                    </w:p>
                    <w:p w14:paraId="0505200D" w14:textId="77777777" w:rsidR="008A30D0" w:rsidRDefault="008A30D0" w:rsidP="001B3BFE">
                      <w:pPr>
                        <w:spacing w:after="60"/>
                      </w:pPr>
                    </w:p>
                    <w:p w14:paraId="33A72971" w14:textId="28E58EDB" w:rsidR="00A64280" w:rsidRDefault="00A64280"/>
                  </w:txbxContent>
                </v:textbox>
                <w10:wrap type="square" anchorx="margin"/>
              </v:shape>
            </w:pict>
          </mc:Fallback>
        </mc:AlternateContent>
      </w:r>
      <w:r w:rsidR="000F40C5">
        <w:rPr>
          <w:noProof/>
        </w:rPr>
        <mc:AlternateContent>
          <mc:Choice Requires="wps">
            <w:drawing>
              <wp:anchor distT="0" distB="0" distL="114300" distR="114300" simplePos="0" relativeHeight="251691014" behindDoc="0" locked="0" layoutInCell="1" allowOverlap="1" wp14:anchorId="199F43F7" wp14:editId="76385069">
                <wp:simplePos x="0" y="0"/>
                <wp:positionH relativeFrom="margin">
                  <wp:posOffset>59690</wp:posOffset>
                </wp:positionH>
                <wp:positionV relativeFrom="paragraph">
                  <wp:posOffset>2150803</wp:posOffset>
                </wp:positionV>
                <wp:extent cx="2432050" cy="0"/>
                <wp:effectExtent l="0" t="0" r="0" b="0"/>
                <wp:wrapNone/>
                <wp:docPr id="1258597399" name="Straight Connector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43205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accent6">
                              <a:lumMod val="7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AAEC3F5" id="Straight Connector 16" o:spid="_x0000_s1026" style="position:absolute;z-index:25169101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4.7pt,169.35pt" to="196.2pt,16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" strokecolor="#e06b08 [2409]" strokeweight=".5pt">
                <v:stroke joinstyle="miter"/>
                <w10:wrap anchorx="margin"/>
              </v:line>
            </w:pict>
          </mc:Fallback>
        </mc:AlternateContent>
      </w:r>
      <w:r w:rsidR="000F40C5" w:rsidRPr="00A64280">
        <w:rPr>
          <w:noProof/>
        </w:rPr>
        <mc:AlternateContent>
          <mc:Choice Requires="wps">
            <w:drawing>
              <wp:anchor distT="45720" distB="45720" distL="114300" distR="114300" simplePos="0" relativeHeight="251658246" behindDoc="0" locked="0" layoutInCell="1" allowOverlap="1" wp14:anchorId="64163E7C" wp14:editId="42B49F13">
                <wp:simplePos x="0" y="0"/>
                <wp:positionH relativeFrom="margin">
                  <wp:posOffset>0</wp:posOffset>
                </wp:positionH>
                <wp:positionV relativeFrom="paragraph">
                  <wp:posOffset>3312795</wp:posOffset>
                </wp:positionV>
                <wp:extent cx="2423160" cy="3398520"/>
                <wp:effectExtent l="0" t="0" r="0" b="0"/>
                <wp:wrapSquare wrapText="bothSides"/>
                <wp:docPr id="9814526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23160" cy="33985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DFD73CB" w14:textId="6FF18452" w:rsidR="00FF36B6" w:rsidRPr="006F4739" w:rsidRDefault="00F22831" w:rsidP="006F4739">
                            <w:pPr>
                              <w:spacing w:line="360" w:lineRule="auto"/>
                              <w:rPr>
                                <w:rFonts w:ascii="Aptos" w:hAnsi="Aptos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6F4739">
                              <w:rPr>
                                <w:rFonts w:ascii="Aptos" w:hAnsi="Aptos"/>
                                <w:b/>
                                <w:bCs/>
                                <w:sz w:val="24"/>
                                <w:szCs w:val="24"/>
                              </w:rPr>
                              <w:t>SKILLS</w:t>
                            </w:r>
                          </w:p>
                          <w:p w14:paraId="4F4FFE33" w14:textId="22D42DBA" w:rsidR="00FF36B6" w:rsidRPr="00F44A11" w:rsidRDefault="00FF36B6" w:rsidP="00787075">
                            <w:pPr>
                              <w:spacing w:after="34" w:line="276" w:lineRule="auto"/>
                              <w:rPr>
                                <w:rFonts w:ascii="Aptos" w:hAnsi="Aptos"/>
                                <w:b/>
                                <w:bCs/>
                                <w:color w:val="E06B08" w:themeColor="accent6" w:themeShade="BF"/>
                              </w:rPr>
                            </w:pPr>
                            <w:r w:rsidRPr="00F44A11">
                              <w:rPr>
                                <w:rFonts w:ascii="Aptos" w:hAnsi="Aptos"/>
                                <w:b/>
                                <w:bCs/>
                                <w:color w:val="E06B08" w:themeColor="accent6" w:themeShade="BF"/>
                                <w:lang w:val="en-GB"/>
                              </w:rPr>
                              <w:t>D</w:t>
                            </w:r>
                            <w:r w:rsidR="006F4739">
                              <w:rPr>
                                <w:rFonts w:ascii="Aptos" w:hAnsi="Aptos"/>
                                <w:b/>
                                <w:bCs/>
                                <w:color w:val="E06B08" w:themeColor="accent6" w:themeShade="BF"/>
                                <w:lang w:val="en-GB"/>
                              </w:rPr>
                              <w:t>RAGONFRAME</w:t>
                            </w:r>
                          </w:p>
                          <w:p w14:paraId="1E7DC573" w14:textId="46509693" w:rsidR="00FF36B6" w:rsidRPr="00D06E8A" w:rsidRDefault="00521AA0" w:rsidP="00787075">
                            <w:pPr>
                              <w:spacing w:after="34" w:line="276" w:lineRule="auto"/>
                              <w:rPr>
                                <w:rFonts w:ascii="Aptos" w:hAnsi="Aptos"/>
                                <w:b/>
                                <w:bCs/>
                                <w:color w:val="E06B08" w:themeColor="accent6" w:themeShade="BF"/>
                              </w:rPr>
                            </w:pPr>
                            <w:r>
                              <w:rPr>
                                <w:rFonts w:ascii="Aptos" w:hAnsi="Aptos"/>
                                <w:b/>
                                <w:bCs/>
                                <w:color w:val="E06B08" w:themeColor="accent6" w:themeShade="BF"/>
                              </w:rPr>
                              <w:t>ARMATURE</w:t>
                            </w:r>
                            <w:r w:rsidR="00DC29AD">
                              <w:rPr>
                                <w:rFonts w:ascii="Aptos" w:hAnsi="Aptos"/>
                                <w:b/>
                                <w:bCs/>
                                <w:color w:val="E06B08" w:themeColor="accent6" w:themeShade="BF"/>
                              </w:rPr>
                              <w:t xml:space="preserve"> ANIMATION</w:t>
                            </w:r>
                          </w:p>
                          <w:p w14:paraId="30446563" w14:textId="2182EFD1" w:rsidR="00FF36B6" w:rsidRDefault="00DC29AD" w:rsidP="00787075">
                            <w:pPr>
                              <w:spacing w:after="34" w:line="276" w:lineRule="auto"/>
                              <w:rPr>
                                <w:rFonts w:ascii="Aptos" w:hAnsi="Aptos"/>
                                <w:b/>
                                <w:bCs/>
                                <w:color w:val="E06B08" w:themeColor="accent6" w:themeShade="BF"/>
                                <w:lang w:val="en-GB"/>
                              </w:rPr>
                            </w:pPr>
                            <w:r>
                              <w:rPr>
                                <w:rFonts w:ascii="Aptos" w:hAnsi="Aptos"/>
                                <w:b/>
                                <w:bCs/>
                                <w:color w:val="E06B08" w:themeColor="accent6" w:themeShade="BF"/>
                                <w:lang w:val="en-GB"/>
                              </w:rPr>
                              <w:t>MULTIPLANE ANIMATION</w:t>
                            </w:r>
                          </w:p>
                          <w:p w14:paraId="58C49356" w14:textId="0D4904B1" w:rsidR="00787075" w:rsidRPr="00F44A11" w:rsidRDefault="00787075" w:rsidP="00787075">
                            <w:pPr>
                              <w:spacing w:after="34" w:line="276" w:lineRule="auto"/>
                              <w:rPr>
                                <w:rFonts w:ascii="Aptos" w:hAnsi="Aptos"/>
                                <w:b/>
                                <w:bCs/>
                                <w:color w:val="E06B08" w:themeColor="accent6" w:themeShade="BF"/>
                                <w:lang w:val="en-GB"/>
                              </w:rPr>
                            </w:pPr>
                            <w:r>
                              <w:rPr>
                                <w:rFonts w:ascii="Aptos" w:hAnsi="Aptos"/>
                                <w:b/>
                                <w:bCs/>
                                <w:color w:val="E06B08" w:themeColor="accent6" w:themeShade="BF"/>
                                <w:lang w:val="en-GB"/>
                              </w:rPr>
                              <w:t>CLAYMATION</w:t>
                            </w:r>
                          </w:p>
                          <w:p w14:paraId="18984E49" w14:textId="77777777" w:rsidR="00DC29AD" w:rsidRDefault="00DC29AD" w:rsidP="00787075">
                            <w:pPr>
                              <w:spacing w:after="34" w:line="276" w:lineRule="auto"/>
                              <w:rPr>
                                <w:rFonts w:ascii="Aptos" w:hAnsi="Aptos"/>
                                <w:b/>
                                <w:bCs/>
                                <w:color w:val="E06B08" w:themeColor="accent6" w:themeShade="BF"/>
                                <w:lang w:val="en-GB"/>
                              </w:rPr>
                            </w:pPr>
                            <w:r>
                              <w:rPr>
                                <w:rFonts w:ascii="Aptos" w:hAnsi="Aptos"/>
                                <w:b/>
                                <w:bCs/>
                                <w:color w:val="E06B08" w:themeColor="accent6" w:themeShade="BF"/>
                                <w:lang w:val="en-GB"/>
                              </w:rPr>
                              <w:t>CLAY MODELLING</w:t>
                            </w:r>
                          </w:p>
                          <w:p w14:paraId="4345F059" w14:textId="62944A6B" w:rsidR="00787075" w:rsidRDefault="00787075" w:rsidP="00787075">
                            <w:pPr>
                              <w:spacing w:after="34" w:line="276" w:lineRule="auto"/>
                              <w:rPr>
                                <w:rFonts w:ascii="Aptos" w:hAnsi="Aptos"/>
                                <w:b/>
                                <w:bCs/>
                                <w:color w:val="E06B08" w:themeColor="accent6" w:themeShade="BF"/>
                                <w:lang w:val="en-GB"/>
                              </w:rPr>
                            </w:pPr>
                            <w:r>
                              <w:rPr>
                                <w:rFonts w:ascii="Aptos" w:hAnsi="Aptos"/>
                                <w:b/>
                                <w:bCs/>
                                <w:color w:val="E06B08" w:themeColor="accent6" w:themeShade="BF"/>
                                <w:lang w:val="en-GB"/>
                              </w:rPr>
                              <w:t>PROP MAKING</w:t>
                            </w:r>
                          </w:p>
                          <w:p w14:paraId="38632F2D" w14:textId="712D811B" w:rsidR="00C149B2" w:rsidRDefault="00C149B2" w:rsidP="00787075">
                            <w:pPr>
                              <w:spacing w:after="34" w:line="276" w:lineRule="auto"/>
                              <w:rPr>
                                <w:rFonts w:ascii="Aptos" w:hAnsi="Aptos"/>
                                <w:b/>
                                <w:bCs/>
                                <w:color w:val="E06B08" w:themeColor="accent6" w:themeShade="BF"/>
                                <w:lang w:val="en-GB"/>
                              </w:rPr>
                            </w:pPr>
                            <w:r>
                              <w:rPr>
                                <w:rFonts w:ascii="Aptos" w:hAnsi="Aptos"/>
                                <w:b/>
                                <w:bCs/>
                                <w:color w:val="E06B08" w:themeColor="accent6" w:themeShade="BF"/>
                                <w:lang w:val="en-GB"/>
                              </w:rPr>
                              <w:t>STORYBOARD PRO</w:t>
                            </w:r>
                          </w:p>
                          <w:p w14:paraId="2CE0FFB2" w14:textId="77777777" w:rsidR="00C149B2" w:rsidRPr="00074DA5" w:rsidRDefault="00C149B2" w:rsidP="00787075">
                            <w:pPr>
                              <w:spacing w:after="34" w:line="276" w:lineRule="auto"/>
                              <w:rPr>
                                <w:rFonts w:ascii="Aptos" w:hAnsi="Aptos"/>
                                <w:b/>
                                <w:bCs/>
                                <w:color w:val="E06B08" w:themeColor="accent6" w:themeShade="BF"/>
                                <w:lang w:val="en-GB"/>
                              </w:rPr>
                            </w:pPr>
                          </w:p>
                          <w:p w14:paraId="4636AF4F" w14:textId="77777777" w:rsidR="00820C28" w:rsidRPr="0003637F" w:rsidRDefault="00820C28" w:rsidP="00FF36B6">
                            <w:pPr>
                              <w:spacing w:after="60" w:line="240" w:lineRule="auto"/>
                              <w:rPr>
                                <w:lang w:val="en-GB"/>
                              </w:rPr>
                            </w:pPr>
                          </w:p>
                          <w:p w14:paraId="21E19CD3" w14:textId="77777777" w:rsidR="00FF36B6" w:rsidRDefault="00FF36B6" w:rsidP="00FF36B6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4163E7C" id="_x0000_s1033" type="#_x0000_t202" style="position:absolute;margin-left:0;margin-top:260.85pt;width:190.8pt;height:267.6pt;z-index:25165824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" stroked="f">
                <v:textbox>
                  <w:txbxContent>
                    <w:p w14:paraId="0DFD73CB" w14:textId="6FF18452" w:rsidR="00FF36B6" w:rsidRPr="006F4739" w:rsidRDefault="00F22831" w:rsidP="006F4739">
                      <w:pPr>
                        <w:spacing w:line="360" w:lineRule="auto"/>
                        <w:rPr>
                          <w:rFonts w:ascii="Aptos" w:hAnsi="Aptos"/>
                          <w:b/>
                          <w:bCs/>
                          <w:sz w:val="24"/>
                          <w:szCs w:val="24"/>
                        </w:rPr>
                      </w:pPr>
                      <w:r w:rsidRPr="006F4739">
                        <w:rPr>
                          <w:rFonts w:ascii="Aptos" w:hAnsi="Aptos"/>
                          <w:b/>
                          <w:bCs/>
                          <w:sz w:val="24"/>
                          <w:szCs w:val="24"/>
                        </w:rPr>
                        <w:t>SKILLS</w:t>
                      </w:r>
                    </w:p>
                    <w:p w14:paraId="4F4FFE33" w14:textId="22D42DBA" w:rsidR="00FF36B6" w:rsidRPr="00F44A11" w:rsidRDefault="00FF36B6" w:rsidP="00787075">
                      <w:pPr>
                        <w:spacing w:after="34" w:line="276" w:lineRule="auto"/>
                        <w:rPr>
                          <w:rFonts w:ascii="Aptos" w:hAnsi="Aptos"/>
                          <w:b/>
                          <w:bCs/>
                          <w:color w:val="E06B08" w:themeColor="accent6" w:themeShade="BF"/>
                        </w:rPr>
                      </w:pPr>
                      <w:r w:rsidRPr="00F44A11">
                        <w:rPr>
                          <w:rFonts w:ascii="Aptos" w:hAnsi="Aptos"/>
                          <w:b/>
                          <w:bCs/>
                          <w:color w:val="E06B08" w:themeColor="accent6" w:themeShade="BF"/>
                          <w:lang w:val="en-GB"/>
                        </w:rPr>
                        <w:t>D</w:t>
                      </w:r>
                      <w:r w:rsidR="006F4739">
                        <w:rPr>
                          <w:rFonts w:ascii="Aptos" w:hAnsi="Aptos"/>
                          <w:b/>
                          <w:bCs/>
                          <w:color w:val="E06B08" w:themeColor="accent6" w:themeShade="BF"/>
                          <w:lang w:val="en-GB"/>
                        </w:rPr>
                        <w:t>RAGONFRAME</w:t>
                      </w:r>
                    </w:p>
                    <w:p w14:paraId="1E7DC573" w14:textId="46509693" w:rsidR="00FF36B6" w:rsidRPr="00D06E8A" w:rsidRDefault="00521AA0" w:rsidP="00787075">
                      <w:pPr>
                        <w:spacing w:after="34" w:line="276" w:lineRule="auto"/>
                        <w:rPr>
                          <w:rFonts w:ascii="Aptos" w:hAnsi="Aptos"/>
                          <w:b/>
                          <w:bCs/>
                          <w:color w:val="E06B08" w:themeColor="accent6" w:themeShade="BF"/>
                        </w:rPr>
                      </w:pPr>
                      <w:r>
                        <w:rPr>
                          <w:rFonts w:ascii="Aptos" w:hAnsi="Aptos"/>
                          <w:b/>
                          <w:bCs/>
                          <w:color w:val="E06B08" w:themeColor="accent6" w:themeShade="BF"/>
                        </w:rPr>
                        <w:t>ARMATURE</w:t>
                      </w:r>
                      <w:r w:rsidR="00DC29AD">
                        <w:rPr>
                          <w:rFonts w:ascii="Aptos" w:hAnsi="Aptos"/>
                          <w:b/>
                          <w:bCs/>
                          <w:color w:val="E06B08" w:themeColor="accent6" w:themeShade="BF"/>
                        </w:rPr>
                        <w:t xml:space="preserve"> ANIMATION</w:t>
                      </w:r>
                    </w:p>
                    <w:p w14:paraId="30446563" w14:textId="2182EFD1" w:rsidR="00FF36B6" w:rsidRDefault="00DC29AD" w:rsidP="00787075">
                      <w:pPr>
                        <w:spacing w:after="34" w:line="276" w:lineRule="auto"/>
                        <w:rPr>
                          <w:rFonts w:ascii="Aptos" w:hAnsi="Aptos"/>
                          <w:b/>
                          <w:bCs/>
                          <w:color w:val="E06B08" w:themeColor="accent6" w:themeShade="BF"/>
                          <w:lang w:val="en-GB"/>
                        </w:rPr>
                      </w:pPr>
                      <w:r>
                        <w:rPr>
                          <w:rFonts w:ascii="Aptos" w:hAnsi="Aptos"/>
                          <w:b/>
                          <w:bCs/>
                          <w:color w:val="E06B08" w:themeColor="accent6" w:themeShade="BF"/>
                          <w:lang w:val="en-GB"/>
                        </w:rPr>
                        <w:t>MULTIPLANE ANIMATION</w:t>
                      </w:r>
                    </w:p>
                    <w:p w14:paraId="58C49356" w14:textId="0D4904B1" w:rsidR="00787075" w:rsidRPr="00F44A11" w:rsidRDefault="00787075" w:rsidP="00787075">
                      <w:pPr>
                        <w:spacing w:after="34" w:line="276" w:lineRule="auto"/>
                        <w:rPr>
                          <w:rFonts w:ascii="Aptos" w:hAnsi="Aptos"/>
                          <w:b/>
                          <w:bCs/>
                          <w:color w:val="E06B08" w:themeColor="accent6" w:themeShade="BF"/>
                          <w:lang w:val="en-GB"/>
                        </w:rPr>
                      </w:pPr>
                      <w:r>
                        <w:rPr>
                          <w:rFonts w:ascii="Aptos" w:hAnsi="Aptos"/>
                          <w:b/>
                          <w:bCs/>
                          <w:color w:val="E06B08" w:themeColor="accent6" w:themeShade="BF"/>
                          <w:lang w:val="en-GB"/>
                        </w:rPr>
                        <w:t>CLAYMATION</w:t>
                      </w:r>
                    </w:p>
                    <w:p w14:paraId="18984E49" w14:textId="77777777" w:rsidR="00DC29AD" w:rsidRDefault="00DC29AD" w:rsidP="00787075">
                      <w:pPr>
                        <w:spacing w:after="34" w:line="276" w:lineRule="auto"/>
                        <w:rPr>
                          <w:rFonts w:ascii="Aptos" w:hAnsi="Aptos"/>
                          <w:b/>
                          <w:bCs/>
                          <w:color w:val="E06B08" w:themeColor="accent6" w:themeShade="BF"/>
                          <w:lang w:val="en-GB"/>
                        </w:rPr>
                      </w:pPr>
                      <w:r>
                        <w:rPr>
                          <w:rFonts w:ascii="Aptos" w:hAnsi="Aptos"/>
                          <w:b/>
                          <w:bCs/>
                          <w:color w:val="E06B08" w:themeColor="accent6" w:themeShade="BF"/>
                          <w:lang w:val="en-GB"/>
                        </w:rPr>
                        <w:t>CLAY MODELLING</w:t>
                      </w:r>
                    </w:p>
                    <w:p w14:paraId="4345F059" w14:textId="62944A6B" w:rsidR="00787075" w:rsidRDefault="00787075" w:rsidP="00787075">
                      <w:pPr>
                        <w:spacing w:after="34" w:line="276" w:lineRule="auto"/>
                        <w:rPr>
                          <w:rFonts w:ascii="Aptos" w:hAnsi="Aptos"/>
                          <w:b/>
                          <w:bCs/>
                          <w:color w:val="E06B08" w:themeColor="accent6" w:themeShade="BF"/>
                          <w:lang w:val="en-GB"/>
                        </w:rPr>
                      </w:pPr>
                      <w:r>
                        <w:rPr>
                          <w:rFonts w:ascii="Aptos" w:hAnsi="Aptos"/>
                          <w:b/>
                          <w:bCs/>
                          <w:color w:val="E06B08" w:themeColor="accent6" w:themeShade="BF"/>
                          <w:lang w:val="en-GB"/>
                        </w:rPr>
                        <w:t>PROP MAKING</w:t>
                      </w:r>
                    </w:p>
                    <w:p w14:paraId="38632F2D" w14:textId="712D811B" w:rsidR="00C149B2" w:rsidRDefault="00C149B2" w:rsidP="00787075">
                      <w:pPr>
                        <w:spacing w:after="34" w:line="276" w:lineRule="auto"/>
                        <w:rPr>
                          <w:rFonts w:ascii="Aptos" w:hAnsi="Aptos"/>
                          <w:b/>
                          <w:bCs/>
                          <w:color w:val="E06B08" w:themeColor="accent6" w:themeShade="BF"/>
                          <w:lang w:val="en-GB"/>
                        </w:rPr>
                      </w:pPr>
                      <w:r>
                        <w:rPr>
                          <w:rFonts w:ascii="Aptos" w:hAnsi="Aptos"/>
                          <w:b/>
                          <w:bCs/>
                          <w:color w:val="E06B08" w:themeColor="accent6" w:themeShade="BF"/>
                          <w:lang w:val="en-GB"/>
                        </w:rPr>
                        <w:t>STORYBOARD PRO</w:t>
                      </w:r>
                    </w:p>
                    <w:p w14:paraId="2CE0FFB2" w14:textId="77777777" w:rsidR="00C149B2" w:rsidRPr="00074DA5" w:rsidRDefault="00C149B2" w:rsidP="00787075">
                      <w:pPr>
                        <w:spacing w:after="34" w:line="276" w:lineRule="auto"/>
                        <w:rPr>
                          <w:rFonts w:ascii="Aptos" w:hAnsi="Aptos"/>
                          <w:b/>
                          <w:bCs/>
                          <w:color w:val="E06B08" w:themeColor="accent6" w:themeShade="BF"/>
                          <w:lang w:val="en-GB"/>
                        </w:rPr>
                      </w:pPr>
                    </w:p>
                    <w:p w14:paraId="4636AF4F" w14:textId="77777777" w:rsidR="00820C28" w:rsidRPr="0003637F" w:rsidRDefault="00820C28" w:rsidP="00FF36B6">
                      <w:pPr>
                        <w:spacing w:after="60" w:line="240" w:lineRule="auto"/>
                        <w:rPr>
                          <w:lang w:val="en-GB"/>
                        </w:rPr>
                      </w:pPr>
                    </w:p>
                    <w:p w14:paraId="21E19CD3" w14:textId="77777777" w:rsidR="00FF36B6" w:rsidRDefault="00FF36B6" w:rsidP="00FF36B6"/>
                  </w:txbxContent>
                </v:textbox>
                <w10:wrap type="square" anchorx="margin"/>
              </v:shape>
            </w:pict>
          </mc:Fallback>
        </mc:AlternateContent>
      </w:r>
      <w:r w:rsidR="000F40C5">
        <w:rPr>
          <w:noProof/>
        </w:rPr>
        <mc:AlternateContent>
          <mc:Choice Requires="wps">
            <w:drawing>
              <wp:anchor distT="0" distB="0" distL="114300" distR="114300" simplePos="0" relativeHeight="251693062" behindDoc="0" locked="0" layoutInCell="1" allowOverlap="1" wp14:anchorId="4C2C13FC" wp14:editId="7D5D15F9">
                <wp:simplePos x="0" y="0"/>
                <wp:positionH relativeFrom="margin">
                  <wp:posOffset>59690</wp:posOffset>
                </wp:positionH>
                <wp:positionV relativeFrom="paragraph">
                  <wp:posOffset>3624522</wp:posOffset>
                </wp:positionV>
                <wp:extent cx="2432050" cy="0"/>
                <wp:effectExtent l="0" t="0" r="0" b="0"/>
                <wp:wrapNone/>
                <wp:docPr id="843978465" name="Straight Connector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43205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accent6">
                              <a:lumMod val="7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8A756CD" id="Straight Connector 16" o:spid="_x0000_s1026" style="position:absolute;z-index:25169306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4.7pt,285.4pt" to="196.2pt,285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" strokecolor="#e06b08 [2409]" strokeweight=".5pt">
                <v:stroke joinstyle="miter"/>
                <w10:wrap anchorx="margin"/>
              </v:line>
            </w:pict>
          </mc:Fallback>
        </mc:AlternateContent>
      </w:r>
      <w:r w:rsidR="009E4598">
        <w:rPr>
          <w:noProof/>
        </w:rPr>
        <mc:AlternateContent>
          <mc:Choice Requires="wps">
            <w:drawing>
              <wp:anchor distT="0" distB="0" distL="114300" distR="114300" simplePos="0" relativeHeight="251682822" behindDoc="0" locked="0" layoutInCell="1" allowOverlap="1" wp14:anchorId="1BF30934" wp14:editId="68E8B49A">
                <wp:simplePos x="0" y="0"/>
                <wp:positionH relativeFrom="column">
                  <wp:posOffset>2740718</wp:posOffset>
                </wp:positionH>
                <wp:positionV relativeFrom="paragraph">
                  <wp:posOffset>1087755</wp:posOffset>
                </wp:positionV>
                <wp:extent cx="4069080" cy="0"/>
                <wp:effectExtent l="0" t="0" r="0" b="0"/>
                <wp:wrapNone/>
                <wp:docPr id="1272555142" name="Straight Connector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06908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accent6">
                              <a:lumMod val="7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A51F97C" id="Straight Connector 16" o:spid="_x0000_s1026" style="position:absolute;z-index:25168282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15.8pt,85.65pt" to="536.2pt,85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" strokecolor="#e06b08 [2409]" strokeweight=".5pt">
                <v:stroke joinstyle="miter"/>
              </v:line>
            </w:pict>
          </mc:Fallback>
        </mc:AlternateContent>
      </w:r>
      <w:r w:rsidR="009E4598">
        <w:rPr>
          <w:b/>
          <w:bCs/>
          <w:noProof/>
        </w:rPr>
        <w:drawing>
          <wp:anchor distT="0" distB="0" distL="114300" distR="114300" simplePos="0" relativeHeight="251704326" behindDoc="0" locked="0" layoutInCell="1" allowOverlap="1" wp14:anchorId="083FC3E1" wp14:editId="49E79C7C">
            <wp:simplePos x="0" y="0"/>
            <wp:positionH relativeFrom="column">
              <wp:posOffset>-25400</wp:posOffset>
            </wp:positionH>
            <wp:positionV relativeFrom="paragraph">
              <wp:posOffset>1358900</wp:posOffset>
            </wp:positionV>
            <wp:extent cx="384175" cy="287655"/>
            <wp:effectExtent l="0" t="0" r="0" b="0"/>
            <wp:wrapNone/>
            <wp:docPr id="664833917" name="Picture 17" descr="A orange play button with a white arrow in the center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64833917" name="Picture 17" descr="A orange play button with a white arrow in the center&#10;&#10;AI-generated content may be incorrect.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4175" cy="2876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E4598">
        <w:rPr>
          <w:b/>
          <w:bCs/>
          <w:noProof/>
        </w:rPr>
        <w:drawing>
          <wp:anchor distT="0" distB="0" distL="114300" distR="114300" simplePos="0" relativeHeight="251703302" behindDoc="0" locked="0" layoutInCell="1" allowOverlap="1" wp14:anchorId="0626CE20" wp14:editId="556B1112">
            <wp:simplePos x="0" y="0"/>
            <wp:positionH relativeFrom="margin">
              <wp:posOffset>104140</wp:posOffset>
            </wp:positionH>
            <wp:positionV relativeFrom="paragraph">
              <wp:posOffset>1262380</wp:posOffset>
            </wp:positionV>
            <wp:extent cx="123825" cy="123825"/>
            <wp:effectExtent l="0" t="0" r="9525" b="9525"/>
            <wp:wrapNone/>
            <wp:docPr id="2015907974" name="Picture 16" descr="A logo of a camera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15907974" name="Picture 16" descr="A logo of a camera&#10;&#10;AI-generated content may be incorrect.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5" cy="1238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E4598">
        <w:rPr>
          <w:b/>
          <w:bCs/>
          <w:noProof/>
        </w:rPr>
        <w:drawing>
          <wp:anchor distT="0" distB="0" distL="114300" distR="114300" simplePos="0" relativeHeight="251681798" behindDoc="0" locked="0" layoutInCell="1" allowOverlap="1" wp14:anchorId="300C3D70" wp14:editId="077AB915">
            <wp:simplePos x="0" y="0"/>
            <wp:positionH relativeFrom="column">
              <wp:posOffset>100330</wp:posOffset>
            </wp:positionH>
            <wp:positionV relativeFrom="paragraph">
              <wp:posOffset>1075690</wp:posOffset>
            </wp:positionV>
            <wp:extent cx="133985" cy="133985"/>
            <wp:effectExtent l="0" t="0" r="0" b="0"/>
            <wp:wrapSquare wrapText="bothSides"/>
            <wp:docPr id="129200444" name="Picture 14" descr="A orange globe with grids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9200444" name="Picture 14" descr="A orange globe with grids&#10;&#10;Description automatically generated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3985" cy="1339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E4598">
        <w:rPr>
          <w:b/>
          <w:bCs/>
          <w:noProof/>
        </w:rPr>
        <w:drawing>
          <wp:anchor distT="0" distB="0" distL="114300" distR="114300" simplePos="0" relativeHeight="251680774" behindDoc="0" locked="0" layoutInCell="1" allowOverlap="1" wp14:anchorId="54CF7A83" wp14:editId="0A1B106E">
            <wp:simplePos x="0" y="0"/>
            <wp:positionH relativeFrom="margin">
              <wp:posOffset>93345</wp:posOffset>
            </wp:positionH>
            <wp:positionV relativeFrom="paragraph">
              <wp:posOffset>913765</wp:posOffset>
            </wp:positionV>
            <wp:extent cx="147320" cy="102235"/>
            <wp:effectExtent l="0" t="0" r="5080" b="0"/>
            <wp:wrapSquare wrapText="bothSides"/>
            <wp:docPr id="8272042" name="Picture 13" descr="An orange and black envelop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72042" name="Picture 13" descr="An orange and black envelope&#10;&#10;Description automatically generated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7320" cy="1022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E4598" w:rsidRPr="00746CBC">
        <w:rPr>
          <w:b/>
          <w:bCs/>
          <w:noProof/>
          <w:color w:val="1C525B" w:themeColor="accent1" w:themeShade="80"/>
          <w:lang w:val="en-GB"/>
        </w:rPr>
        <mc:AlternateContent>
          <mc:Choice Requires="wps">
            <w:drawing>
              <wp:anchor distT="45720" distB="45720" distL="114300" distR="114300" simplePos="0" relativeHeight="251658245" behindDoc="0" locked="0" layoutInCell="1" allowOverlap="1" wp14:anchorId="1BBF6485" wp14:editId="3D8177DC">
                <wp:simplePos x="0" y="0"/>
                <wp:positionH relativeFrom="margin">
                  <wp:posOffset>233680</wp:posOffset>
                </wp:positionH>
                <wp:positionV relativeFrom="paragraph">
                  <wp:posOffset>834390</wp:posOffset>
                </wp:positionV>
                <wp:extent cx="1821180" cy="1404620"/>
                <wp:effectExtent l="0" t="0" r="7620" b="5715"/>
                <wp:wrapSquare wrapText="bothSides"/>
                <wp:docPr id="85159467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2118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7903892" w14:textId="346DB21C" w:rsidR="009941F9" w:rsidRPr="00F44A11" w:rsidRDefault="00022BB1" w:rsidP="009941F9">
                            <w:pPr>
                              <w:spacing w:after="0" w:line="276" w:lineRule="auto"/>
                              <w:rPr>
                                <w:rFonts w:ascii="Aptos" w:hAnsi="Aptos" w:cs="Aharoni"/>
                                <w:lang w:val="en-GB"/>
                              </w:rPr>
                            </w:pPr>
                            <w:hyperlink r:id="rId13" w:history="1">
                              <w:r w:rsidRPr="005D253D">
                                <w:rPr>
                                  <w:rStyle w:val="Hyperlink"/>
                                  <w:rFonts w:ascii="Aptos" w:hAnsi="Aptos" w:cs="Aharoni"/>
                                  <w:lang w:val="en-GB"/>
                                </w:rPr>
                                <w:t>luke.frangeskou@gmail.com</w:t>
                              </w:r>
                            </w:hyperlink>
                          </w:p>
                          <w:p w14:paraId="2EE46F51" w14:textId="2E768834" w:rsidR="00746CBC" w:rsidRDefault="009941F9" w:rsidP="00E71D3E">
                            <w:pPr>
                              <w:spacing w:after="0" w:line="276" w:lineRule="auto"/>
                              <w:rPr>
                                <w:rFonts w:ascii="Aptos" w:hAnsi="Aptos" w:cs="Aharoni"/>
                                <w:lang w:val="en-GB"/>
                              </w:rPr>
                            </w:pPr>
                            <w:hyperlink r:id="rId14" w:history="1">
                              <w:r w:rsidRPr="000F40C5">
                                <w:rPr>
                                  <w:rStyle w:val="Hyperlink"/>
                                  <w:rFonts w:ascii="Aptos" w:hAnsi="Aptos" w:cs="Aharoni"/>
                                  <w:lang w:val="en-GB"/>
                                </w:rPr>
                                <w:t>www.luketheanimator.com</w:t>
                              </w:r>
                            </w:hyperlink>
                            <w:r w:rsidRPr="002C593F">
                              <w:rPr>
                                <w:rFonts w:ascii="Aptos" w:hAnsi="Aptos" w:cs="Aharoni"/>
                                <w:lang w:val="en-GB"/>
                              </w:rPr>
                              <w:t> </w:t>
                            </w:r>
                          </w:p>
                          <w:p w14:paraId="0424F1AC" w14:textId="37FEAC81" w:rsidR="00022BB1" w:rsidRDefault="00022BB1" w:rsidP="00E71D3E">
                            <w:pPr>
                              <w:spacing w:after="0" w:line="276" w:lineRule="auto"/>
                              <w:rPr>
                                <w:rFonts w:ascii="Aptos" w:hAnsi="Aptos" w:cs="Aharoni"/>
                                <w:lang w:val="en-GB"/>
                              </w:rPr>
                            </w:pPr>
                            <w:hyperlink r:id="rId15" w:history="1">
                              <w:r w:rsidRPr="000F40C5">
                                <w:rPr>
                                  <w:rStyle w:val="Hyperlink"/>
                                  <w:rFonts w:ascii="Aptos" w:hAnsi="Aptos" w:cs="Aharoni"/>
                                  <w:lang w:val="en-GB"/>
                                </w:rPr>
                                <w:t>luke_the_animator</w:t>
                              </w:r>
                            </w:hyperlink>
                          </w:p>
                          <w:p w14:paraId="66B89BE1" w14:textId="49AF88FB" w:rsidR="00022BB1" w:rsidRPr="002C593F" w:rsidRDefault="00022BB1" w:rsidP="00E71D3E">
                            <w:pPr>
                              <w:spacing w:after="0" w:line="276" w:lineRule="auto"/>
                              <w:rPr>
                                <w:rFonts w:ascii="Aptos" w:hAnsi="Aptos" w:cs="Aharoni"/>
                                <w:lang w:val="en-GB"/>
                              </w:rPr>
                            </w:pPr>
                            <w:hyperlink r:id="rId16" w:history="1">
                              <w:r w:rsidRPr="000F40C5">
                                <w:rPr>
                                  <w:rStyle w:val="Hyperlink"/>
                                  <w:rFonts w:ascii="Aptos" w:hAnsi="Aptos" w:cs="Aharoni"/>
                                  <w:lang w:val="en-GB"/>
                                </w:rPr>
                                <w:t>Luke the Animator</w:t>
                              </w:r>
                            </w:hyperlink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1BBF6485" id="_x0000_s1035" type="#_x0000_t202" style="position:absolute;margin-left:18.4pt;margin-top:65.7pt;width:143.4pt;height:110.6pt;z-index:251658245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" stroked="f">
                <v:textbox style="mso-fit-shape-to-text:t">
                  <w:txbxContent>
                    <w:p w14:paraId="57903892" w14:textId="346DB21C" w:rsidR="009941F9" w:rsidRPr="00F44A11" w:rsidRDefault="00022BB1" w:rsidP="009941F9">
                      <w:pPr>
                        <w:spacing w:after="0" w:line="276" w:lineRule="auto"/>
                        <w:rPr>
                          <w:rFonts w:ascii="Aptos" w:hAnsi="Aptos" w:cs="Aharoni"/>
                          <w:lang w:val="en-GB"/>
                        </w:rPr>
                      </w:pPr>
                      <w:hyperlink r:id="rId17" w:history="1">
                        <w:r w:rsidRPr="005D253D">
                          <w:rPr>
                            <w:rStyle w:val="Hyperlink"/>
                            <w:rFonts w:ascii="Aptos" w:hAnsi="Aptos" w:cs="Aharoni"/>
                            <w:lang w:val="en-GB"/>
                          </w:rPr>
                          <w:t>luke.frangeskou@gmail.com</w:t>
                        </w:r>
                      </w:hyperlink>
                    </w:p>
                    <w:p w14:paraId="2EE46F51" w14:textId="2E768834" w:rsidR="00746CBC" w:rsidRDefault="009941F9" w:rsidP="00E71D3E">
                      <w:pPr>
                        <w:spacing w:after="0" w:line="276" w:lineRule="auto"/>
                        <w:rPr>
                          <w:rFonts w:ascii="Aptos" w:hAnsi="Aptos" w:cs="Aharoni"/>
                          <w:lang w:val="en-GB"/>
                        </w:rPr>
                      </w:pPr>
                      <w:hyperlink r:id="rId18" w:history="1">
                        <w:r w:rsidRPr="000F40C5">
                          <w:rPr>
                            <w:rStyle w:val="Hyperlink"/>
                            <w:rFonts w:ascii="Aptos" w:hAnsi="Aptos" w:cs="Aharoni"/>
                            <w:lang w:val="en-GB"/>
                          </w:rPr>
                          <w:t>www.luketheanimator.com</w:t>
                        </w:r>
                      </w:hyperlink>
                      <w:r w:rsidRPr="002C593F">
                        <w:rPr>
                          <w:rFonts w:ascii="Aptos" w:hAnsi="Aptos" w:cs="Aharoni"/>
                          <w:lang w:val="en-GB"/>
                        </w:rPr>
                        <w:t> </w:t>
                      </w:r>
                    </w:p>
                    <w:p w14:paraId="0424F1AC" w14:textId="37FEAC81" w:rsidR="00022BB1" w:rsidRDefault="00022BB1" w:rsidP="00E71D3E">
                      <w:pPr>
                        <w:spacing w:after="0" w:line="276" w:lineRule="auto"/>
                        <w:rPr>
                          <w:rFonts w:ascii="Aptos" w:hAnsi="Aptos" w:cs="Aharoni"/>
                          <w:lang w:val="en-GB"/>
                        </w:rPr>
                      </w:pPr>
                      <w:hyperlink r:id="rId19" w:history="1">
                        <w:r w:rsidRPr="000F40C5">
                          <w:rPr>
                            <w:rStyle w:val="Hyperlink"/>
                            <w:rFonts w:ascii="Aptos" w:hAnsi="Aptos" w:cs="Aharoni"/>
                            <w:lang w:val="en-GB"/>
                          </w:rPr>
                          <w:t>luke_the_animator</w:t>
                        </w:r>
                      </w:hyperlink>
                    </w:p>
                    <w:p w14:paraId="66B89BE1" w14:textId="49AF88FB" w:rsidR="00022BB1" w:rsidRPr="002C593F" w:rsidRDefault="00022BB1" w:rsidP="00E71D3E">
                      <w:pPr>
                        <w:spacing w:after="0" w:line="276" w:lineRule="auto"/>
                        <w:rPr>
                          <w:rFonts w:ascii="Aptos" w:hAnsi="Aptos" w:cs="Aharoni"/>
                          <w:lang w:val="en-GB"/>
                        </w:rPr>
                      </w:pPr>
                      <w:hyperlink r:id="rId20" w:history="1">
                        <w:r w:rsidRPr="000F40C5">
                          <w:rPr>
                            <w:rStyle w:val="Hyperlink"/>
                            <w:rFonts w:ascii="Aptos" w:hAnsi="Aptos" w:cs="Aharoni"/>
                            <w:lang w:val="en-GB"/>
                          </w:rPr>
                          <w:t>Luke the Animator</w:t>
                        </w:r>
                      </w:hyperlink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sectPr w:rsidR="00423FE6" w:rsidRPr="007A51CA" w:rsidSect="00AF1084">
      <w:footerReference w:type="default" r:id="rId21"/>
      <w:footerReference w:type="first" r:id="rId22"/>
      <w:pgSz w:w="12240" w:h="15840"/>
      <w:pgMar w:top="720" w:right="720" w:bottom="720" w:left="72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F5D379" w14:textId="77777777" w:rsidR="00F45CA9" w:rsidRDefault="00F45CA9">
      <w:pPr>
        <w:spacing w:after="0"/>
      </w:pPr>
      <w:r>
        <w:separator/>
      </w:r>
    </w:p>
  </w:endnote>
  <w:endnote w:type="continuationSeparator" w:id="0">
    <w:p w14:paraId="235361FF" w14:textId="77777777" w:rsidR="00F45CA9" w:rsidRDefault="00F45CA9">
      <w:pPr>
        <w:spacing w:after="0"/>
      </w:pPr>
      <w:r>
        <w:continuationSeparator/>
      </w:r>
    </w:p>
  </w:endnote>
  <w:endnote w:type="continuationNotice" w:id="1">
    <w:p w14:paraId="35C210D0" w14:textId="77777777" w:rsidR="00F45CA9" w:rsidRDefault="00F45CA9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DLaM Display">
    <w:charset w:val="00"/>
    <w:family w:val="auto"/>
    <w:pitch w:val="variable"/>
    <w:sig w:usb0="8000206F" w:usb1="4200004A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E3A5B0" w14:textId="77777777" w:rsidR="0085332D" w:rsidRDefault="000D5AB1">
    <w:pPr>
      <w:pStyle w:val="Footer"/>
    </w:pPr>
    <w:r>
      <w:t xml:space="preserve">Page </w:t>
    </w:r>
    <w:r>
      <w:fldChar w:fldCharType="begin"/>
    </w:r>
    <w:r>
      <w:instrText xml:space="preserve"> PAGE   \* MERGEFORMAT </w:instrText>
    </w:r>
    <w:r>
      <w:fldChar w:fldCharType="separate"/>
    </w:r>
    <w:r w:rsidR="0076387D">
      <w:rPr>
        <w:noProof/>
      </w:rPr>
      <w:t>2</w:t>
    </w:r>
    <w:r>
      <w:rPr>
        <w:noProof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093069" w14:textId="583D2D3E" w:rsidR="009E4598" w:rsidRPr="009E4598" w:rsidRDefault="009E4598">
    <w:pPr>
      <w:pStyle w:val="Footer"/>
      <w:rPr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E69E28" w14:textId="77777777" w:rsidR="00F45CA9" w:rsidRDefault="00F45CA9">
      <w:pPr>
        <w:spacing w:after="0"/>
      </w:pPr>
      <w:r>
        <w:separator/>
      </w:r>
    </w:p>
  </w:footnote>
  <w:footnote w:type="continuationSeparator" w:id="0">
    <w:p w14:paraId="1F8EF256" w14:textId="77777777" w:rsidR="00F45CA9" w:rsidRDefault="00F45CA9">
      <w:pPr>
        <w:spacing w:after="0"/>
      </w:pPr>
      <w:r>
        <w:continuationSeparator/>
      </w:r>
    </w:p>
  </w:footnote>
  <w:footnote w:type="continuationNotice" w:id="1">
    <w:p w14:paraId="1EBD5796" w14:textId="77777777" w:rsidR="00F45CA9" w:rsidRDefault="00F45CA9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DA021A2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9058F670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60B68DE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8084E0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EB84D1AE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92258FA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CCADBAC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3FC75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A83221F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D842FF88"/>
    <w:lvl w:ilvl="0">
      <w:start w:val="1"/>
      <w:numFmt w:val="bullet"/>
      <w:lvlText w:val="·"/>
      <w:lvlJc w:val="left"/>
      <w:pPr>
        <w:tabs>
          <w:tab w:val="num" w:pos="144"/>
        </w:tabs>
        <w:ind w:left="144" w:hanging="144"/>
      </w:pPr>
      <w:rPr>
        <w:rFonts w:ascii="Cambria" w:hAnsi="Cambria" w:hint="default"/>
      </w:rPr>
    </w:lvl>
  </w:abstractNum>
  <w:abstractNum w:abstractNumId="10" w15:restartNumberingAfterBreak="0">
    <w:nsid w:val="03435DE5"/>
    <w:multiLevelType w:val="multilevel"/>
    <w:tmpl w:val="04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1" w15:restartNumberingAfterBreak="0">
    <w:nsid w:val="20395A7C"/>
    <w:multiLevelType w:val="hybridMultilevel"/>
    <w:tmpl w:val="E824496A"/>
    <w:lvl w:ilvl="0" w:tplc="D4BE33A6">
      <w:numFmt w:val="bullet"/>
      <w:lvlText w:val="-"/>
      <w:lvlJc w:val="left"/>
      <w:pPr>
        <w:ind w:left="720" w:hanging="360"/>
      </w:pPr>
      <w:rPr>
        <w:rFonts w:ascii="Aptos" w:eastAsiaTheme="minorEastAsia" w:hAnsi="Aptos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4A56C4B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76C52B42"/>
    <w:multiLevelType w:val="multilevel"/>
    <w:tmpl w:val="38101482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4" w15:restartNumberingAfterBreak="0">
    <w:nsid w:val="7C3B4926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 w16cid:durableId="726029437">
    <w:abstractNumId w:val="9"/>
  </w:num>
  <w:num w:numId="2" w16cid:durableId="600920865">
    <w:abstractNumId w:val="9"/>
  </w:num>
  <w:num w:numId="3" w16cid:durableId="1728332803">
    <w:abstractNumId w:val="8"/>
  </w:num>
  <w:num w:numId="4" w16cid:durableId="635911986">
    <w:abstractNumId w:val="8"/>
  </w:num>
  <w:num w:numId="5" w16cid:durableId="577860189">
    <w:abstractNumId w:val="7"/>
  </w:num>
  <w:num w:numId="6" w16cid:durableId="1922835204">
    <w:abstractNumId w:val="6"/>
  </w:num>
  <w:num w:numId="7" w16cid:durableId="623198646">
    <w:abstractNumId w:val="5"/>
  </w:num>
  <w:num w:numId="8" w16cid:durableId="1711880549">
    <w:abstractNumId w:val="4"/>
  </w:num>
  <w:num w:numId="9" w16cid:durableId="1290667726">
    <w:abstractNumId w:val="3"/>
  </w:num>
  <w:num w:numId="10" w16cid:durableId="1471291606">
    <w:abstractNumId w:val="2"/>
  </w:num>
  <w:num w:numId="11" w16cid:durableId="1022977959">
    <w:abstractNumId w:val="1"/>
  </w:num>
  <w:num w:numId="12" w16cid:durableId="1748067150">
    <w:abstractNumId w:val="0"/>
  </w:num>
  <w:num w:numId="13" w16cid:durableId="1855148816">
    <w:abstractNumId w:val="12"/>
  </w:num>
  <w:num w:numId="14" w16cid:durableId="1728140230">
    <w:abstractNumId w:val="14"/>
  </w:num>
  <w:num w:numId="15" w16cid:durableId="1043485134">
    <w:abstractNumId w:val="13"/>
  </w:num>
  <w:num w:numId="16" w16cid:durableId="480393701">
    <w:abstractNumId w:val="10"/>
  </w:num>
  <w:num w:numId="17" w16cid:durableId="95759658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attachedTemplate r:id="rId1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1DD6"/>
    <w:rsid w:val="00007EF3"/>
    <w:rsid w:val="00022BB1"/>
    <w:rsid w:val="00023A98"/>
    <w:rsid w:val="00030238"/>
    <w:rsid w:val="0003363E"/>
    <w:rsid w:val="0003637F"/>
    <w:rsid w:val="0004355F"/>
    <w:rsid w:val="000439C6"/>
    <w:rsid w:val="0004799B"/>
    <w:rsid w:val="00052DA3"/>
    <w:rsid w:val="000542A7"/>
    <w:rsid w:val="00066E98"/>
    <w:rsid w:val="00074DA5"/>
    <w:rsid w:val="0007694F"/>
    <w:rsid w:val="00076E62"/>
    <w:rsid w:val="0007760A"/>
    <w:rsid w:val="00082BFF"/>
    <w:rsid w:val="000834C0"/>
    <w:rsid w:val="00085598"/>
    <w:rsid w:val="00094795"/>
    <w:rsid w:val="00094FD1"/>
    <w:rsid w:val="000A11D2"/>
    <w:rsid w:val="000A2A08"/>
    <w:rsid w:val="000A4B60"/>
    <w:rsid w:val="000B038F"/>
    <w:rsid w:val="000B05C5"/>
    <w:rsid w:val="000B36B2"/>
    <w:rsid w:val="000C350B"/>
    <w:rsid w:val="000C65FE"/>
    <w:rsid w:val="000D0147"/>
    <w:rsid w:val="000D5AB1"/>
    <w:rsid w:val="000E1DDB"/>
    <w:rsid w:val="000E6F81"/>
    <w:rsid w:val="000E7668"/>
    <w:rsid w:val="000F1A36"/>
    <w:rsid w:val="000F3DA1"/>
    <w:rsid w:val="000F40C5"/>
    <w:rsid w:val="000F6E75"/>
    <w:rsid w:val="000F6F14"/>
    <w:rsid w:val="0010061D"/>
    <w:rsid w:val="00100D16"/>
    <w:rsid w:val="001042AE"/>
    <w:rsid w:val="0010633E"/>
    <w:rsid w:val="0011387F"/>
    <w:rsid w:val="00117210"/>
    <w:rsid w:val="00117E58"/>
    <w:rsid w:val="00122BC3"/>
    <w:rsid w:val="00125DF3"/>
    <w:rsid w:val="00126DA9"/>
    <w:rsid w:val="00127A39"/>
    <w:rsid w:val="001344A7"/>
    <w:rsid w:val="00140C75"/>
    <w:rsid w:val="00141E08"/>
    <w:rsid w:val="00151102"/>
    <w:rsid w:val="00154E96"/>
    <w:rsid w:val="001642AF"/>
    <w:rsid w:val="00172033"/>
    <w:rsid w:val="00182DEF"/>
    <w:rsid w:val="0018373B"/>
    <w:rsid w:val="00183CA2"/>
    <w:rsid w:val="00186C58"/>
    <w:rsid w:val="00187A3D"/>
    <w:rsid w:val="00195A81"/>
    <w:rsid w:val="001A6C9B"/>
    <w:rsid w:val="001B05AE"/>
    <w:rsid w:val="001B26A6"/>
    <w:rsid w:val="001B3BFE"/>
    <w:rsid w:val="001B4B1F"/>
    <w:rsid w:val="001B4CC0"/>
    <w:rsid w:val="001C49D0"/>
    <w:rsid w:val="001D4BBF"/>
    <w:rsid w:val="001E1EAA"/>
    <w:rsid w:val="001E4ECC"/>
    <w:rsid w:val="001E583D"/>
    <w:rsid w:val="001F31BA"/>
    <w:rsid w:val="001F7201"/>
    <w:rsid w:val="0020255A"/>
    <w:rsid w:val="002045EB"/>
    <w:rsid w:val="00205384"/>
    <w:rsid w:val="00214C27"/>
    <w:rsid w:val="00214DD0"/>
    <w:rsid w:val="00220F27"/>
    <w:rsid w:val="00261DE0"/>
    <w:rsid w:val="00271381"/>
    <w:rsid w:val="00271AC3"/>
    <w:rsid w:val="002807B4"/>
    <w:rsid w:val="00292043"/>
    <w:rsid w:val="00292A31"/>
    <w:rsid w:val="00293B83"/>
    <w:rsid w:val="00295C5E"/>
    <w:rsid w:val="00295F00"/>
    <w:rsid w:val="00296990"/>
    <w:rsid w:val="00296CB9"/>
    <w:rsid w:val="002B0935"/>
    <w:rsid w:val="002B0E60"/>
    <w:rsid w:val="002B5595"/>
    <w:rsid w:val="002B71B0"/>
    <w:rsid w:val="002C4380"/>
    <w:rsid w:val="002C4D02"/>
    <w:rsid w:val="002C593F"/>
    <w:rsid w:val="002E628F"/>
    <w:rsid w:val="002F52C0"/>
    <w:rsid w:val="003022BA"/>
    <w:rsid w:val="00302A2C"/>
    <w:rsid w:val="00313D44"/>
    <w:rsid w:val="00314EB3"/>
    <w:rsid w:val="00321F49"/>
    <w:rsid w:val="00325903"/>
    <w:rsid w:val="0033382C"/>
    <w:rsid w:val="00336494"/>
    <w:rsid w:val="003405CB"/>
    <w:rsid w:val="00350480"/>
    <w:rsid w:val="00354FB9"/>
    <w:rsid w:val="00355F4C"/>
    <w:rsid w:val="00363303"/>
    <w:rsid w:val="003658CD"/>
    <w:rsid w:val="0036754E"/>
    <w:rsid w:val="0037011C"/>
    <w:rsid w:val="00381669"/>
    <w:rsid w:val="003848E8"/>
    <w:rsid w:val="00385F84"/>
    <w:rsid w:val="00386EEB"/>
    <w:rsid w:val="00387545"/>
    <w:rsid w:val="003906C0"/>
    <w:rsid w:val="00390CAB"/>
    <w:rsid w:val="0039437D"/>
    <w:rsid w:val="003A147A"/>
    <w:rsid w:val="003A37AC"/>
    <w:rsid w:val="003A515E"/>
    <w:rsid w:val="003A5F8B"/>
    <w:rsid w:val="003B2C75"/>
    <w:rsid w:val="003B5731"/>
    <w:rsid w:val="003C3013"/>
    <w:rsid w:val="003C324B"/>
    <w:rsid w:val="003C356A"/>
    <w:rsid w:val="003D0177"/>
    <w:rsid w:val="003D0993"/>
    <w:rsid w:val="003D36C7"/>
    <w:rsid w:val="003F77D9"/>
    <w:rsid w:val="00404BE0"/>
    <w:rsid w:val="004206AB"/>
    <w:rsid w:val="00422CE2"/>
    <w:rsid w:val="0042337D"/>
    <w:rsid w:val="00423A15"/>
    <w:rsid w:val="00423FE6"/>
    <w:rsid w:val="00424E7C"/>
    <w:rsid w:val="00440621"/>
    <w:rsid w:val="0044074A"/>
    <w:rsid w:val="004409D3"/>
    <w:rsid w:val="00445660"/>
    <w:rsid w:val="00446B6D"/>
    <w:rsid w:val="00451543"/>
    <w:rsid w:val="00453B1A"/>
    <w:rsid w:val="00472033"/>
    <w:rsid w:val="00484289"/>
    <w:rsid w:val="00484719"/>
    <w:rsid w:val="0048746E"/>
    <w:rsid w:val="004A12AA"/>
    <w:rsid w:val="004B3FCD"/>
    <w:rsid w:val="004B7FA7"/>
    <w:rsid w:val="004D2951"/>
    <w:rsid w:val="004D2A93"/>
    <w:rsid w:val="004D4149"/>
    <w:rsid w:val="004D7F4C"/>
    <w:rsid w:val="004E4959"/>
    <w:rsid w:val="004E560B"/>
    <w:rsid w:val="004E7657"/>
    <w:rsid w:val="004F17BD"/>
    <w:rsid w:val="004F5B71"/>
    <w:rsid w:val="004F6607"/>
    <w:rsid w:val="004F7330"/>
    <w:rsid w:val="004F7C1F"/>
    <w:rsid w:val="00500325"/>
    <w:rsid w:val="00502207"/>
    <w:rsid w:val="00520551"/>
    <w:rsid w:val="0052105A"/>
    <w:rsid w:val="00521AA0"/>
    <w:rsid w:val="005233B8"/>
    <w:rsid w:val="00523AC2"/>
    <w:rsid w:val="00525E33"/>
    <w:rsid w:val="0053526B"/>
    <w:rsid w:val="00540F8D"/>
    <w:rsid w:val="005537E7"/>
    <w:rsid w:val="00560573"/>
    <w:rsid w:val="00563318"/>
    <w:rsid w:val="00564EB8"/>
    <w:rsid w:val="00566091"/>
    <w:rsid w:val="00567DB7"/>
    <w:rsid w:val="00573F4B"/>
    <w:rsid w:val="00585757"/>
    <w:rsid w:val="00590BA7"/>
    <w:rsid w:val="00592DAE"/>
    <w:rsid w:val="00594EE5"/>
    <w:rsid w:val="00595B5D"/>
    <w:rsid w:val="005A4176"/>
    <w:rsid w:val="005A7708"/>
    <w:rsid w:val="005B339D"/>
    <w:rsid w:val="005B4C82"/>
    <w:rsid w:val="005C14B2"/>
    <w:rsid w:val="005C7B38"/>
    <w:rsid w:val="005D4396"/>
    <w:rsid w:val="005D59F0"/>
    <w:rsid w:val="005D5A54"/>
    <w:rsid w:val="005F07AA"/>
    <w:rsid w:val="005F0D5B"/>
    <w:rsid w:val="005F26D0"/>
    <w:rsid w:val="005F5652"/>
    <w:rsid w:val="006215C5"/>
    <w:rsid w:val="006270C1"/>
    <w:rsid w:val="006311FF"/>
    <w:rsid w:val="00644D8A"/>
    <w:rsid w:val="00646E78"/>
    <w:rsid w:val="0065582D"/>
    <w:rsid w:val="00657DCC"/>
    <w:rsid w:val="006616D6"/>
    <w:rsid w:val="00661FA3"/>
    <w:rsid w:val="0066683B"/>
    <w:rsid w:val="00671A69"/>
    <w:rsid w:val="00672058"/>
    <w:rsid w:val="00673C35"/>
    <w:rsid w:val="00677EFF"/>
    <w:rsid w:val="006808DC"/>
    <w:rsid w:val="00692436"/>
    <w:rsid w:val="00697248"/>
    <w:rsid w:val="006A01B0"/>
    <w:rsid w:val="006A260A"/>
    <w:rsid w:val="006A38EA"/>
    <w:rsid w:val="006A3CE7"/>
    <w:rsid w:val="006A7AF2"/>
    <w:rsid w:val="006B7A1D"/>
    <w:rsid w:val="006C1758"/>
    <w:rsid w:val="006C381B"/>
    <w:rsid w:val="006C3A9D"/>
    <w:rsid w:val="006C3C8B"/>
    <w:rsid w:val="006C6907"/>
    <w:rsid w:val="006D40A0"/>
    <w:rsid w:val="006E2B9E"/>
    <w:rsid w:val="006E4A9C"/>
    <w:rsid w:val="006E5C81"/>
    <w:rsid w:val="006F4739"/>
    <w:rsid w:val="0070039F"/>
    <w:rsid w:val="00700A42"/>
    <w:rsid w:val="00705D69"/>
    <w:rsid w:val="007104E1"/>
    <w:rsid w:val="00712672"/>
    <w:rsid w:val="00713108"/>
    <w:rsid w:val="007259D6"/>
    <w:rsid w:val="00726770"/>
    <w:rsid w:val="00745649"/>
    <w:rsid w:val="00746798"/>
    <w:rsid w:val="00746CBC"/>
    <w:rsid w:val="00751F53"/>
    <w:rsid w:val="00757BB3"/>
    <w:rsid w:val="00760ADF"/>
    <w:rsid w:val="00762725"/>
    <w:rsid w:val="0076387D"/>
    <w:rsid w:val="007665F8"/>
    <w:rsid w:val="00773853"/>
    <w:rsid w:val="00776096"/>
    <w:rsid w:val="00777E46"/>
    <w:rsid w:val="0078539C"/>
    <w:rsid w:val="00787075"/>
    <w:rsid w:val="007937F1"/>
    <w:rsid w:val="007A51CA"/>
    <w:rsid w:val="007A6D48"/>
    <w:rsid w:val="007B560D"/>
    <w:rsid w:val="007B5AC4"/>
    <w:rsid w:val="007B61A9"/>
    <w:rsid w:val="007D35F3"/>
    <w:rsid w:val="007D5DBE"/>
    <w:rsid w:val="007F153F"/>
    <w:rsid w:val="00806DF9"/>
    <w:rsid w:val="0081211C"/>
    <w:rsid w:val="008123AB"/>
    <w:rsid w:val="00820C28"/>
    <w:rsid w:val="008277B5"/>
    <w:rsid w:val="00840291"/>
    <w:rsid w:val="008412B7"/>
    <w:rsid w:val="00841DFA"/>
    <w:rsid w:val="00843B5A"/>
    <w:rsid w:val="00850970"/>
    <w:rsid w:val="0085332D"/>
    <w:rsid w:val="00853D66"/>
    <w:rsid w:val="00857C07"/>
    <w:rsid w:val="00871A54"/>
    <w:rsid w:val="00881580"/>
    <w:rsid w:val="00885B45"/>
    <w:rsid w:val="0089153F"/>
    <w:rsid w:val="00892EC3"/>
    <w:rsid w:val="00895BCD"/>
    <w:rsid w:val="00896142"/>
    <w:rsid w:val="008967BB"/>
    <w:rsid w:val="008A03A6"/>
    <w:rsid w:val="008A0A4F"/>
    <w:rsid w:val="008A2FF3"/>
    <w:rsid w:val="008A30D0"/>
    <w:rsid w:val="008C3722"/>
    <w:rsid w:val="008C3F0F"/>
    <w:rsid w:val="008C5B0A"/>
    <w:rsid w:val="008D1059"/>
    <w:rsid w:val="008E34B1"/>
    <w:rsid w:val="008E4D57"/>
    <w:rsid w:val="008F124B"/>
    <w:rsid w:val="008F15C5"/>
    <w:rsid w:val="008F4F94"/>
    <w:rsid w:val="0091416D"/>
    <w:rsid w:val="009173E6"/>
    <w:rsid w:val="009203B6"/>
    <w:rsid w:val="00923442"/>
    <w:rsid w:val="00935408"/>
    <w:rsid w:val="0094202D"/>
    <w:rsid w:val="009445CC"/>
    <w:rsid w:val="00946102"/>
    <w:rsid w:val="00946B52"/>
    <w:rsid w:val="00952BA4"/>
    <w:rsid w:val="00955810"/>
    <w:rsid w:val="009621D5"/>
    <w:rsid w:val="0096302C"/>
    <w:rsid w:val="00965BA0"/>
    <w:rsid w:val="00965D17"/>
    <w:rsid w:val="00966AFB"/>
    <w:rsid w:val="00971C81"/>
    <w:rsid w:val="00981CB4"/>
    <w:rsid w:val="009941F9"/>
    <w:rsid w:val="009A10B5"/>
    <w:rsid w:val="009B090C"/>
    <w:rsid w:val="009B297F"/>
    <w:rsid w:val="009B7D5A"/>
    <w:rsid w:val="009C1851"/>
    <w:rsid w:val="009C19EC"/>
    <w:rsid w:val="009D0184"/>
    <w:rsid w:val="009D0780"/>
    <w:rsid w:val="009D41F0"/>
    <w:rsid w:val="009D43F9"/>
    <w:rsid w:val="009D6889"/>
    <w:rsid w:val="009D7797"/>
    <w:rsid w:val="009E17DC"/>
    <w:rsid w:val="009E19D5"/>
    <w:rsid w:val="009E4598"/>
    <w:rsid w:val="009E7B1A"/>
    <w:rsid w:val="009F5E41"/>
    <w:rsid w:val="00A15EA5"/>
    <w:rsid w:val="00A16CB7"/>
    <w:rsid w:val="00A17DD8"/>
    <w:rsid w:val="00A210A0"/>
    <w:rsid w:val="00A24DE6"/>
    <w:rsid w:val="00A2523C"/>
    <w:rsid w:val="00A26920"/>
    <w:rsid w:val="00A27383"/>
    <w:rsid w:val="00A308B3"/>
    <w:rsid w:val="00A32F78"/>
    <w:rsid w:val="00A44A78"/>
    <w:rsid w:val="00A64280"/>
    <w:rsid w:val="00A736B0"/>
    <w:rsid w:val="00A777DA"/>
    <w:rsid w:val="00A81B2C"/>
    <w:rsid w:val="00A86A0C"/>
    <w:rsid w:val="00AA3984"/>
    <w:rsid w:val="00AA4434"/>
    <w:rsid w:val="00AA744F"/>
    <w:rsid w:val="00AB00C4"/>
    <w:rsid w:val="00AB10CD"/>
    <w:rsid w:val="00AB1296"/>
    <w:rsid w:val="00AB375A"/>
    <w:rsid w:val="00AB5B7A"/>
    <w:rsid w:val="00AC0470"/>
    <w:rsid w:val="00AC3DE8"/>
    <w:rsid w:val="00AD10A4"/>
    <w:rsid w:val="00AD22E0"/>
    <w:rsid w:val="00AD5E36"/>
    <w:rsid w:val="00AD74C1"/>
    <w:rsid w:val="00AE2195"/>
    <w:rsid w:val="00AE3DE9"/>
    <w:rsid w:val="00AF1084"/>
    <w:rsid w:val="00AF7370"/>
    <w:rsid w:val="00B043AD"/>
    <w:rsid w:val="00B2066A"/>
    <w:rsid w:val="00B228BE"/>
    <w:rsid w:val="00B272F4"/>
    <w:rsid w:val="00B34D7C"/>
    <w:rsid w:val="00B353AB"/>
    <w:rsid w:val="00B36C83"/>
    <w:rsid w:val="00B37812"/>
    <w:rsid w:val="00B403F9"/>
    <w:rsid w:val="00B63F09"/>
    <w:rsid w:val="00B6628A"/>
    <w:rsid w:val="00B73E6A"/>
    <w:rsid w:val="00B7533D"/>
    <w:rsid w:val="00B77422"/>
    <w:rsid w:val="00B84D8C"/>
    <w:rsid w:val="00B85A25"/>
    <w:rsid w:val="00B90B26"/>
    <w:rsid w:val="00B91585"/>
    <w:rsid w:val="00B96EBF"/>
    <w:rsid w:val="00B96EC0"/>
    <w:rsid w:val="00B9715D"/>
    <w:rsid w:val="00BA1111"/>
    <w:rsid w:val="00BA7855"/>
    <w:rsid w:val="00BB6C51"/>
    <w:rsid w:val="00BB79CB"/>
    <w:rsid w:val="00BC2F19"/>
    <w:rsid w:val="00BD0615"/>
    <w:rsid w:val="00BD096C"/>
    <w:rsid w:val="00BD4226"/>
    <w:rsid w:val="00BE62CF"/>
    <w:rsid w:val="00BE7CED"/>
    <w:rsid w:val="00BF1B4A"/>
    <w:rsid w:val="00BF1D80"/>
    <w:rsid w:val="00C045AD"/>
    <w:rsid w:val="00C049E0"/>
    <w:rsid w:val="00C06194"/>
    <w:rsid w:val="00C12B7D"/>
    <w:rsid w:val="00C149B2"/>
    <w:rsid w:val="00C22FFA"/>
    <w:rsid w:val="00C27E4F"/>
    <w:rsid w:val="00C3427A"/>
    <w:rsid w:val="00C3608F"/>
    <w:rsid w:val="00C3712C"/>
    <w:rsid w:val="00C421E7"/>
    <w:rsid w:val="00C430F3"/>
    <w:rsid w:val="00C47B6D"/>
    <w:rsid w:val="00C6439C"/>
    <w:rsid w:val="00C71A0B"/>
    <w:rsid w:val="00C81E16"/>
    <w:rsid w:val="00C83D96"/>
    <w:rsid w:val="00C83E3C"/>
    <w:rsid w:val="00C84B73"/>
    <w:rsid w:val="00C92B21"/>
    <w:rsid w:val="00C9400C"/>
    <w:rsid w:val="00C94532"/>
    <w:rsid w:val="00CA0035"/>
    <w:rsid w:val="00CA2D81"/>
    <w:rsid w:val="00CB1935"/>
    <w:rsid w:val="00CC3CA6"/>
    <w:rsid w:val="00CD7580"/>
    <w:rsid w:val="00CD7B10"/>
    <w:rsid w:val="00CE059E"/>
    <w:rsid w:val="00CE6C64"/>
    <w:rsid w:val="00CF7051"/>
    <w:rsid w:val="00D02A74"/>
    <w:rsid w:val="00D06E8A"/>
    <w:rsid w:val="00D07CF9"/>
    <w:rsid w:val="00D271CA"/>
    <w:rsid w:val="00D31C5A"/>
    <w:rsid w:val="00D417E9"/>
    <w:rsid w:val="00D434B4"/>
    <w:rsid w:val="00D46F05"/>
    <w:rsid w:val="00D503F1"/>
    <w:rsid w:val="00D53347"/>
    <w:rsid w:val="00D5377D"/>
    <w:rsid w:val="00D53AF8"/>
    <w:rsid w:val="00D56458"/>
    <w:rsid w:val="00D61DD6"/>
    <w:rsid w:val="00D61E99"/>
    <w:rsid w:val="00D64D20"/>
    <w:rsid w:val="00D671A0"/>
    <w:rsid w:val="00D76178"/>
    <w:rsid w:val="00D77271"/>
    <w:rsid w:val="00D84535"/>
    <w:rsid w:val="00D84E14"/>
    <w:rsid w:val="00D905F1"/>
    <w:rsid w:val="00D94B9B"/>
    <w:rsid w:val="00DA2863"/>
    <w:rsid w:val="00DA42CC"/>
    <w:rsid w:val="00DA7419"/>
    <w:rsid w:val="00DB01E1"/>
    <w:rsid w:val="00DB4529"/>
    <w:rsid w:val="00DB7B81"/>
    <w:rsid w:val="00DC04BB"/>
    <w:rsid w:val="00DC29AD"/>
    <w:rsid w:val="00DC6FE5"/>
    <w:rsid w:val="00DD5820"/>
    <w:rsid w:val="00DE0119"/>
    <w:rsid w:val="00DE17BD"/>
    <w:rsid w:val="00DE248A"/>
    <w:rsid w:val="00DE28F3"/>
    <w:rsid w:val="00DE2AFF"/>
    <w:rsid w:val="00DE3725"/>
    <w:rsid w:val="00DF1D1A"/>
    <w:rsid w:val="00DF56DD"/>
    <w:rsid w:val="00E04329"/>
    <w:rsid w:val="00E04DD7"/>
    <w:rsid w:val="00E12EA0"/>
    <w:rsid w:val="00E13DD5"/>
    <w:rsid w:val="00E17B83"/>
    <w:rsid w:val="00E315C5"/>
    <w:rsid w:val="00E33FB7"/>
    <w:rsid w:val="00E347B5"/>
    <w:rsid w:val="00E37B39"/>
    <w:rsid w:val="00E43066"/>
    <w:rsid w:val="00E47D98"/>
    <w:rsid w:val="00E50649"/>
    <w:rsid w:val="00E6429D"/>
    <w:rsid w:val="00E67E80"/>
    <w:rsid w:val="00E71D3E"/>
    <w:rsid w:val="00E86D5A"/>
    <w:rsid w:val="00E87E23"/>
    <w:rsid w:val="00E94F5F"/>
    <w:rsid w:val="00E97B21"/>
    <w:rsid w:val="00EA50A4"/>
    <w:rsid w:val="00EB1444"/>
    <w:rsid w:val="00EB44FB"/>
    <w:rsid w:val="00EC5CB9"/>
    <w:rsid w:val="00EC636F"/>
    <w:rsid w:val="00ED086C"/>
    <w:rsid w:val="00EE0B90"/>
    <w:rsid w:val="00EE12F3"/>
    <w:rsid w:val="00EE2ADE"/>
    <w:rsid w:val="00EE678E"/>
    <w:rsid w:val="00EF10F5"/>
    <w:rsid w:val="00EF3896"/>
    <w:rsid w:val="00EF6AE9"/>
    <w:rsid w:val="00F01462"/>
    <w:rsid w:val="00F0379D"/>
    <w:rsid w:val="00F0512A"/>
    <w:rsid w:val="00F14DDC"/>
    <w:rsid w:val="00F22831"/>
    <w:rsid w:val="00F25BF3"/>
    <w:rsid w:val="00F30963"/>
    <w:rsid w:val="00F40356"/>
    <w:rsid w:val="00F44A11"/>
    <w:rsid w:val="00F45CA9"/>
    <w:rsid w:val="00F50D8D"/>
    <w:rsid w:val="00F81F7A"/>
    <w:rsid w:val="00F83AFE"/>
    <w:rsid w:val="00F8498C"/>
    <w:rsid w:val="00F86793"/>
    <w:rsid w:val="00F977D8"/>
    <w:rsid w:val="00FB6CC9"/>
    <w:rsid w:val="00FC45AA"/>
    <w:rsid w:val="00FD4518"/>
    <w:rsid w:val="00FD4657"/>
    <w:rsid w:val="00FD55A7"/>
    <w:rsid w:val="00FD6B47"/>
    <w:rsid w:val="00FD6E2A"/>
    <w:rsid w:val="00FE264C"/>
    <w:rsid w:val="00FF228F"/>
    <w:rsid w:val="00FF36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CFA1B5"/>
  <w15:chartTrackingRefBased/>
  <w15:docId w15:val="{8E3D7506-6858-4099-84AB-EBE240B883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>
      <w:pPr>
        <w:spacing w:after="120" w:line="264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10" w:unhideWhenUsed="1"/>
    <w:lsdException w:name="List Number" w:semiHidden="1" w:uiPriority="1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5" w:unhideWhenUsed="1"/>
    <w:lsdException w:name="Signature" w:semiHidden="1" w:uiPriority="6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iPriority="4" w:unhideWhenUsed="1"/>
    <w:lsdException w:name="Date" w:semiHidden="1" w:uiPriority="3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3608F"/>
  </w:style>
  <w:style w:type="paragraph" w:styleId="Heading1">
    <w:name w:val="heading 1"/>
    <w:basedOn w:val="Normal"/>
    <w:next w:val="Normal"/>
    <w:link w:val="Heading1Char"/>
    <w:uiPriority w:val="9"/>
    <w:qFormat/>
    <w:rsid w:val="00C3608F"/>
    <w:pPr>
      <w:keepNext/>
      <w:keepLines/>
      <w:spacing w:before="320" w:after="0" w:line="240" w:lineRule="auto"/>
      <w:outlineLvl w:val="0"/>
    </w:pPr>
    <w:rPr>
      <w:rFonts w:asciiTheme="majorHAnsi" w:eastAsiaTheme="majorEastAsia" w:hAnsiTheme="majorHAnsi" w:cstheme="majorBidi"/>
      <w:color w:val="2A7B88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3608F"/>
    <w:pPr>
      <w:keepNext/>
      <w:keepLines/>
      <w:spacing w:before="80" w:after="0" w:line="240" w:lineRule="auto"/>
      <w:outlineLvl w:val="1"/>
    </w:pPr>
    <w:rPr>
      <w:rFonts w:asciiTheme="majorHAnsi" w:eastAsiaTheme="majorEastAsia" w:hAnsiTheme="majorHAnsi" w:cstheme="majorBidi"/>
      <w:color w:val="404040" w:themeColor="text1" w:themeTint="BF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3608F"/>
    <w:pPr>
      <w:keepNext/>
      <w:keepLines/>
      <w:spacing w:before="40" w:after="0" w:line="240" w:lineRule="auto"/>
      <w:outlineLvl w:val="2"/>
    </w:pPr>
    <w:rPr>
      <w:rFonts w:asciiTheme="majorHAnsi" w:eastAsiaTheme="majorEastAsia" w:hAnsiTheme="majorHAnsi" w:cstheme="majorBidi"/>
      <w:color w:val="4D4D4D" w:themeColor="text2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3608F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sz w:val="22"/>
      <w:szCs w:val="22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3608F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4D4D4D" w:themeColor="text2"/>
      <w:sz w:val="22"/>
      <w:szCs w:val="22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3608F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i/>
      <w:iCs/>
      <w:color w:val="4D4D4D" w:themeColor="text2"/>
      <w:sz w:val="21"/>
      <w:szCs w:val="21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3608F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1C525B" w:themeColor="accent1" w:themeShade="80"/>
      <w:sz w:val="21"/>
      <w:szCs w:val="21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3608F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b/>
      <w:bCs/>
      <w:color w:val="4D4D4D" w:themeColor="text2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3608F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b/>
      <w:bCs/>
      <w:i/>
      <w:iCs/>
      <w:color w:val="4D4D4D" w:themeColor="text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C3608F"/>
    <w:pPr>
      <w:spacing w:after="0" w:line="240" w:lineRule="auto"/>
      <w:contextualSpacing/>
    </w:pPr>
    <w:rPr>
      <w:rFonts w:asciiTheme="majorHAnsi" w:eastAsiaTheme="majorEastAsia" w:hAnsiTheme="majorHAnsi" w:cstheme="majorBidi"/>
      <w:color w:val="39A5B7" w:themeColor="accent1"/>
      <w:spacing w:val="-10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3608F"/>
    <w:rPr>
      <w:rFonts w:asciiTheme="majorHAnsi" w:eastAsiaTheme="majorEastAsia" w:hAnsiTheme="majorHAnsi" w:cstheme="majorBidi"/>
      <w:color w:val="39A5B7" w:themeColor="accent1"/>
      <w:spacing w:val="-10"/>
      <w:sz w:val="56"/>
      <w:szCs w:val="56"/>
    </w:rPr>
  </w:style>
  <w:style w:type="paragraph" w:styleId="Date">
    <w:name w:val="Date"/>
    <w:basedOn w:val="Normal"/>
    <w:next w:val="Address"/>
    <w:link w:val="DateChar"/>
    <w:uiPriority w:val="2"/>
    <w:unhideWhenUsed/>
    <w:rsid w:val="00673C35"/>
    <w:pPr>
      <w:spacing w:before="720"/>
      <w:contextualSpacing/>
    </w:pPr>
    <w:rPr>
      <w:b/>
      <w:bCs/>
      <w:color w:val="0D0D0D" w:themeColor="text1" w:themeTint="F2"/>
    </w:rPr>
  </w:style>
  <w:style w:type="character" w:customStyle="1" w:styleId="DateChar">
    <w:name w:val="Date Char"/>
    <w:basedOn w:val="DefaultParagraphFont"/>
    <w:link w:val="Date"/>
    <w:uiPriority w:val="2"/>
    <w:rsid w:val="00673C35"/>
    <w:rPr>
      <w:b/>
      <w:bCs/>
      <w:color w:val="0D0D0D" w:themeColor="text1" w:themeTint="F2"/>
    </w:rPr>
  </w:style>
  <w:style w:type="paragraph" w:customStyle="1" w:styleId="Address">
    <w:name w:val="Address"/>
    <w:basedOn w:val="Normal"/>
    <w:next w:val="Salutation"/>
    <w:uiPriority w:val="3"/>
    <w:rsid w:val="00965D17"/>
    <w:pPr>
      <w:spacing w:line="336" w:lineRule="auto"/>
      <w:contextualSpacing/>
    </w:pPr>
  </w:style>
  <w:style w:type="paragraph" w:styleId="Footer">
    <w:name w:val="footer"/>
    <w:basedOn w:val="Normal"/>
    <w:link w:val="FooterChar"/>
    <w:uiPriority w:val="99"/>
    <w:unhideWhenUsed/>
    <w:rsid w:val="000D5AB1"/>
    <w:pPr>
      <w:spacing w:after="0"/>
      <w:jc w:val="right"/>
    </w:pPr>
    <w:rPr>
      <w:color w:val="2A7B88" w:themeColor="accent1" w:themeShade="BF"/>
    </w:rPr>
  </w:style>
  <w:style w:type="character" w:customStyle="1" w:styleId="FooterChar">
    <w:name w:val="Footer Char"/>
    <w:basedOn w:val="DefaultParagraphFont"/>
    <w:link w:val="Footer"/>
    <w:uiPriority w:val="99"/>
    <w:rsid w:val="000D5AB1"/>
    <w:rPr>
      <w:rFonts w:eastAsiaTheme="minorEastAsia"/>
      <w:color w:val="2A7B88" w:themeColor="accent1" w:themeShade="BF"/>
    </w:rPr>
  </w:style>
  <w:style w:type="paragraph" w:styleId="Salutation">
    <w:name w:val="Salutation"/>
    <w:basedOn w:val="Normal"/>
    <w:next w:val="Normal"/>
    <w:link w:val="SalutationChar"/>
    <w:uiPriority w:val="4"/>
    <w:unhideWhenUsed/>
    <w:rsid w:val="00965D17"/>
    <w:pPr>
      <w:spacing w:before="800" w:after="180"/>
    </w:pPr>
    <w:rPr>
      <w:b/>
      <w:bCs/>
      <w:color w:val="0D0D0D" w:themeColor="text1" w:themeTint="F2"/>
    </w:rPr>
  </w:style>
  <w:style w:type="character" w:customStyle="1" w:styleId="SalutationChar">
    <w:name w:val="Salutation Char"/>
    <w:basedOn w:val="DefaultParagraphFont"/>
    <w:link w:val="Salutation"/>
    <w:uiPriority w:val="4"/>
    <w:rsid w:val="00965D17"/>
    <w:rPr>
      <w:b/>
      <w:bCs/>
      <w:color w:val="0D0D0D" w:themeColor="text1" w:themeTint="F2"/>
      <w:sz w:val="18"/>
      <w:szCs w:val="18"/>
    </w:rPr>
  </w:style>
  <w:style w:type="paragraph" w:styleId="Closing">
    <w:name w:val="Closing"/>
    <w:basedOn w:val="Normal"/>
    <w:next w:val="Signature"/>
    <w:link w:val="ClosingChar"/>
    <w:uiPriority w:val="5"/>
    <w:unhideWhenUsed/>
    <w:rsid w:val="00965D17"/>
    <w:pPr>
      <w:spacing w:before="720" w:after="0"/>
    </w:pPr>
    <w:rPr>
      <w:b/>
      <w:bCs/>
      <w:color w:val="0D0D0D" w:themeColor="text1" w:themeTint="F2"/>
    </w:rPr>
  </w:style>
  <w:style w:type="character" w:customStyle="1" w:styleId="ClosingChar">
    <w:name w:val="Closing Char"/>
    <w:basedOn w:val="DefaultParagraphFont"/>
    <w:link w:val="Closing"/>
    <w:uiPriority w:val="5"/>
    <w:rsid w:val="00965D17"/>
    <w:rPr>
      <w:b/>
      <w:bCs/>
      <w:color w:val="0D0D0D" w:themeColor="text1" w:themeTint="F2"/>
      <w:sz w:val="18"/>
      <w:szCs w:val="18"/>
    </w:rPr>
  </w:style>
  <w:style w:type="paragraph" w:styleId="Signature">
    <w:name w:val="Signature"/>
    <w:basedOn w:val="Normal"/>
    <w:next w:val="Normal"/>
    <w:link w:val="SignatureChar"/>
    <w:uiPriority w:val="6"/>
    <w:unhideWhenUsed/>
    <w:rsid w:val="00965D17"/>
    <w:pPr>
      <w:spacing w:before="1080"/>
      <w:contextualSpacing/>
    </w:pPr>
    <w:rPr>
      <w:b/>
      <w:bCs/>
      <w:color w:val="0D0D0D" w:themeColor="text1" w:themeTint="F2"/>
    </w:rPr>
  </w:style>
  <w:style w:type="character" w:customStyle="1" w:styleId="SignatureChar">
    <w:name w:val="Signature Char"/>
    <w:basedOn w:val="DefaultParagraphFont"/>
    <w:link w:val="Signature"/>
    <w:uiPriority w:val="6"/>
    <w:rsid w:val="00965D17"/>
    <w:rPr>
      <w:b/>
      <w:bCs/>
      <w:color w:val="0D0D0D" w:themeColor="text1" w:themeTint="F2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0D5AB1"/>
    <w:pPr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0D5AB1"/>
    <w:rPr>
      <w:rFonts w:eastAsiaTheme="minorEastAsia"/>
    </w:rPr>
  </w:style>
  <w:style w:type="character" w:customStyle="1" w:styleId="Heading1Char">
    <w:name w:val="Heading 1 Char"/>
    <w:basedOn w:val="DefaultParagraphFont"/>
    <w:link w:val="Heading1"/>
    <w:uiPriority w:val="9"/>
    <w:rsid w:val="00C3608F"/>
    <w:rPr>
      <w:rFonts w:asciiTheme="majorHAnsi" w:eastAsiaTheme="majorEastAsia" w:hAnsiTheme="majorHAnsi" w:cstheme="majorBidi"/>
      <w:color w:val="2A7B88" w:themeColor="accent1" w:themeShade="BF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11"/>
    <w:qFormat/>
    <w:rsid w:val="00C3608F"/>
    <w:pPr>
      <w:numPr>
        <w:ilvl w:val="1"/>
      </w:numPr>
      <w:spacing w:line="240" w:lineRule="auto"/>
    </w:pPr>
    <w:rPr>
      <w:rFonts w:asciiTheme="majorHAnsi" w:eastAsiaTheme="majorEastAsia" w:hAnsiTheme="majorHAnsi" w:cstheme="majorBidi"/>
      <w:sz w:val="24"/>
      <w:szCs w:val="24"/>
    </w:rPr>
  </w:style>
  <w:style w:type="character" w:styleId="PlaceholderText">
    <w:name w:val="Placeholder Text"/>
    <w:basedOn w:val="DefaultParagraphFont"/>
    <w:uiPriority w:val="99"/>
    <w:semiHidden/>
    <w:rsid w:val="00DF56DD"/>
    <w:rPr>
      <w:color w:val="3A3836" w:themeColor="background2" w:themeShade="40"/>
    </w:rPr>
  </w:style>
  <w:style w:type="character" w:customStyle="1" w:styleId="SubtitleChar">
    <w:name w:val="Subtitle Char"/>
    <w:basedOn w:val="DefaultParagraphFont"/>
    <w:link w:val="Subtitle"/>
    <w:uiPriority w:val="11"/>
    <w:rsid w:val="00C3608F"/>
    <w:rPr>
      <w:rFonts w:asciiTheme="majorHAnsi" w:eastAsiaTheme="majorEastAsia" w:hAnsiTheme="majorHAnsi" w:cstheme="majorBidi"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3608F"/>
    <w:pPr>
      <w:pBdr>
        <w:left w:val="single" w:sz="18" w:space="12" w:color="39A5B7" w:themeColor="accent1"/>
      </w:pBdr>
      <w:spacing w:before="100" w:beforeAutospacing="1" w:line="300" w:lineRule="auto"/>
      <w:ind w:left="1224" w:right="1224"/>
    </w:pPr>
    <w:rPr>
      <w:rFonts w:asciiTheme="majorHAnsi" w:eastAsiaTheme="majorEastAsia" w:hAnsiTheme="majorHAnsi" w:cstheme="majorBidi"/>
      <w:color w:val="39A5B7" w:themeColor="accent1"/>
      <w:sz w:val="28"/>
      <w:szCs w:val="28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3608F"/>
    <w:rPr>
      <w:rFonts w:asciiTheme="majorHAnsi" w:eastAsiaTheme="majorEastAsia" w:hAnsiTheme="majorHAnsi" w:cstheme="majorBidi"/>
      <w:color w:val="39A5B7" w:themeColor="accent1"/>
      <w:sz w:val="28"/>
      <w:szCs w:val="28"/>
    </w:rPr>
  </w:style>
  <w:style w:type="character" w:styleId="IntenseEmphasis">
    <w:name w:val="Intense Emphasis"/>
    <w:basedOn w:val="DefaultParagraphFont"/>
    <w:uiPriority w:val="21"/>
    <w:qFormat/>
    <w:rsid w:val="00C3608F"/>
    <w:rPr>
      <w:b/>
      <w:bCs/>
      <w:i/>
      <w:iCs/>
    </w:rPr>
  </w:style>
  <w:style w:type="character" w:styleId="IntenseReference">
    <w:name w:val="Intense Reference"/>
    <w:basedOn w:val="DefaultParagraphFont"/>
    <w:uiPriority w:val="32"/>
    <w:qFormat/>
    <w:rsid w:val="00C3608F"/>
    <w:rPr>
      <w:b/>
      <w:bCs/>
      <w:smallCaps/>
      <w:spacing w:val="5"/>
      <w:u w:val="single"/>
    </w:rPr>
  </w:style>
  <w:style w:type="paragraph" w:styleId="BlockText">
    <w:name w:val="Block Text"/>
    <w:basedOn w:val="Normal"/>
    <w:uiPriority w:val="99"/>
    <w:semiHidden/>
    <w:unhideWhenUsed/>
    <w:rsid w:val="00DF56DD"/>
    <w:pPr>
      <w:pBdr>
        <w:top w:val="single" w:sz="2" w:space="10" w:color="39A5B7" w:themeColor="accent1"/>
        <w:left w:val="single" w:sz="2" w:space="10" w:color="39A5B7" w:themeColor="accent1"/>
        <w:bottom w:val="single" w:sz="2" w:space="10" w:color="39A5B7" w:themeColor="accent1"/>
        <w:right w:val="single" w:sz="2" w:space="10" w:color="39A5B7" w:themeColor="accent1"/>
      </w:pBdr>
      <w:ind w:left="1152" w:right="1152"/>
    </w:pPr>
    <w:rPr>
      <w:i/>
      <w:iCs/>
      <w:color w:val="2A7B88" w:themeColor="accent1" w:themeShade="BF"/>
    </w:rPr>
  </w:style>
  <w:style w:type="character" w:styleId="Hyperlink">
    <w:name w:val="Hyperlink"/>
    <w:basedOn w:val="DefaultParagraphFont"/>
    <w:uiPriority w:val="99"/>
    <w:unhideWhenUsed/>
    <w:rsid w:val="00DF56DD"/>
    <w:rPr>
      <w:color w:val="2A7B88" w:themeColor="accent1" w:themeShade="BF"/>
      <w:u w:val="single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DF56DD"/>
    <w:pPr>
      <w:ind w:left="360"/>
    </w:pPr>
    <w:rPr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DF56DD"/>
    <w:rPr>
      <w:szCs w:val="16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DF56DD"/>
    <w:rPr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DF56DD"/>
    <w:rPr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A736B0"/>
    <w:rPr>
      <w:sz w:val="22"/>
      <w:szCs w:val="16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DF56DD"/>
    <w:pPr>
      <w:spacing w:after="0"/>
    </w:pPr>
    <w:rPr>
      <w:rFonts w:ascii="Segoe UI" w:hAnsi="Segoe UI" w:cs="Segoe UI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DF56DD"/>
    <w:rPr>
      <w:rFonts w:ascii="Segoe UI" w:hAnsi="Segoe UI" w:cs="Segoe UI"/>
      <w:szCs w:val="16"/>
    </w:rPr>
  </w:style>
  <w:style w:type="character" w:styleId="FollowedHyperlink">
    <w:name w:val="FollowedHyperlink"/>
    <w:basedOn w:val="DefaultParagraphFont"/>
    <w:uiPriority w:val="99"/>
    <w:semiHidden/>
    <w:unhideWhenUsed/>
    <w:rsid w:val="00DF56DD"/>
    <w:rPr>
      <w:color w:val="7B4968" w:themeColor="accent5" w:themeShade="BF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3608F"/>
    <w:rPr>
      <w:rFonts w:asciiTheme="majorHAnsi" w:eastAsiaTheme="majorEastAsia" w:hAnsiTheme="majorHAnsi" w:cstheme="majorBidi"/>
      <w:color w:val="404040" w:themeColor="text1" w:themeTint="BF"/>
      <w:sz w:val="28"/>
      <w:szCs w:val="28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3608F"/>
    <w:rPr>
      <w:rFonts w:asciiTheme="majorHAnsi" w:eastAsiaTheme="majorEastAsia" w:hAnsiTheme="majorHAnsi" w:cstheme="majorBidi"/>
      <w:b/>
      <w:bCs/>
      <w:color w:val="4D4D4D" w:themeColor="text2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3608F"/>
    <w:rPr>
      <w:rFonts w:asciiTheme="majorHAnsi" w:eastAsiaTheme="majorEastAsia" w:hAnsiTheme="majorHAnsi" w:cstheme="majorBidi"/>
      <w:b/>
      <w:bCs/>
      <w:i/>
      <w:iCs/>
      <w:color w:val="4D4D4D" w:themeColor="text2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C3608F"/>
    <w:pPr>
      <w:spacing w:line="240" w:lineRule="auto"/>
    </w:pPr>
    <w:rPr>
      <w:b/>
      <w:bCs/>
      <w:smallCaps/>
      <w:color w:val="595959" w:themeColor="text1" w:themeTint="A6"/>
      <w:spacing w:val="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736B0"/>
    <w:pPr>
      <w:spacing w:after="0"/>
    </w:pPr>
    <w:rPr>
      <w:rFonts w:ascii="Segoe UI" w:hAnsi="Segoe UI" w:cs="Segoe UI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736B0"/>
    <w:rPr>
      <w:rFonts w:ascii="Segoe UI" w:hAnsi="Segoe UI" w:cs="Segoe UI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736B0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736B0"/>
    <w:rPr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736B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736B0"/>
    <w:rPr>
      <w:b/>
      <w:bCs/>
      <w:szCs w:val="20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A736B0"/>
    <w:pPr>
      <w:spacing w:after="0"/>
    </w:p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A736B0"/>
    <w:rPr>
      <w:szCs w:val="20"/>
    </w:rPr>
  </w:style>
  <w:style w:type="paragraph" w:styleId="EnvelopeReturn">
    <w:name w:val="envelope return"/>
    <w:basedOn w:val="Normal"/>
    <w:uiPriority w:val="99"/>
    <w:semiHidden/>
    <w:unhideWhenUsed/>
    <w:rsid w:val="00A736B0"/>
    <w:pPr>
      <w:spacing w:after="0"/>
    </w:pPr>
    <w:rPr>
      <w:rFonts w:asciiTheme="majorHAnsi" w:eastAsiaTheme="majorEastAsia" w:hAnsiTheme="majorHAnsi" w:cstheme="majorBidi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A736B0"/>
    <w:pPr>
      <w:spacing w:after="0"/>
    </w:p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736B0"/>
    <w:rPr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A736B0"/>
    <w:rPr>
      <w:rFonts w:ascii="Consolas" w:hAnsi="Consolas"/>
      <w:sz w:val="22"/>
      <w:szCs w:val="20"/>
    </w:rPr>
  </w:style>
  <w:style w:type="character" w:styleId="HTMLKeyboard">
    <w:name w:val="HTML Keyboard"/>
    <w:basedOn w:val="DefaultParagraphFont"/>
    <w:uiPriority w:val="99"/>
    <w:semiHidden/>
    <w:unhideWhenUsed/>
    <w:rsid w:val="00A736B0"/>
    <w:rPr>
      <w:rFonts w:ascii="Consolas" w:hAnsi="Consolas"/>
      <w:sz w:val="22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A736B0"/>
    <w:pPr>
      <w:spacing w:after="0"/>
    </w:pPr>
    <w:rPr>
      <w:rFonts w:ascii="Consolas" w:hAnsi="Consolas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A736B0"/>
    <w:rPr>
      <w:rFonts w:ascii="Consolas" w:hAnsi="Consolas"/>
      <w:szCs w:val="20"/>
    </w:rPr>
  </w:style>
  <w:style w:type="character" w:styleId="HTMLTypewriter">
    <w:name w:val="HTML Typewriter"/>
    <w:basedOn w:val="DefaultParagraphFont"/>
    <w:uiPriority w:val="99"/>
    <w:semiHidden/>
    <w:unhideWhenUsed/>
    <w:rsid w:val="00A736B0"/>
    <w:rPr>
      <w:rFonts w:ascii="Consolas" w:hAnsi="Consolas"/>
      <w:sz w:val="22"/>
      <w:szCs w:val="20"/>
    </w:rPr>
  </w:style>
  <w:style w:type="paragraph" w:styleId="MacroText">
    <w:name w:val="macro"/>
    <w:link w:val="MacroTextChar"/>
    <w:uiPriority w:val="99"/>
    <w:semiHidden/>
    <w:unhideWhenUsed/>
    <w:rsid w:val="00A736B0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A736B0"/>
    <w:rPr>
      <w:rFonts w:ascii="Consolas" w:hAnsi="Consolas"/>
      <w:szCs w:val="20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A736B0"/>
    <w:pPr>
      <w:spacing w:after="0"/>
    </w:pPr>
    <w:rPr>
      <w:rFonts w:ascii="Consolas" w:hAnsi="Consolas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A736B0"/>
    <w:rPr>
      <w:rFonts w:ascii="Consolas" w:hAnsi="Consolas"/>
      <w:szCs w:val="21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3608F"/>
    <w:rPr>
      <w:rFonts w:asciiTheme="majorHAnsi" w:eastAsiaTheme="majorEastAsia" w:hAnsiTheme="majorHAnsi" w:cstheme="majorBidi"/>
      <w:color w:val="4D4D4D" w:themeColor="text2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3608F"/>
    <w:rPr>
      <w:rFonts w:asciiTheme="majorHAnsi" w:eastAsiaTheme="majorEastAsia" w:hAnsiTheme="majorHAnsi" w:cstheme="majorBidi"/>
      <w:sz w:val="22"/>
      <w:szCs w:val="22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3608F"/>
    <w:rPr>
      <w:rFonts w:asciiTheme="majorHAnsi" w:eastAsiaTheme="majorEastAsia" w:hAnsiTheme="majorHAnsi" w:cstheme="majorBidi"/>
      <w:color w:val="4D4D4D" w:themeColor="text2"/>
      <w:sz w:val="22"/>
      <w:szCs w:val="22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3608F"/>
    <w:rPr>
      <w:rFonts w:asciiTheme="majorHAnsi" w:eastAsiaTheme="majorEastAsia" w:hAnsiTheme="majorHAnsi" w:cstheme="majorBidi"/>
      <w:i/>
      <w:iCs/>
      <w:color w:val="4D4D4D" w:themeColor="text2"/>
      <w:sz w:val="21"/>
      <w:szCs w:val="21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3608F"/>
    <w:rPr>
      <w:rFonts w:asciiTheme="majorHAnsi" w:eastAsiaTheme="majorEastAsia" w:hAnsiTheme="majorHAnsi" w:cstheme="majorBidi"/>
      <w:i/>
      <w:iCs/>
      <w:color w:val="1C525B" w:themeColor="accent1" w:themeShade="80"/>
      <w:sz w:val="21"/>
      <w:szCs w:val="21"/>
    </w:rPr>
  </w:style>
  <w:style w:type="character" w:styleId="Strong">
    <w:name w:val="Strong"/>
    <w:basedOn w:val="DefaultParagraphFont"/>
    <w:uiPriority w:val="22"/>
    <w:qFormat/>
    <w:rsid w:val="00C3608F"/>
    <w:rPr>
      <w:b/>
      <w:bCs/>
    </w:rPr>
  </w:style>
  <w:style w:type="character" w:styleId="Emphasis">
    <w:name w:val="Emphasis"/>
    <w:basedOn w:val="DefaultParagraphFont"/>
    <w:uiPriority w:val="20"/>
    <w:qFormat/>
    <w:rsid w:val="00C3608F"/>
    <w:rPr>
      <w:i/>
      <w:iCs/>
    </w:rPr>
  </w:style>
  <w:style w:type="paragraph" w:styleId="NoSpacing">
    <w:name w:val="No Spacing"/>
    <w:uiPriority w:val="1"/>
    <w:qFormat/>
    <w:rsid w:val="00C3608F"/>
    <w:pPr>
      <w:spacing w:after="0" w:line="240" w:lineRule="auto"/>
    </w:pPr>
  </w:style>
  <w:style w:type="paragraph" w:styleId="Quote">
    <w:name w:val="Quote"/>
    <w:basedOn w:val="Normal"/>
    <w:next w:val="Normal"/>
    <w:link w:val="QuoteChar"/>
    <w:uiPriority w:val="29"/>
    <w:qFormat/>
    <w:rsid w:val="00C3608F"/>
    <w:pPr>
      <w:spacing w:before="160"/>
      <w:ind w:left="720" w:right="720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3608F"/>
    <w:rPr>
      <w:i/>
      <w:iCs/>
      <w:color w:val="404040" w:themeColor="text1" w:themeTint="BF"/>
    </w:rPr>
  </w:style>
  <w:style w:type="character" w:styleId="SubtleEmphasis">
    <w:name w:val="Subtle Emphasis"/>
    <w:basedOn w:val="DefaultParagraphFont"/>
    <w:uiPriority w:val="19"/>
    <w:qFormat/>
    <w:rsid w:val="00C3608F"/>
    <w:rPr>
      <w:i/>
      <w:iCs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qFormat/>
    <w:rsid w:val="00C3608F"/>
    <w:rPr>
      <w:smallCaps/>
      <w:color w:val="404040" w:themeColor="text1" w:themeTint="BF"/>
      <w:u w:val="single" w:color="7F7F7F" w:themeColor="text1" w:themeTint="80"/>
    </w:rPr>
  </w:style>
  <w:style w:type="character" w:styleId="BookTitle">
    <w:name w:val="Book Title"/>
    <w:basedOn w:val="DefaultParagraphFont"/>
    <w:uiPriority w:val="33"/>
    <w:qFormat/>
    <w:rsid w:val="00C3608F"/>
    <w:rPr>
      <w:b/>
      <w:bCs/>
      <w:smallCaps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C3608F"/>
    <w:pPr>
      <w:outlineLvl w:val="9"/>
    </w:pPr>
  </w:style>
  <w:style w:type="character" w:styleId="UnresolvedMention">
    <w:name w:val="Unresolved Mention"/>
    <w:basedOn w:val="DefaultParagraphFont"/>
    <w:uiPriority w:val="99"/>
    <w:semiHidden/>
    <w:unhideWhenUsed/>
    <w:rsid w:val="0003363E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B9715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mailto:luke.frangeskou@gmail.com" TargetMode="External"/><Relationship Id="rId18" Type="http://schemas.openxmlformats.org/officeDocument/2006/relationships/hyperlink" Target="https://www.luketheanimator.com/" TargetMode="External"/><Relationship Id="rId3" Type="http://schemas.openxmlformats.org/officeDocument/2006/relationships/styles" Target="styles.xml"/><Relationship Id="rId21" Type="http://schemas.openxmlformats.org/officeDocument/2006/relationships/footer" Target="footer1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hyperlink" Target="mailto:luke.frangeskou@gmail.com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www.youtube.com/@luke-the-animator" TargetMode="External"/><Relationship Id="rId20" Type="http://schemas.openxmlformats.org/officeDocument/2006/relationships/hyperlink" Target="https://www.youtube.com/@luke-the-animator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https://www.instagram.com/luke_the_animator/" TargetMode="External"/><Relationship Id="rId23" Type="http://schemas.openxmlformats.org/officeDocument/2006/relationships/fontTable" Target="fontTable.xml"/><Relationship Id="rId10" Type="http://schemas.openxmlformats.org/officeDocument/2006/relationships/image" Target="media/image3.png"/><Relationship Id="rId19" Type="http://schemas.openxmlformats.org/officeDocument/2006/relationships/hyperlink" Target="https://www.instagram.com/luke_the_animator/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yperlink" Target="https://www.luketheanimator.com/" TargetMode="External"/><Relationship Id="rId22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2-frangeskou\AppData\Roaming\Microsoft\Templates\Cover%20letter%20(blue).dotx" TargetMode="External"/></Relationships>
</file>

<file path=word/theme/theme1.xml><?xml version="1.0" encoding="utf-8"?>
<a:theme xmlns:a="http://schemas.openxmlformats.org/drawingml/2006/main" name="Theme1">
  <a:themeElements>
    <a:clrScheme name="Resume">
      <a:dk1>
        <a:sysClr val="windowText" lastClr="000000"/>
      </a:dk1>
      <a:lt1>
        <a:sysClr val="window" lastClr="FFFFFF"/>
      </a:lt1>
      <a:dk2>
        <a:srgbClr val="4D4D4D"/>
      </a:dk2>
      <a:lt2>
        <a:srgbClr val="E4E3E2"/>
      </a:lt2>
      <a:accent1>
        <a:srgbClr val="39A5B7"/>
      </a:accent1>
      <a:accent2>
        <a:srgbClr val="8DBB70"/>
      </a:accent2>
      <a:accent3>
        <a:srgbClr val="F0BB44"/>
      </a:accent3>
      <a:accent4>
        <a:srgbClr val="F24F4F"/>
      </a:accent4>
      <a:accent5>
        <a:srgbClr val="A3648B"/>
      </a:accent5>
      <a:accent6>
        <a:srgbClr val="F8943F"/>
      </a:accent6>
      <a:hlink>
        <a:srgbClr val="39A5B7"/>
      </a:hlink>
      <a:folHlink>
        <a:srgbClr val="A3648B"/>
      </a:folHlink>
    </a:clrScheme>
    <a:fontScheme name="Cambria">
      <a:majorFont>
        <a:latin typeface="Cambria" panose="02040503050406030204"/>
        <a:ea typeface=""/>
        <a:cs typeface=""/>
        <a:font script="Jpan" typeface="HG明朝B"/>
        <a:font script="Hang" typeface="맑은 고딕"/>
        <a:font script="Hans" typeface="黑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 panose="02040503050406030204"/>
        <a:ea typeface=""/>
        <a:cs typeface=""/>
        <a:font script="Jpan" typeface="HG明朝B"/>
        <a:font script="Hang" typeface="맑은 고딕"/>
        <a:font script="Hans" typeface="黑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A455BD3-579E-40E5-94E7-85FA86B61C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Cover letter (blue)</Template>
  <TotalTime>0</TotalTime>
  <Pages>1</Pages>
  <Words>7</Words>
  <Characters>45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dc:creator>Luke Frangeskou</dc:creator>
  <cp:keywords/>
  <dc:description/>
  <cp:lastModifiedBy>Luke Frangeskou</cp:lastModifiedBy>
  <cp:revision>2</cp:revision>
  <dcterms:created xsi:type="dcterms:W3CDTF">2026-02-17T00:45:00Z</dcterms:created>
  <dcterms:modified xsi:type="dcterms:W3CDTF">2026-02-17T00:45:00Z</dcterms:modified>
</cp:coreProperties>
</file>